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FC" w:rsidRPr="003A6FC3" w:rsidRDefault="002467FC" w:rsidP="003A6FC3">
      <w:pPr>
        <w:jc w:val="center"/>
        <w:rPr>
          <w:rFonts w:ascii="Times New Roman" w:hAnsi="Times New Roman"/>
          <w:sz w:val="44"/>
          <w:szCs w:val="44"/>
        </w:rPr>
      </w:pPr>
      <w:r w:rsidRPr="003A6FC3">
        <w:rPr>
          <w:rFonts w:ascii="Times New Roman" w:hAnsi="Times New Roman"/>
          <w:sz w:val="44"/>
          <w:szCs w:val="44"/>
        </w:rPr>
        <w:t>ЗАКОН</w:t>
      </w:r>
    </w:p>
    <w:p w:rsidR="002467FC" w:rsidRDefault="002467FC" w:rsidP="00217F1B">
      <w:pPr>
        <w:jc w:val="center"/>
        <w:rPr>
          <w:rFonts w:ascii="Times New Roman" w:hAnsi="Times New Roman"/>
          <w:b/>
          <w:sz w:val="28"/>
          <w:szCs w:val="28"/>
        </w:rPr>
      </w:pPr>
      <w:r w:rsidRPr="003A6FC3">
        <w:rPr>
          <w:rFonts w:ascii="Times New Roman" w:hAnsi="Times New Roman"/>
          <w:sz w:val="44"/>
          <w:szCs w:val="44"/>
        </w:rPr>
        <w:t>РЕСПУБЛИКИ ДАГЕСТАН</w:t>
      </w:r>
    </w:p>
    <w:p w:rsidR="002467FC" w:rsidRDefault="002467FC" w:rsidP="00EB22DE">
      <w:pPr>
        <w:keepNext/>
        <w:widowControl w:val="0"/>
        <w:spacing w:line="240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467FC" w:rsidRDefault="002467FC" w:rsidP="00EB22DE">
      <w:pPr>
        <w:keepNext/>
        <w:widowControl w:val="0"/>
        <w:spacing w:line="240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467FC" w:rsidRDefault="002467FC" w:rsidP="00EB22DE">
      <w:pPr>
        <w:keepNext/>
        <w:widowControl w:val="0"/>
        <w:spacing w:line="240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467FC" w:rsidRDefault="002467FC" w:rsidP="00EB22DE">
      <w:pPr>
        <w:keepNext/>
        <w:widowControl w:val="0"/>
        <w:spacing w:line="240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467FC" w:rsidRDefault="002467FC" w:rsidP="00EB22DE">
      <w:pPr>
        <w:keepNext/>
        <w:widowControl w:val="0"/>
        <w:spacing w:line="240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467FC" w:rsidRDefault="002467FC" w:rsidP="00EB22DE">
      <w:pPr>
        <w:keepNext/>
        <w:widowControl w:val="0"/>
        <w:spacing w:line="240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467FC" w:rsidRDefault="002467FC" w:rsidP="00EB22DE">
      <w:pPr>
        <w:keepNext/>
        <w:widowControl w:val="0"/>
        <w:spacing w:line="240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467FC" w:rsidRDefault="002467FC" w:rsidP="00EB22DE">
      <w:pPr>
        <w:keepNext/>
        <w:widowControl w:val="0"/>
        <w:spacing w:line="240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467FC" w:rsidRDefault="002467FC" w:rsidP="00EB22DE">
      <w:pPr>
        <w:keepNext/>
        <w:widowControl w:val="0"/>
        <w:spacing w:line="240" w:lineRule="exact"/>
        <w:ind w:right="567" w:firstLine="0"/>
        <w:jc w:val="center"/>
        <w:rPr>
          <w:rFonts w:ascii="Times New Roman" w:hAnsi="Times New Roman"/>
          <w:b/>
          <w:sz w:val="28"/>
          <w:szCs w:val="28"/>
        </w:rPr>
      </w:pPr>
      <w:r w:rsidRPr="00F731B4">
        <w:rPr>
          <w:rFonts w:ascii="Times New Roman" w:hAnsi="Times New Roman"/>
          <w:b/>
          <w:sz w:val="28"/>
          <w:szCs w:val="28"/>
        </w:rPr>
        <w:t>Об установлении</w:t>
      </w:r>
      <w:r>
        <w:rPr>
          <w:rFonts w:ascii="Times New Roman" w:hAnsi="Times New Roman"/>
          <w:b/>
          <w:sz w:val="28"/>
          <w:szCs w:val="28"/>
        </w:rPr>
        <w:t xml:space="preserve"> дополнительных</w:t>
      </w:r>
    </w:p>
    <w:p w:rsidR="002467FC" w:rsidRDefault="002467FC" w:rsidP="00EB22DE">
      <w:pPr>
        <w:keepNext/>
        <w:widowControl w:val="0"/>
        <w:spacing w:line="240" w:lineRule="exact"/>
        <w:ind w:right="567" w:firstLine="0"/>
        <w:jc w:val="center"/>
        <w:rPr>
          <w:rFonts w:ascii="Times New Roman" w:hAnsi="Times New Roman"/>
          <w:b/>
          <w:sz w:val="28"/>
          <w:szCs w:val="28"/>
        </w:rPr>
      </w:pPr>
      <w:r w:rsidRPr="00F731B4">
        <w:rPr>
          <w:rFonts w:ascii="Times New Roman" w:hAnsi="Times New Roman"/>
          <w:b/>
          <w:sz w:val="28"/>
          <w:szCs w:val="28"/>
        </w:rPr>
        <w:t>ограничени</w:t>
      </w:r>
      <w:r>
        <w:rPr>
          <w:rFonts w:ascii="Times New Roman" w:hAnsi="Times New Roman"/>
          <w:b/>
          <w:sz w:val="28"/>
          <w:szCs w:val="28"/>
        </w:rPr>
        <w:t>й</w:t>
      </w:r>
      <w:r w:rsidRPr="00F731B4">
        <w:rPr>
          <w:rFonts w:ascii="Times New Roman" w:hAnsi="Times New Roman"/>
          <w:b/>
          <w:sz w:val="28"/>
          <w:szCs w:val="28"/>
        </w:rPr>
        <w:t xml:space="preserve"> времени розничной продажи</w:t>
      </w:r>
    </w:p>
    <w:p w:rsidR="002467FC" w:rsidRDefault="002467FC" w:rsidP="00EB22DE">
      <w:pPr>
        <w:keepNext/>
        <w:widowControl w:val="0"/>
        <w:spacing w:line="240" w:lineRule="exact"/>
        <w:ind w:right="567" w:firstLine="0"/>
        <w:jc w:val="center"/>
        <w:rPr>
          <w:rFonts w:ascii="Times New Roman" w:hAnsi="Times New Roman"/>
          <w:b/>
          <w:sz w:val="28"/>
          <w:szCs w:val="28"/>
        </w:rPr>
      </w:pPr>
      <w:r w:rsidRPr="00F731B4">
        <w:rPr>
          <w:rFonts w:ascii="Times New Roman" w:hAnsi="Times New Roman"/>
          <w:b/>
          <w:sz w:val="28"/>
          <w:szCs w:val="28"/>
        </w:rPr>
        <w:t xml:space="preserve">алкогольной продукции </w:t>
      </w:r>
    </w:p>
    <w:p w:rsidR="002467FC" w:rsidRDefault="002467FC" w:rsidP="00EB22DE">
      <w:pPr>
        <w:keepNext/>
        <w:widowControl w:val="0"/>
        <w:spacing w:line="240" w:lineRule="exact"/>
        <w:ind w:right="567" w:firstLine="0"/>
        <w:jc w:val="center"/>
        <w:rPr>
          <w:rFonts w:ascii="Times New Roman" w:hAnsi="Times New Roman"/>
          <w:b/>
          <w:sz w:val="28"/>
          <w:szCs w:val="28"/>
        </w:rPr>
      </w:pPr>
      <w:r w:rsidRPr="00F731B4">
        <w:rPr>
          <w:rFonts w:ascii="Times New Roman" w:hAnsi="Times New Roman"/>
          <w:b/>
          <w:sz w:val="28"/>
          <w:szCs w:val="28"/>
        </w:rPr>
        <w:t>на территории Республики Дагестан</w:t>
      </w:r>
    </w:p>
    <w:p w:rsidR="002467FC" w:rsidRDefault="002467FC" w:rsidP="00EB22DE">
      <w:pPr>
        <w:keepNext/>
        <w:widowControl w:val="0"/>
        <w:spacing w:line="240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467FC" w:rsidRDefault="002467FC" w:rsidP="00EB22DE">
      <w:pPr>
        <w:keepNext/>
        <w:widowControl w:val="0"/>
        <w:spacing w:line="240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467FC" w:rsidRDefault="002467FC" w:rsidP="00EB22DE">
      <w:pPr>
        <w:keepNext/>
        <w:widowControl w:val="0"/>
        <w:spacing w:line="240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467FC" w:rsidRPr="00CC2F81" w:rsidRDefault="002467FC" w:rsidP="00EB22DE">
      <w:pPr>
        <w:keepNext/>
        <w:widowControl w:val="0"/>
        <w:spacing w:line="240" w:lineRule="exact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CC2F81">
        <w:rPr>
          <w:rFonts w:ascii="Times New Roman" w:hAnsi="Times New Roman"/>
          <w:b/>
          <w:sz w:val="24"/>
          <w:szCs w:val="24"/>
        </w:rPr>
        <w:t>Принят  Народным  Собранием</w:t>
      </w:r>
    </w:p>
    <w:p w:rsidR="002467FC" w:rsidRDefault="002467FC" w:rsidP="003B48ED">
      <w:pPr>
        <w:keepNext/>
        <w:widowControl w:val="0"/>
        <w:tabs>
          <w:tab w:val="left" w:pos="9639"/>
          <w:tab w:val="left" w:pos="9923"/>
        </w:tabs>
        <w:spacing w:line="240" w:lineRule="exact"/>
        <w:ind w:firstLine="0"/>
        <w:jc w:val="both"/>
        <w:rPr>
          <w:rFonts w:ascii="Times New Roman" w:hAnsi="Times New Roman"/>
          <w:sz w:val="28"/>
          <w:szCs w:val="28"/>
        </w:rPr>
      </w:pPr>
      <w:r w:rsidRPr="00CC2F81">
        <w:rPr>
          <w:rFonts w:ascii="Times New Roman" w:hAnsi="Times New Roman"/>
          <w:b/>
          <w:sz w:val="24"/>
          <w:szCs w:val="24"/>
        </w:rPr>
        <w:t>Республики  Дагестан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18  апреля  2013  года</w:t>
      </w:r>
    </w:p>
    <w:p w:rsidR="002467FC" w:rsidRDefault="002467FC" w:rsidP="00EB22DE">
      <w:pPr>
        <w:keepNext/>
        <w:widowControl w:val="0"/>
        <w:spacing w:line="240" w:lineRule="exact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467FC" w:rsidRDefault="002467FC" w:rsidP="00EB22DE">
      <w:pPr>
        <w:keepNext/>
        <w:widowControl w:val="0"/>
        <w:spacing w:line="240" w:lineRule="exact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467FC" w:rsidRDefault="002467FC" w:rsidP="00EB22DE">
      <w:pPr>
        <w:keepNext/>
        <w:widowControl w:val="0"/>
        <w:spacing w:line="240" w:lineRule="exact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467FC" w:rsidRDefault="002467FC" w:rsidP="00EB22DE">
      <w:pPr>
        <w:keepNext/>
        <w:widowControl w:val="0"/>
        <w:spacing w:line="240" w:lineRule="exact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467FC" w:rsidRDefault="002467FC" w:rsidP="00EB22DE">
      <w:pPr>
        <w:keepNext/>
        <w:widowControl w:val="0"/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F731B4">
        <w:rPr>
          <w:rFonts w:ascii="Times New Roman" w:hAnsi="Times New Roman"/>
          <w:b/>
          <w:sz w:val="28"/>
          <w:szCs w:val="28"/>
        </w:rPr>
        <w:t>Статья 1</w:t>
      </w:r>
    </w:p>
    <w:p w:rsidR="002467FC" w:rsidRPr="00F731B4" w:rsidRDefault="002467FC" w:rsidP="00EB22DE">
      <w:pPr>
        <w:keepNext/>
        <w:widowControl w:val="0"/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2467FC" w:rsidRDefault="002467FC" w:rsidP="00EB22DE">
      <w:pPr>
        <w:keepNext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Закон в соответствии с Федеральным законом от 22 ноября 1995 года № 171-ФЗ «О государственном регулировании производства и оборота этил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вого спирта, алкогольной и спиртосодержащей продукции и об ограничении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требления (распития) алкогольной продукции» устанавливает дополнительные о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раничения времени розничной продажи алкогольной продукции на территории Ре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публики Дагестан.</w:t>
      </w:r>
    </w:p>
    <w:p w:rsidR="002467FC" w:rsidRDefault="002467FC" w:rsidP="00EB22DE">
      <w:pPr>
        <w:keepNext/>
        <w:widowControl w:val="0"/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2467FC" w:rsidRDefault="002467FC" w:rsidP="00EB22DE">
      <w:pPr>
        <w:keepNext/>
        <w:widowControl w:val="0"/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F731B4">
        <w:rPr>
          <w:rFonts w:ascii="Times New Roman" w:hAnsi="Times New Roman"/>
          <w:b/>
          <w:sz w:val="28"/>
          <w:szCs w:val="28"/>
        </w:rPr>
        <w:t>Статья 2</w:t>
      </w:r>
    </w:p>
    <w:p w:rsidR="002467FC" w:rsidRPr="00F731B4" w:rsidRDefault="002467FC" w:rsidP="00EB22DE">
      <w:pPr>
        <w:keepNext/>
        <w:widowControl w:val="0"/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2467FC" w:rsidRPr="00E71229" w:rsidRDefault="002467FC" w:rsidP="00EB22DE">
      <w:pPr>
        <w:keepNext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E71229">
        <w:rPr>
          <w:rFonts w:ascii="Times New Roman" w:hAnsi="Times New Roman"/>
          <w:sz w:val="28"/>
          <w:szCs w:val="28"/>
        </w:rPr>
        <w:t>На территории Республики Дагестан организациям, осуществляющим ро</w:t>
      </w:r>
      <w:r w:rsidRPr="00E71229">
        <w:rPr>
          <w:rFonts w:ascii="Times New Roman" w:hAnsi="Times New Roman"/>
          <w:sz w:val="28"/>
          <w:szCs w:val="28"/>
        </w:rPr>
        <w:t>з</w:t>
      </w:r>
      <w:r w:rsidRPr="00E71229">
        <w:rPr>
          <w:rFonts w:ascii="Times New Roman" w:hAnsi="Times New Roman"/>
          <w:sz w:val="28"/>
          <w:szCs w:val="28"/>
        </w:rPr>
        <w:t>ничную продажу алкогольной продукции, индивидуальным предпринимателям, осуществляющим розничную продажу пива</w:t>
      </w:r>
      <w:r>
        <w:rPr>
          <w:rFonts w:ascii="Times New Roman" w:hAnsi="Times New Roman"/>
          <w:sz w:val="28"/>
          <w:szCs w:val="28"/>
        </w:rPr>
        <w:t>,</w:t>
      </w:r>
      <w:r w:rsidRPr="00E71229">
        <w:rPr>
          <w:rFonts w:ascii="Times New Roman" w:hAnsi="Times New Roman"/>
          <w:sz w:val="28"/>
          <w:szCs w:val="28"/>
        </w:rPr>
        <w:t xml:space="preserve"> пивных напитков</w:t>
      </w:r>
      <w:r>
        <w:rPr>
          <w:rFonts w:ascii="Times New Roman" w:hAnsi="Times New Roman"/>
          <w:sz w:val="28"/>
          <w:szCs w:val="28"/>
        </w:rPr>
        <w:t>, сидра, пуаре, мед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вухи </w:t>
      </w:r>
      <w:r w:rsidRPr="00E71229">
        <w:rPr>
          <w:rFonts w:ascii="Times New Roman" w:hAnsi="Times New Roman"/>
          <w:sz w:val="28"/>
          <w:szCs w:val="28"/>
        </w:rPr>
        <w:t>(далее - организации, индивидуальные предприниматели)</w:t>
      </w:r>
      <w:r>
        <w:rPr>
          <w:rFonts w:ascii="Times New Roman" w:hAnsi="Times New Roman"/>
          <w:sz w:val="28"/>
          <w:szCs w:val="28"/>
        </w:rPr>
        <w:t>,</w:t>
      </w:r>
      <w:r w:rsidRPr="00E71229">
        <w:rPr>
          <w:rFonts w:ascii="Times New Roman" w:hAnsi="Times New Roman"/>
          <w:sz w:val="28"/>
          <w:szCs w:val="28"/>
        </w:rPr>
        <w:t xml:space="preserve"> запрещается ро</w:t>
      </w:r>
      <w:r w:rsidRPr="00E71229">
        <w:rPr>
          <w:rFonts w:ascii="Times New Roman" w:hAnsi="Times New Roman"/>
          <w:sz w:val="28"/>
          <w:szCs w:val="28"/>
        </w:rPr>
        <w:t>з</w:t>
      </w:r>
      <w:r w:rsidRPr="00E71229">
        <w:rPr>
          <w:rFonts w:ascii="Times New Roman" w:hAnsi="Times New Roman"/>
          <w:sz w:val="28"/>
          <w:szCs w:val="28"/>
        </w:rPr>
        <w:t>ничная продажа алкогольной продукции с 2</w:t>
      </w:r>
      <w:r>
        <w:rPr>
          <w:rFonts w:ascii="Times New Roman" w:hAnsi="Times New Roman"/>
          <w:sz w:val="28"/>
          <w:szCs w:val="28"/>
        </w:rPr>
        <w:t>0</w:t>
      </w:r>
      <w:r w:rsidRPr="00E71229">
        <w:rPr>
          <w:rFonts w:ascii="Times New Roman" w:hAnsi="Times New Roman"/>
          <w:sz w:val="28"/>
          <w:szCs w:val="28"/>
        </w:rPr>
        <w:t xml:space="preserve"> часов до</w:t>
      </w:r>
      <w:r>
        <w:rPr>
          <w:rFonts w:ascii="Times New Roman" w:hAnsi="Times New Roman"/>
          <w:sz w:val="28"/>
          <w:szCs w:val="28"/>
        </w:rPr>
        <w:t xml:space="preserve"> 10</w:t>
      </w:r>
      <w:r w:rsidRPr="00E71229"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/>
          <w:sz w:val="28"/>
          <w:szCs w:val="28"/>
        </w:rPr>
        <w:t xml:space="preserve"> следующего дня</w:t>
      </w:r>
      <w:r w:rsidRPr="00E712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ключением случаев, </w:t>
      </w:r>
      <w:r w:rsidRPr="00E71229">
        <w:rPr>
          <w:rFonts w:ascii="Times New Roman" w:hAnsi="Times New Roman"/>
          <w:sz w:val="28"/>
          <w:szCs w:val="28"/>
        </w:rPr>
        <w:t>предусмотренных част</w:t>
      </w:r>
      <w:r>
        <w:rPr>
          <w:rFonts w:ascii="Times New Roman" w:hAnsi="Times New Roman"/>
          <w:sz w:val="28"/>
          <w:szCs w:val="28"/>
        </w:rPr>
        <w:t>ью</w:t>
      </w:r>
      <w:r w:rsidRPr="00E71229">
        <w:rPr>
          <w:rFonts w:ascii="Times New Roman" w:hAnsi="Times New Roman"/>
          <w:sz w:val="28"/>
          <w:szCs w:val="28"/>
        </w:rPr>
        <w:t xml:space="preserve"> 2настоящей статьи. </w:t>
      </w:r>
    </w:p>
    <w:p w:rsidR="002467FC" w:rsidRDefault="002467FC" w:rsidP="00EB22DE">
      <w:pPr>
        <w:keepNext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Розничная продажа алкогольной продукции, осуществляемая организаци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ми, индивидуальными предпринимателями при оказании ими услуг общественного питания в местах оказания таких услуг, а также розничная продажа алкогольной продукции в магазинах беспошлинной торговли осуществляются в соответствии с установленным режимом работы</w:t>
      </w:r>
      <w:r w:rsidRPr="00E71229">
        <w:rPr>
          <w:rFonts w:ascii="Times New Roman" w:hAnsi="Times New Roman"/>
          <w:sz w:val="28"/>
          <w:szCs w:val="28"/>
        </w:rPr>
        <w:t>.</w:t>
      </w:r>
    </w:p>
    <w:p w:rsidR="002467FC" w:rsidRDefault="002467FC" w:rsidP="00EB22DE">
      <w:pPr>
        <w:keepNext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71229">
        <w:rPr>
          <w:rFonts w:ascii="Times New Roman" w:hAnsi="Times New Roman"/>
          <w:sz w:val="28"/>
          <w:szCs w:val="28"/>
        </w:rPr>
        <w:t xml:space="preserve">Организации, индивидуальные предприниматели обязаны </w:t>
      </w:r>
      <w:r>
        <w:rPr>
          <w:rFonts w:ascii="Times New Roman" w:hAnsi="Times New Roman"/>
          <w:sz w:val="28"/>
          <w:szCs w:val="28"/>
        </w:rPr>
        <w:t>информировать</w:t>
      </w:r>
      <w:r w:rsidRPr="00E71229">
        <w:rPr>
          <w:rFonts w:ascii="Times New Roman" w:hAnsi="Times New Roman"/>
          <w:sz w:val="28"/>
          <w:szCs w:val="28"/>
        </w:rPr>
        <w:t xml:space="preserve"> покупателей о времени розничной продажи алкогольной продукции.</w:t>
      </w:r>
    </w:p>
    <w:p w:rsidR="002467FC" w:rsidRPr="00E71229" w:rsidRDefault="002467FC" w:rsidP="00EB22DE">
      <w:pPr>
        <w:keepNext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 территории Республики Дагестан запрещается розничная продажа алк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гольной продукции на период религиозного поста в мусульманский месяц Рамадан, а также в дни проведения мероприятий, посвященных празднику последнего звонка, Дню защиты детей (1 июня), Дню молодежи (27 июня), Дню знаний (1 сентября).</w:t>
      </w:r>
    </w:p>
    <w:p w:rsidR="002467FC" w:rsidRDefault="002467FC" w:rsidP="00EB22DE">
      <w:pPr>
        <w:keepNext/>
        <w:widowControl w:val="0"/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2467FC" w:rsidRDefault="002467FC" w:rsidP="00EB22DE">
      <w:pPr>
        <w:keepNext/>
        <w:widowControl w:val="0"/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181CA3">
        <w:rPr>
          <w:rFonts w:ascii="Times New Roman" w:hAnsi="Times New Roman"/>
          <w:b/>
          <w:sz w:val="28"/>
          <w:szCs w:val="28"/>
        </w:rPr>
        <w:t>Статья 3</w:t>
      </w:r>
    </w:p>
    <w:p w:rsidR="002467FC" w:rsidRPr="00181CA3" w:rsidRDefault="002467FC" w:rsidP="00EB22DE">
      <w:pPr>
        <w:keepNext/>
        <w:widowControl w:val="0"/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2467FC" w:rsidRDefault="002467FC" w:rsidP="00EB22DE">
      <w:pPr>
        <w:keepNext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требований настоящего Закона влечет ответственность в соотве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ствии с законодательством Российской Федерации.</w:t>
      </w:r>
    </w:p>
    <w:p w:rsidR="002467FC" w:rsidRDefault="002467FC" w:rsidP="00EB22DE">
      <w:pPr>
        <w:keepNext/>
        <w:widowControl w:val="0"/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2467FC" w:rsidRDefault="002467FC" w:rsidP="00EB22DE">
      <w:pPr>
        <w:keepNext/>
        <w:widowControl w:val="0"/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181CA3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2467FC" w:rsidRPr="00181CA3" w:rsidRDefault="002467FC" w:rsidP="00EB22DE">
      <w:pPr>
        <w:keepNext/>
        <w:widowControl w:val="0"/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2467FC" w:rsidRDefault="002467FC" w:rsidP="00EB22DE">
      <w:pPr>
        <w:keepNext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Закон вступает в силу по истечении десяти дней со дня его офиц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ального опубликования.</w:t>
      </w:r>
    </w:p>
    <w:p w:rsidR="002467FC" w:rsidRDefault="002467FC" w:rsidP="00EB22DE">
      <w:pPr>
        <w:keepNext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2467FC" w:rsidRDefault="002467FC" w:rsidP="00EB22DE">
      <w:pPr>
        <w:keepNext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2467FC" w:rsidRDefault="002467FC" w:rsidP="00EB22DE">
      <w:pPr>
        <w:keepNext/>
        <w:widowControl w:val="0"/>
        <w:spacing w:line="240" w:lineRule="exact"/>
        <w:ind w:firstLine="0"/>
        <w:jc w:val="both"/>
        <w:rPr>
          <w:rFonts w:ascii="Times New Roman" w:hAnsi="Times New Roman"/>
          <w:sz w:val="24"/>
          <w:szCs w:val="24"/>
        </w:rPr>
      </w:pPr>
    </w:p>
    <w:p w:rsidR="002467FC" w:rsidRDefault="002467FC" w:rsidP="00EB22DE">
      <w:pPr>
        <w:keepNext/>
        <w:widowControl w:val="0"/>
        <w:spacing w:line="240" w:lineRule="exact"/>
        <w:ind w:firstLine="0"/>
        <w:jc w:val="both"/>
        <w:rPr>
          <w:rFonts w:ascii="Times New Roman" w:hAnsi="Times New Roman"/>
          <w:sz w:val="24"/>
          <w:szCs w:val="24"/>
        </w:rPr>
      </w:pPr>
    </w:p>
    <w:p w:rsidR="002467FC" w:rsidRDefault="002467FC" w:rsidP="00EB22DE">
      <w:pPr>
        <w:keepNext/>
        <w:widowControl w:val="0"/>
        <w:spacing w:line="240" w:lineRule="exact"/>
        <w:ind w:firstLine="0"/>
        <w:jc w:val="both"/>
        <w:rPr>
          <w:rFonts w:ascii="Times New Roman" w:hAnsi="Times New Roman"/>
          <w:sz w:val="24"/>
          <w:szCs w:val="24"/>
        </w:rPr>
      </w:pPr>
    </w:p>
    <w:p w:rsidR="002467FC" w:rsidRPr="003A6FC3" w:rsidRDefault="002467FC" w:rsidP="00217F1B">
      <w:pPr>
        <w:autoSpaceDE w:val="0"/>
        <w:autoSpaceDN w:val="0"/>
        <w:adjustRightInd w:val="0"/>
        <w:ind w:left="1416"/>
        <w:rPr>
          <w:rFonts w:ascii="Times New Roman" w:hAnsi="Times New Roman"/>
          <w:b/>
          <w:sz w:val="28"/>
          <w:szCs w:val="28"/>
        </w:rPr>
      </w:pPr>
      <w:r w:rsidRPr="003A6FC3">
        <w:rPr>
          <w:rFonts w:ascii="Times New Roman" w:hAnsi="Times New Roman"/>
          <w:b/>
          <w:sz w:val="28"/>
          <w:szCs w:val="28"/>
        </w:rPr>
        <w:t>Временно исполняющий обязанности</w:t>
      </w:r>
    </w:p>
    <w:p w:rsidR="002467FC" w:rsidRPr="003A6FC3" w:rsidRDefault="002467FC" w:rsidP="00217F1B">
      <w:pPr>
        <w:autoSpaceDE w:val="0"/>
        <w:autoSpaceDN w:val="0"/>
        <w:adjustRightInd w:val="0"/>
        <w:ind w:left="1416"/>
        <w:rPr>
          <w:rFonts w:ascii="Times New Roman" w:hAnsi="Times New Roman"/>
          <w:b/>
          <w:sz w:val="28"/>
          <w:szCs w:val="28"/>
        </w:rPr>
      </w:pPr>
      <w:r w:rsidRPr="003A6FC3">
        <w:rPr>
          <w:rFonts w:ascii="Times New Roman" w:hAnsi="Times New Roman"/>
          <w:b/>
          <w:sz w:val="28"/>
          <w:szCs w:val="28"/>
        </w:rPr>
        <w:t xml:space="preserve">    Президента Республики Дагестан</w:t>
      </w:r>
      <w:r w:rsidRPr="003A6FC3">
        <w:rPr>
          <w:rFonts w:ascii="Times New Roman" w:hAnsi="Times New Roman"/>
          <w:b/>
          <w:sz w:val="28"/>
          <w:szCs w:val="28"/>
        </w:rPr>
        <w:tab/>
        <w:t xml:space="preserve">   Р. Абдулатипов</w:t>
      </w:r>
    </w:p>
    <w:p w:rsidR="002467FC" w:rsidRPr="003A6FC3" w:rsidRDefault="002467FC" w:rsidP="00217F1B">
      <w:pPr>
        <w:rPr>
          <w:rFonts w:ascii="Times New Roman" w:hAnsi="Times New Roman"/>
          <w:sz w:val="28"/>
          <w:szCs w:val="28"/>
        </w:rPr>
      </w:pPr>
    </w:p>
    <w:p w:rsidR="002467FC" w:rsidRPr="003A6FC3" w:rsidRDefault="002467FC" w:rsidP="00217F1B">
      <w:pPr>
        <w:rPr>
          <w:rFonts w:ascii="Times New Roman" w:hAnsi="Times New Roman"/>
          <w:sz w:val="28"/>
          <w:szCs w:val="28"/>
        </w:rPr>
      </w:pPr>
    </w:p>
    <w:p w:rsidR="002467FC" w:rsidRPr="003A6FC3" w:rsidRDefault="002467FC" w:rsidP="00217F1B">
      <w:pPr>
        <w:rPr>
          <w:rFonts w:ascii="Times New Roman" w:hAnsi="Times New Roman"/>
          <w:sz w:val="28"/>
          <w:szCs w:val="28"/>
        </w:rPr>
      </w:pPr>
      <w:r w:rsidRPr="003A6FC3">
        <w:rPr>
          <w:rFonts w:ascii="Times New Roman" w:hAnsi="Times New Roman"/>
          <w:sz w:val="28"/>
          <w:szCs w:val="28"/>
        </w:rPr>
        <w:t>г. Махачкала</w:t>
      </w:r>
    </w:p>
    <w:p w:rsidR="002467FC" w:rsidRPr="003A6FC3" w:rsidRDefault="002467FC" w:rsidP="00217F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3A6FC3">
        <w:rPr>
          <w:rFonts w:ascii="Times New Roman" w:hAnsi="Times New Roman"/>
          <w:sz w:val="28"/>
          <w:szCs w:val="28"/>
        </w:rPr>
        <w:t xml:space="preserve"> апреля 2013 года</w:t>
      </w:r>
    </w:p>
    <w:p w:rsidR="002467FC" w:rsidRPr="003A6FC3" w:rsidRDefault="002467FC" w:rsidP="00217F1B">
      <w:pPr>
        <w:rPr>
          <w:rFonts w:ascii="Times New Roman" w:hAnsi="Times New Roman"/>
          <w:sz w:val="28"/>
          <w:szCs w:val="28"/>
        </w:rPr>
      </w:pPr>
      <w:r w:rsidRPr="003A6FC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27</w:t>
      </w:r>
    </w:p>
    <w:p w:rsidR="002467FC" w:rsidRPr="00181CA3" w:rsidRDefault="002467FC" w:rsidP="00EB22DE">
      <w:pPr>
        <w:keepNext/>
        <w:widowControl w:val="0"/>
        <w:spacing w:line="240" w:lineRule="exact"/>
        <w:ind w:firstLine="0"/>
        <w:jc w:val="both"/>
        <w:rPr>
          <w:rFonts w:ascii="Times New Roman" w:hAnsi="Times New Roman"/>
          <w:sz w:val="24"/>
          <w:szCs w:val="24"/>
        </w:rPr>
      </w:pPr>
    </w:p>
    <w:sectPr w:rsidR="002467FC" w:rsidRPr="00181CA3" w:rsidSect="001E3589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7FC" w:rsidRDefault="002467FC" w:rsidP="001E3589">
      <w:r>
        <w:separator/>
      </w:r>
    </w:p>
  </w:endnote>
  <w:endnote w:type="continuationSeparator" w:id="1">
    <w:p w:rsidR="002467FC" w:rsidRDefault="002467FC" w:rsidP="001E3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7FC" w:rsidRDefault="002467FC" w:rsidP="001E3589">
      <w:r>
        <w:separator/>
      </w:r>
    </w:p>
  </w:footnote>
  <w:footnote w:type="continuationSeparator" w:id="1">
    <w:p w:rsidR="002467FC" w:rsidRDefault="002467FC" w:rsidP="001E3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7FC" w:rsidRDefault="002467FC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2467FC" w:rsidRDefault="002467F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6F5D"/>
    <w:multiLevelType w:val="hybridMultilevel"/>
    <w:tmpl w:val="E48C761C"/>
    <w:lvl w:ilvl="0" w:tplc="1D9A26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76BA"/>
    <w:rsid w:val="00024C26"/>
    <w:rsid w:val="0003075E"/>
    <w:rsid w:val="000A5D1B"/>
    <w:rsid w:val="000C0A40"/>
    <w:rsid w:val="001023BE"/>
    <w:rsid w:val="00116442"/>
    <w:rsid w:val="001245BA"/>
    <w:rsid w:val="00153500"/>
    <w:rsid w:val="00181CA3"/>
    <w:rsid w:val="00190041"/>
    <w:rsid w:val="001A76BA"/>
    <w:rsid w:val="001C35B7"/>
    <w:rsid w:val="001E3589"/>
    <w:rsid w:val="001F6BBA"/>
    <w:rsid w:val="00217F1B"/>
    <w:rsid w:val="002467FC"/>
    <w:rsid w:val="00253D9E"/>
    <w:rsid w:val="00276E9B"/>
    <w:rsid w:val="002F7CBD"/>
    <w:rsid w:val="002F7FB9"/>
    <w:rsid w:val="003A6FC3"/>
    <w:rsid w:val="003B317B"/>
    <w:rsid w:val="003B48ED"/>
    <w:rsid w:val="003E673B"/>
    <w:rsid w:val="004108F6"/>
    <w:rsid w:val="004310D2"/>
    <w:rsid w:val="00457036"/>
    <w:rsid w:val="004645E5"/>
    <w:rsid w:val="00496E03"/>
    <w:rsid w:val="00507F13"/>
    <w:rsid w:val="005110B6"/>
    <w:rsid w:val="0052231A"/>
    <w:rsid w:val="00522772"/>
    <w:rsid w:val="00523FBA"/>
    <w:rsid w:val="00536A14"/>
    <w:rsid w:val="00554BF9"/>
    <w:rsid w:val="00596C46"/>
    <w:rsid w:val="005C2579"/>
    <w:rsid w:val="005E2404"/>
    <w:rsid w:val="005F1A1C"/>
    <w:rsid w:val="005F5BB5"/>
    <w:rsid w:val="00602ADC"/>
    <w:rsid w:val="00653234"/>
    <w:rsid w:val="00805D91"/>
    <w:rsid w:val="00813FE4"/>
    <w:rsid w:val="00843BCF"/>
    <w:rsid w:val="00896498"/>
    <w:rsid w:val="008D3307"/>
    <w:rsid w:val="00952432"/>
    <w:rsid w:val="009B55D9"/>
    <w:rsid w:val="00A43423"/>
    <w:rsid w:val="00A73FB2"/>
    <w:rsid w:val="00A85F2B"/>
    <w:rsid w:val="00B16AB2"/>
    <w:rsid w:val="00B31D2C"/>
    <w:rsid w:val="00B3271C"/>
    <w:rsid w:val="00B41813"/>
    <w:rsid w:val="00B510BA"/>
    <w:rsid w:val="00B51C99"/>
    <w:rsid w:val="00B84991"/>
    <w:rsid w:val="00B95A27"/>
    <w:rsid w:val="00C34993"/>
    <w:rsid w:val="00C81C48"/>
    <w:rsid w:val="00CC0B17"/>
    <w:rsid w:val="00CC2F81"/>
    <w:rsid w:val="00D750D0"/>
    <w:rsid w:val="00DB13B6"/>
    <w:rsid w:val="00E14C03"/>
    <w:rsid w:val="00E71229"/>
    <w:rsid w:val="00EB22DE"/>
    <w:rsid w:val="00EF141D"/>
    <w:rsid w:val="00F06D8D"/>
    <w:rsid w:val="00F1546D"/>
    <w:rsid w:val="00F17028"/>
    <w:rsid w:val="00F731B4"/>
    <w:rsid w:val="00FC3CB9"/>
    <w:rsid w:val="00FE03A8"/>
    <w:rsid w:val="00FF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D2C"/>
    <w:pPr>
      <w:ind w:firstLine="709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53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E358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E358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E358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E358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F14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1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240</TotalTime>
  <Pages>2</Pages>
  <Words>330</Words>
  <Characters>1882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49</cp:revision>
  <cp:lastPrinted>2013-04-18T06:30:00Z</cp:lastPrinted>
  <dcterms:created xsi:type="dcterms:W3CDTF">2012-01-18T07:32:00Z</dcterms:created>
  <dcterms:modified xsi:type="dcterms:W3CDTF">2013-04-30T07:39:00Z</dcterms:modified>
</cp:coreProperties>
</file>