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61D" w:rsidRDefault="0092761D" w:rsidP="00D215C4">
      <w:pPr>
        <w:jc w:val="center"/>
        <w:rPr>
          <w:sz w:val="44"/>
          <w:szCs w:val="44"/>
        </w:rPr>
      </w:pPr>
      <w:r>
        <w:rPr>
          <w:sz w:val="44"/>
          <w:szCs w:val="44"/>
        </w:rPr>
        <w:t>ЗАКОН</w:t>
      </w:r>
    </w:p>
    <w:p w:rsidR="0092761D" w:rsidRDefault="0092761D" w:rsidP="00D215C4">
      <w:pPr>
        <w:jc w:val="center"/>
        <w:rPr>
          <w:sz w:val="44"/>
          <w:szCs w:val="44"/>
        </w:rPr>
      </w:pPr>
      <w:r>
        <w:rPr>
          <w:sz w:val="44"/>
          <w:szCs w:val="44"/>
        </w:rPr>
        <w:t>РЕСПУБЛИКИ ДАГЕСТАН</w:t>
      </w:r>
    </w:p>
    <w:p w:rsidR="0092761D" w:rsidRPr="009D0E0F" w:rsidRDefault="0092761D" w:rsidP="00D215C4">
      <w:pPr>
        <w:rPr>
          <w:sz w:val="28"/>
          <w:szCs w:val="28"/>
        </w:rPr>
      </w:pPr>
    </w:p>
    <w:p w:rsidR="0092761D" w:rsidRDefault="0092761D" w:rsidP="00D215C4">
      <w:pPr>
        <w:rPr>
          <w:sz w:val="28"/>
          <w:szCs w:val="28"/>
        </w:rPr>
      </w:pPr>
    </w:p>
    <w:p w:rsidR="0092761D" w:rsidRDefault="0092761D" w:rsidP="007C2E7E">
      <w:pPr>
        <w:jc w:val="center"/>
        <w:rPr>
          <w:b/>
          <w:sz w:val="28"/>
          <w:szCs w:val="28"/>
        </w:rPr>
      </w:pPr>
    </w:p>
    <w:p w:rsidR="0092761D" w:rsidRPr="007C2E7E" w:rsidRDefault="0092761D" w:rsidP="00554EBD">
      <w:pPr>
        <w:spacing w:line="2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7C2E7E">
        <w:rPr>
          <w:b/>
          <w:sz w:val="28"/>
          <w:szCs w:val="28"/>
        </w:rPr>
        <w:t xml:space="preserve">б утверждении заключения договора </w:t>
      </w:r>
    </w:p>
    <w:p w:rsidR="0092761D" w:rsidRPr="007C2E7E" w:rsidRDefault="0092761D" w:rsidP="00554EBD">
      <w:pPr>
        <w:spacing w:line="280" w:lineRule="exact"/>
        <w:jc w:val="center"/>
        <w:rPr>
          <w:b/>
          <w:sz w:val="28"/>
          <w:szCs w:val="28"/>
        </w:rPr>
      </w:pPr>
      <w:r w:rsidRPr="007C2E7E">
        <w:rPr>
          <w:b/>
          <w:sz w:val="28"/>
          <w:szCs w:val="28"/>
        </w:rPr>
        <w:t xml:space="preserve">о предоставлении государственной гарантии </w:t>
      </w:r>
    </w:p>
    <w:p w:rsidR="0092761D" w:rsidRDefault="0092761D" w:rsidP="00554EBD">
      <w:pPr>
        <w:spacing w:line="280" w:lineRule="exact"/>
        <w:jc w:val="center"/>
        <w:rPr>
          <w:b/>
          <w:sz w:val="28"/>
          <w:szCs w:val="28"/>
        </w:rPr>
      </w:pPr>
      <w:r w:rsidRPr="007C2E7E">
        <w:rPr>
          <w:b/>
          <w:sz w:val="28"/>
          <w:szCs w:val="28"/>
        </w:rPr>
        <w:t>Республики Дагестан в пользу Российской Федерации</w:t>
      </w:r>
    </w:p>
    <w:p w:rsidR="0092761D" w:rsidRDefault="0092761D" w:rsidP="00554EBD">
      <w:pPr>
        <w:spacing w:line="280" w:lineRule="exact"/>
        <w:jc w:val="center"/>
        <w:rPr>
          <w:b/>
          <w:sz w:val="28"/>
          <w:szCs w:val="28"/>
        </w:rPr>
      </w:pPr>
    </w:p>
    <w:p w:rsidR="0092761D" w:rsidRDefault="0092761D" w:rsidP="00554EBD">
      <w:pPr>
        <w:spacing w:line="280" w:lineRule="exact"/>
        <w:jc w:val="center"/>
        <w:rPr>
          <w:b/>
          <w:sz w:val="28"/>
          <w:szCs w:val="28"/>
        </w:rPr>
      </w:pPr>
    </w:p>
    <w:p w:rsidR="0092761D" w:rsidRPr="007C2E7E" w:rsidRDefault="0092761D" w:rsidP="00554EBD">
      <w:pPr>
        <w:spacing w:line="280" w:lineRule="exact"/>
        <w:jc w:val="center"/>
        <w:rPr>
          <w:b/>
          <w:sz w:val="28"/>
          <w:szCs w:val="28"/>
        </w:rPr>
      </w:pPr>
      <w:bookmarkStart w:id="0" w:name="_GoBack"/>
      <w:bookmarkEnd w:id="0"/>
    </w:p>
    <w:p w:rsidR="0092761D" w:rsidRPr="00E472D0" w:rsidRDefault="0092761D" w:rsidP="00554EBD">
      <w:pPr>
        <w:pStyle w:val="ConsPlusNormal"/>
        <w:tabs>
          <w:tab w:val="center" w:pos="5102"/>
        </w:tabs>
        <w:spacing w:line="240" w:lineRule="exact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472D0">
        <w:rPr>
          <w:rFonts w:ascii="Times New Roman" w:hAnsi="Times New Roman" w:cs="Times New Roman"/>
          <w:b/>
          <w:sz w:val="24"/>
          <w:szCs w:val="24"/>
        </w:rPr>
        <w:t xml:space="preserve">ПринятНародным  Собранием  </w:t>
      </w:r>
      <w:r w:rsidRPr="00E472D0">
        <w:rPr>
          <w:rFonts w:ascii="Times New Roman" w:hAnsi="Times New Roman" w:cs="Times New Roman"/>
          <w:b/>
          <w:sz w:val="24"/>
          <w:szCs w:val="24"/>
        </w:rPr>
        <w:tab/>
      </w:r>
    </w:p>
    <w:p w:rsidR="0092761D" w:rsidRDefault="0092761D" w:rsidP="00554EBD">
      <w:pPr>
        <w:pStyle w:val="ConsPlusNormal"/>
        <w:spacing w:line="240" w:lineRule="exact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472D0">
        <w:rPr>
          <w:rFonts w:ascii="Times New Roman" w:hAnsi="Times New Roman" w:cs="Times New Roman"/>
          <w:b/>
          <w:sz w:val="24"/>
          <w:szCs w:val="24"/>
        </w:rPr>
        <w:t xml:space="preserve">Республики  Дагестан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28 ноября</w:t>
      </w:r>
      <w:r w:rsidRPr="00E472D0">
        <w:rPr>
          <w:rFonts w:ascii="Times New Roman" w:hAnsi="Times New Roman" w:cs="Times New Roman"/>
          <w:b/>
          <w:sz w:val="24"/>
          <w:szCs w:val="24"/>
        </w:rPr>
        <w:t xml:space="preserve"> 2013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2761D" w:rsidRPr="007C2E7E" w:rsidRDefault="0092761D" w:rsidP="00554EBD">
      <w:pPr>
        <w:spacing w:line="280" w:lineRule="exact"/>
        <w:jc w:val="center"/>
        <w:rPr>
          <w:b/>
          <w:sz w:val="28"/>
          <w:szCs w:val="28"/>
        </w:rPr>
      </w:pPr>
    </w:p>
    <w:p w:rsidR="0092761D" w:rsidRPr="007C2E7E" w:rsidRDefault="0092761D" w:rsidP="007C2E7E">
      <w:pPr>
        <w:rPr>
          <w:sz w:val="28"/>
          <w:szCs w:val="28"/>
        </w:rPr>
      </w:pPr>
    </w:p>
    <w:p w:rsidR="0092761D" w:rsidRPr="007C2E7E" w:rsidRDefault="0092761D" w:rsidP="007C2E7E">
      <w:pPr>
        <w:ind w:firstLine="709"/>
        <w:jc w:val="both"/>
        <w:rPr>
          <w:b/>
          <w:sz w:val="28"/>
          <w:szCs w:val="28"/>
        </w:rPr>
      </w:pPr>
      <w:r w:rsidRPr="007C2E7E">
        <w:rPr>
          <w:b/>
          <w:sz w:val="28"/>
          <w:szCs w:val="28"/>
        </w:rPr>
        <w:t>Статья 1</w:t>
      </w:r>
    </w:p>
    <w:p w:rsidR="0092761D" w:rsidRPr="007C2E7E" w:rsidRDefault="0092761D" w:rsidP="007C2E7E">
      <w:pPr>
        <w:ind w:firstLine="709"/>
        <w:jc w:val="both"/>
        <w:rPr>
          <w:sz w:val="28"/>
          <w:szCs w:val="28"/>
        </w:rPr>
      </w:pPr>
    </w:p>
    <w:p w:rsidR="0092761D" w:rsidRDefault="0092761D" w:rsidP="007C2E7E">
      <w:pPr>
        <w:ind w:firstLine="709"/>
        <w:jc w:val="both"/>
        <w:rPr>
          <w:sz w:val="28"/>
          <w:szCs w:val="28"/>
        </w:rPr>
      </w:pPr>
      <w:r w:rsidRPr="007C2E7E">
        <w:rPr>
          <w:sz w:val="28"/>
          <w:szCs w:val="28"/>
        </w:rPr>
        <w:t>Утвердить заключение договора о предоставлении государственной гарантии Республики Дагестан в пользу Российской Федерации между Правительством Республики Дагестан, Министерством финансов Российской Федерации и обществом с ограниченной ответственностью «Мараби».</w:t>
      </w:r>
    </w:p>
    <w:p w:rsidR="0092761D" w:rsidRPr="007C2E7E" w:rsidRDefault="0092761D" w:rsidP="00554EBD">
      <w:pPr>
        <w:ind w:firstLine="709"/>
        <w:jc w:val="both"/>
        <w:rPr>
          <w:sz w:val="28"/>
          <w:szCs w:val="28"/>
        </w:rPr>
      </w:pPr>
    </w:p>
    <w:p w:rsidR="0092761D" w:rsidRDefault="0092761D" w:rsidP="007C2E7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92761D" w:rsidRPr="007C2E7E" w:rsidRDefault="0092761D" w:rsidP="007C2E7E">
      <w:pPr>
        <w:ind w:firstLine="709"/>
        <w:jc w:val="both"/>
        <w:rPr>
          <w:b/>
          <w:sz w:val="28"/>
          <w:szCs w:val="28"/>
        </w:rPr>
      </w:pPr>
    </w:p>
    <w:p w:rsidR="0092761D" w:rsidRPr="007C2E7E" w:rsidRDefault="0092761D" w:rsidP="007C2E7E">
      <w:pPr>
        <w:ind w:firstLine="709"/>
        <w:jc w:val="both"/>
        <w:rPr>
          <w:sz w:val="28"/>
          <w:szCs w:val="28"/>
        </w:rPr>
      </w:pPr>
      <w:r w:rsidRPr="007C2E7E">
        <w:rPr>
          <w:sz w:val="28"/>
          <w:szCs w:val="28"/>
        </w:rPr>
        <w:t>Настоящий Закон вступает в силу со дня его официального опубликования.</w:t>
      </w:r>
    </w:p>
    <w:p w:rsidR="0092761D" w:rsidRDefault="0092761D" w:rsidP="007C2E7E">
      <w:pPr>
        <w:jc w:val="both"/>
        <w:rPr>
          <w:sz w:val="28"/>
          <w:szCs w:val="28"/>
        </w:rPr>
      </w:pPr>
    </w:p>
    <w:p w:rsidR="0092761D" w:rsidRPr="007C2E7E" w:rsidRDefault="0092761D" w:rsidP="007C2E7E">
      <w:pPr>
        <w:jc w:val="both"/>
        <w:rPr>
          <w:sz w:val="28"/>
          <w:szCs w:val="28"/>
        </w:rPr>
      </w:pPr>
    </w:p>
    <w:p w:rsidR="0092761D" w:rsidRPr="007C2E7E" w:rsidRDefault="0092761D" w:rsidP="007C2E7E">
      <w:pPr>
        <w:tabs>
          <w:tab w:val="left" w:pos="7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Президент</w:t>
      </w:r>
    </w:p>
    <w:p w:rsidR="0092761D" w:rsidRDefault="0092761D" w:rsidP="007C2E7E">
      <w:pPr>
        <w:tabs>
          <w:tab w:val="left" w:pos="7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C2E7E">
        <w:rPr>
          <w:b/>
          <w:sz w:val="28"/>
          <w:szCs w:val="28"/>
        </w:rPr>
        <w:t>Республики Дагестан   Р. Абдулатипов</w:t>
      </w:r>
    </w:p>
    <w:p w:rsidR="0092761D" w:rsidRDefault="0092761D" w:rsidP="007C2E7E">
      <w:pPr>
        <w:tabs>
          <w:tab w:val="left" w:pos="720"/>
        </w:tabs>
        <w:jc w:val="both"/>
        <w:rPr>
          <w:sz w:val="28"/>
          <w:szCs w:val="28"/>
        </w:rPr>
      </w:pPr>
    </w:p>
    <w:p w:rsidR="0092761D" w:rsidRDefault="0092761D" w:rsidP="007C2E7E">
      <w:pPr>
        <w:tabs>
          <w:tab w:val="left" w:pos="720"/>
        </w:tabs>
        <w:jc w:val="both"/>
        <w:rPr>
          <w:sz w:val="28"/>
          <w:szCs w:val="28"/>
        </w:rPr>
      </w:pPr>
    </w:p>
    <w:p w:rsidR="0092761D" w:rsidRDefault="0092761D" w:rsidP="007C2E7E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г. Махачкала</w:t>
      </w:r>
    </w:p>
    <w:p w:rsidR="0092761D" w:rsidRDefault="0092761D" w:rsidP="007C2E7E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18 декабря 2013 года</w:t>
      </w:r>
    </w:p>
    <w:p w:rsidR="0092761D" w:rsidRPr="00554EBD" w:rsidRDefault="0092761D" w:rsidP="007C2E7E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№ 99</w:t>
      </w:r>
    </w:p>
    <w:sectPr w:rsidR="0092761D" w:rsidRPr="00554EBD" w:rsidSect="00E71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6FC9"/>
    <w:rsid w:val="00006535"/>
    <w:rsid w:val="00006BC4"/>
    <w:rsid w:val="0001419A"/>
    <w:rsid w:val="00021C04"/>
    <w:rsid w:val="0004125C"/>
    <w:rsid w:val="000415EA"/>
    <w:rsid w:val="00041952"/>
    <w:rsid w:val="00042472"/>
    <w:rsid w:val="00054060"/>
    <w:rsid w:val="000543B5"/>
    <w:rsid w:val="00055606"/>
    <w:rsid w:val="00062F08"/>
    <w:rsid w:val="00067B6B"/>
    <w:rsid w:val="000714E1"/>
    <w:rsid w:val="0007397E"/>
    <w:rsid w:val="000775FE"/>
    <w:rsid w:val="00085C20"/>
    <w:rsid w:val="00091230"/>
    <w:rsid w:val="00096481"/>
    <w:rsid w:val="000977A8"/>
    <w:rsid w:val="000A7D09"/>
    <w:rsid w:val="000B70F9"/>
    <w:rsid w:val="000C55D2"/>
    <w:rsid w:val="000D40BD"/>
    <w:rsid w:val="000E4D64"/>
    <w:rsid w:val="000E55CA"/>
    <w:rsid w:val="000E5652"/>
    <w:rsid w:val="000E63C6"/>
    <w:rsid w:val="000F1ACD"/>
    <w:rsid w:val="000F6133"/>
    <w:rsid w:val="00102FC8"/>
    <w:rsid w:val="00104B1D"/>
    <w:rsid w:val="00106E05"/>
    <w:rsid w:val="001075BE"/>
    <w:rsid w:val="0010781D"/>
    <w:rsid w:val="00112DCC"/>
    <w:rsid w:val="00113FE7"/>
    <w:rsid w:val="00115835"/>
    <w:rsid w:val="00120ACF"/>
    <w:rsid w:val="00125FD9"/>
    <w:rsid w:val="00132ABC"/>
    <w:rsid w:val="001334F7"/>
    <w:rsid w:val="00142D11"/>
    <w:rsid w:val="00150D11"/>
    <w:rsid w:val="00160C4C"/>
    <w:rsid w:val="0016391F"/>
    <w:rsid w:val="001675DD"/>
    <w:rsid w:val="00170EAC"/>
    <w:rsid w:val="00177477"/>
    <w:rsid w:val="00177937"/>
    <w:rsid w:val="00177FBC"/>
    <w:rsid w:val="001831A7"/>
    <w:rsid w:val="00190B69"/>
    <w:rsid w:val="001B30CA"/>
    <w:rsid w:val="001B3E3C"/>
    <w:rsid w:val="001B424E"/>
    <w:rsid w:val="001B57E1"/>
    <w:rsid w:val="001C0159"/>
    <w:rsid w:val="001C1184"/>
    <w:rsid w:val="001D0222"/>
    <w:rsid w:val="001D53FC"/>
    <w:rsid w:val="001D7389"/>
    <w:rsid w:val="001E0446"/>
    <w:rsid w:val="001E3E58"/>
    <w:rsid w:val="001F0703"/>
    <w:rsid w:val="001F427A"/>
    <w:rsid w:val="001F7474"/>
    <w:rsid w:val="00205E09"/>
    <w:rsid w:val="00214DF2"/>
    <w:rsid w:val="002153E7"/>
    <w:rsid w:val="00224FAA"/>
    <w:rsid w:val="00225E55"/>
    <w:rsid w:val="00244E9A"/>
    <w:rsid w:val="0026567C"/>
    <w:rsid w:val="00265799"/>
    <w:rsid w:val="00272005"/>
    <w:rsid w:val="0027261E"/>
    <w:rsid w:val="00274B4D"/>
    <w:rsid w:val="002813C9"/>
    <w:rsid w:val="002839AD"/>
    <w:rsid w:val="0028534A"/>
    <w:rsid w:val="00285FCB"/>
    <w:rsid w:val="0029013E"/>
    <w:rsid w:val="0029191A"/>
    <w:rsid w:val="002922A6"/>
    <w:rsid w:val="00292478"/>
    <w:rsid w:val="00292A61"/>
    <w:rsid w:val="00295221"/>
    <w:rsid w:val="002962E8"/>
    <w:rsid w:val="002976B9"/>
    <w:rsid w:val="002B2C62"/>
    <w:rsid w:val="002B34FB"/>
    <w:rsid w:val="002B70A2"/>
    <w:rsid w:val="002C2DC3"/>
    <w:rsid w:val="002C37FF"/>
    <w:rsid w:val="002D2644"/>
    <w:rsid w:val="002D502B"/>
    <w:rsid w:val="002D6222"/>
    <w:rsid w:val="002E01C6"/>
    <w:rsid w:val="002E0C7F"/>
    <w:rsid w:val="002E4900"/>
    <w:rsid w:val="002E4E67"/>
    <w:rsid w:val="002E6F28"/>
    <w:rsid w:val="002E727D"/>
    <w:rsid w:val="002E7975"/>
    <w:rsid w:val="002F1293"/>
    <w:rsid w:val="003059C8"/>
    <w:rsid w:val="003123FA"/>
    <w:rsid w:val="00314057"/>
    <w:rsid w:val="00321DE3"/>
    <w:rsid w:val="003364EB"/>
    <w:rsid w:val="00344250"/>
    <w:rsid w:val="00347E2A"/>
    <w:rsid w:val="00350107"/>
    <w:rsid w:val="003578DD"/>
    <w:rsid w:val="00362E43"/>
    <w:rsid w:val="003632E4"/>
    <w:rsid w:val="00363C4E"/>
    <w:rsid w:val="0037587F"/>
    <w:rsid w:val="003970A0"/>
    <w:rsid w:val="003A4B89"/>
    <w:rsid w:val="003A7555"/>
    <w:rsid w:val="003B0A7B"/>
    <w:rsid w:val="003B2599"/>
    <w:rsid w:val="003B7A3B"/>
    <w:rsid w:val="003C200E"/>
    <w:rsid w:val="003C372A"/>
    <w:rsid w:val="003E0F6B"/>
    <w:rsid w:val="003E1741"/>
    <w:rsid w:val="003E42A2"/>
    <w:rsid w:val="003F2A9F"/>
    <w:rsid w:val="0041595F"/>
    <w:rsid w:val="004203C4"/>
    <w:rsid w:val="004223EB"/>
    <w:rsid w:val="00424380"/>
    <w:rsid w:val="004273BB"/>
    <w:rsid w:val="0043430C"/>
    <w:rsid w:val="00441409"/>
    <w:rsid w:val="00442E17"/>
    <w:rsid w:val="00444FBB"/>
    <w:rsid w:val="0045364A"/>
    <w:rsid w:val="00454917"/>
    <w:rsid w:val="004627EF"/>
    <w:rsid w:val="00463F18"/>
    <w:rsid w:val="00464F1C"/>
    <w:rsid w:val="00465168"/>
    <w:rsid w:val="004679F3"/>
    <w:rsid w:val="004747F2"/>
    <w:rsid w:val="004862C4"/>
    <w:rsid w:val="004A335F"/>
    <w:rsid w:val="004B45C5"/>
    <w:rsid w:val="004C1462"/>
    <w:rsid w:val="004C7819"/>
    <w:rsid w:val="004D294E"/>
    <w:rsid w:val="004D474B"/>
    <w:rsid w:val="004D4B14"/>
    <w:rsid w:val="004E06D7"/>
    <w:rsid w:val="004E16B4"/>
    <w:rsid w:val="004E274B"/>
    <w:rsid w:val="004E3628"/>
    <w:rsid w:val="004E4C3F"/>
    <w:rsid w:val="004F700D"/>
    <w:rsid w:val="0050112D"/>
    <w:rsid w:val="00501582"/>
    <w:rsid w:val="00504D56"/>
    <w:rsid w:val="0052233C"/>
    <w:rsid w:val="00522633"/>
    <w:rsid w:val="00527128"/>
    <w:rsid w:val="005307EF"/>
    <w:rsid w:val="00533FE3"/>
    <w:rsid w:val="00535B51"/>
    <w:rsid w:val="00537782"/>
    <w:rsid w:val="00552750"/>
    <w:rsid w:val="00554EBD"/>
    <w:rsid w:val="00560E0A"/>
    <w:rsid w:val="0056340B"/>
    <w:rsid w:val="005938FF"/>
    <w:rsid w:val="005946CD"/>
    <w:rsid w:val="005A571E"/>
    <w:rsid w:val="005A7362"/>
    <w:rsid w:val="005B078D"/>
    <w:rsid w:val="005B27EF"/>
    <w:rsid w:val="005B5892"/>
    <w:rsid w:val="005C08FF"/>
    <w:rsid w:val="005D03A8"/>
    <w:rsid w:val="005D0D5B"/>
    <w:rsid w:val="005D3DE5"/>
    <w:rsid w:val="005D61C1"/>
    <w:rsid w:val="005D79EC"/>
    <w:rsid w:val="005E030B"/>
    <w:rsid w:val="005E0ED6"/>
    <w:rsid w:val="005E1086"/>
    <w:rsid w:val="005E1F35"/>
    <w:rsid w:val="005E2B84"/>
    <w:rsid w:val="005F0692"/>
    <w:rsid w:val="005F372D"/>
    <w:rsid w:val="006007E6"/>
    <w:rsid w:val="00605B87"/>
    <w:rsid w:val="00612CA6"/>
    <w:rsid w:val="00612D14"/>
    <w:rsid w:val="00614C1F"/>
    <w:rsid w:val="00614FAE"/>
    <w:rsid w:val="00625FB3"/>
    <w:rsid w:val="006321DC"/>
    <w:rsid w:val="00637334"/>
    <w:rsid w:val="00637FBA"/>
    <w:rsid w:val="00640C20"/>
    <w:rsid w:val="00643A02"/>
    <w:rsid w:val="00647200"/>
    <w:rsid w:val="00647997"/>
    <w:rsid w:val="00651B82"/>
    <w:rsid w:val="00661E1F"/>
    <w:rsid w:val="0066469F"/>
    <w:rsid w:val="00670440"/>
    <w:rsid w:val="006713A0"/>
    <w:rsid w:val="006728A1"/>
    <w:rsid w:val="006744DF"/>
    <w:rsid w:val="00674E04"/>
    <w:rsid w:val="00676E12"/>
    <w:rsid w:val="00680BB4"/>
    <w:rsid w:val="006810C1"/>
    <w:rsid w:val="006829AF"/>
    <w:rsid w:val="00682D61"/>
    <w:rsid w:val="006841AE"/>
    <w:rsid w:val="00695B55"/>
    <w:rsid w:val="00697D11"/>
    <w:rsid w:val="006A1206"/>
    <w:rsid w:val="006A1E61"/>
    <w:rsid w:val="006A4760"/>
    <w:rsid w:val="006B08D8"/>
    <w:rsid w:val="006B0943"/>
    <w:rsid w:val="006B10AC"/>
    <w:rsid w:val="006C718B"/>
    <w:rsid w:val="006D169B"/>
    <w:rsid w:val="006D60A1"/>
    <w:rsid w:val="006D624B"/>
    <w:rsid w:val="006D6563"/>
    <w:rsid w:val="006D794E"/>
    <w:rsid w:val="006D7E6B"/>
    <w:rsid w:val="006E4110"/>
    <w:rsid w:val="006F1835"/>
    <w:rsid w:val="006F3473"/>
    <w:rsid w:val="006F394A"/>
    <w:rsid w:val="006F4277"/>
    <w:rsid w:val="006F46A0"/>
    <w:rsid w:val="006F5D98"/>
    <w:rsid w:val="006F6E94"/>
    <w:rsid w:val="00705AA0"/>
    <w:rsid w:val="007100FB"/>
    <w:rsid w:val="0071194B"/>
    <w:rsid w:val="0071529F"/>
    <w:rsid w:val="00720F2E"/>
    <w:rsid w:val="007258A4"/>
    <w:rsid w:val="00727110"/>
    <w:rsid w:val="00735355"/>
    <w:rsid w:val="00744C2E"/>
    <w:rsid w:val="007469C8"/>
    <w:rsid w:val="007508E6"/>
    <w:rsid w:val="007523A9"/>
    <w:rsid w:val="00753178"/>
    <w:rsid w:val="00755DCD"/>
    <w:rsid w:val="00756653"/>
    <w:rsid w:val="007576D6"/>
    <w:rsid w:val="00763C0B"/>
    <w:rsid w:val="00765276"/>
    <w:rsid w:val="00770BF5"/>
    <w:rsid w:val="007734A7"/>
    <w:rsid w:val="00776560"/>
    <w:rsid w:val="00777792"/>
    <w:rsid w:val="00785693"/>
    <w:rsid w:val="00786A8A"/>
    <w:rsid w:val="007932D4"/>
    <w:rsid w:val="007A0AF8"/>
    <w:rsid w:val="007A6DE6"/>
    <w:rsid w:val="007B6324"/>
    <w:rsid w:val="007B7430"/>
    <w:rsid w:val="007C2E7E"/>
    <w:rsid w:val="007D0597"/>
    <w:rsid w:val="007D1F51"/>
    <w:rsid w:val="007D5727"/>
    <w:rsid w:val="007E0463"/>
    <w:rsid w:val="007E2D02"/>
    <w:rsid w:val="007E5C0F"/>
    <w:rsid w:val="007E6060"/>
    <w:rsid w:val="007E60E1"/>
    <w:rsid w:val="007E746C"/>
    <w:rsid w:val="007F5A1C"/>
    <w:rsid w:val="00815510"/>
    <w:rsid w:val="0081761E"/>
    <w:rsid w:val="008253E6"/>
    <w:rsid w:val="00826221"/>
    <w:rsid w:val="00833BD0"/>
    <w:rsid w:val="00836A85"/>
    <w:rsid w:val="00854DB4"/>
    <w:rsid w:val="00862766"/>
    <w:rsid w:val="008674B7"/>
    <w:rsid w:val="00870BA0"/>
    <w:rsid w:val="00877AF7"/>
    <w:rsid w:val="00877B28"/>
    <w:rsid w:val="008853FA"/>
    <w:rsid w:val="008A4B57"/>
    <w:rsid w:val="008A54E9"/>
    <w:rsid w:val="008B3FCC"/>
    <w:rsid w:val="008B456C"/>
    <w:rsid w:val="008C5346"/>
    <w:rsid w:val="008C5AC7"/>
    <w:rsid w:val="008D6B31"/>
    <w:rsid w:val="008D6CF8"/>
    <w:rsid w:val="008E657C"/>
    <w:rsid w:val="008F2E27"/>
    <w:rsid w:val="008F5B4A"/>
    <w:rsid w:val="008F6B03"/>
    <w:rsid w:val="00901B95"/>
    <w:rsid w:val="0090433B"/>
    <w:rsid w:val="009059EB"/>
    <w:rsid w:val="009069FF"/>
    <w:rsid w:val="009070F5"/>
    <w:rsid w:val="00910BDA"/>
    <w:rsid w:val="009217BB"/>
    <w:rsid w:val="0092761D"/>
    <w:rsid w:val="009433C9"/>
    <w:rsid w:val="00950CD8"/>
    <w:rsid w:val="009529FA"/>
    <w:rsid w:val="0096280E"/>
    <w:rsid w:val="00964B49"/>
    <w:rsid w:val="00965AB2"/>
    <w:rsid w:val="0097011C"/>
    <w:rsid w:val="009716A4"/>
    <w:rsid w:val="00976913"/>
    <w:rsid w:val="0099063E"/>
    <w:rsid w:val="00994FC3"/>
    <w:rsid w:val="00996305"/>
    <w:rsid w:val="009A3358"/>
    <w:rsid w:val="009A4FF3"/>
    <w:rsid w:val="009B4BC8"/>
    <w:rsid w:val="009B4CC3"/>
    <w:rsid w:val="009B67B3"/>
    <w:rsid w:val="009C1747"/>
    <w:rsid w:val="009C4934"/>
    <w:rsid w:val="009C4DBA"/>
    <w:rsid w:val="009D0E0F"/>
    <w:rsid w:val="009D582D"/>
    <w:rsid w:val="009E1B37"/>
    <w:rsid w:val="009E7736"/>
    <w:rsid w:val="00A01E51"/>
    <w:rsid w:val="00A20F4D"/>
    <w:rsid w:val="00A226DB"/>
    <w:rsid w:val="00A3031C"/>
    <w:rsid w:val="00A42F61"/>
    <w:rsid w:val="00A54071"/>
    <w:rsid w:val="00A54AB7"/>
    <w:rsid w:val="00A55518"/>
    <w:rsid w:val="00A55B29"/>
    <w:rsid w:val="00A6470D"/>
    <w:rsid w:val="00A87F5C"/>
    <w:rsid w:val="00AA0FD1"/>
    <w:rsid w:val="00AA2E31"/>
    <w:rsid w:val="00AB6B3F"/>
    <w:rsid w:val="00AC2523"/>
    <w:rsid w:val="00AC4034"/>
    <w:rsid w:val="00AC550D"/>
    <w:rsid w:val="00AC7A84"/>
    <w:rsid w:val="00AC7C4A"/>
    <w:rsid w:val="00AD096C"/>
    <w:rsid w:val="00AD284E"/>
    <w:rsid w:val="00AD4DD5"/>
    <w:rsid w:val="00AD6480"/>
    <w:rsid w:val="00AD7920"/>
    <w:rsid w:val="00AE09F7"/>
    <w:rsid w:val="00AF0939"/>
    <w:rsid w:val="00AF0BF0"/>
    <w:rsid w:val="00AF1AB0"/>
    <w:rsid w:val="00AF4C69"/>
    <w:rsid w:val="00AF4DAD"/>
    <w:rsid w:val="00B04424"/>
    <w:rsid w:val="00B11F24"/>
    <w:rsid w:val="00B12D53"/>
    <w:rsid w:val="00B13FEB"/>
    <w:rsid w:val="00B14E62"/>
    <w:rsid w:val="00B15CDA"/>
    <w:rsid w:val="00B16BF6"/>
    <w:rsid w:val="00B25420"/>
    <w:rsid w:val="00B268D3"/>
    <w:rsid w:val="00B33643"/>
    <w:rsid w:val="00B400A4"/>
    <w:rsid w:val="00B40C11"/>
    <w:rsid w:val="00B41A0B"/>
    <w:rsid w:val="00B43605"/>
    <w:rsid w:val="00B442DD"/>
    <w:rsid w:val="00B477DB"/>
    <w:rsid w:val="00B50C4B"/>
    <w:rsid w:val="00B5167B"/>
    <w:rsid w:val="00B54711"/>
    <w:rsid w:val="00B56380"/>
    <w:rsid w:val="00B60A24"/>
    <w:rsid w:val="00B637E1"/>
    <w:rsid w:val="00B66D1D"/>
    <w:rsid w:val="00B7363B"/>
    <w:rsid w:val="00B82027"/>
    <w:rsid w:val="00B848C8"/>
    <w:rsid w:val="00B86E5F"/>
    <w:rsid w:val="00B87ECD"/>
    <w:rsid w:val="00B908B9"/>
    <w:rsid w:val="00B90E65"/>
    <w:rsid w:val="00B930F0"/>
    <w:rsid w:val="00B93A62"/>
    <w:rsid w:val="00B97CF3"/>
    <w:rsid w:val="00BA0CD7"/>
    <w:rsid w:val="00BA2EC4"/>
    <w:rsid w:val="00BB08B9"/>
    <w:rsid w:val="00BB1BAF"/>
    <w:rsid w:val="00BB2C42"/>
    <w:rsid w:val="00BB447F"/>
    <w:rsid w:val="00BD20FA"/>
    <w:rsid w:val="00BD6CDF"/>
    <w:rsid w:val="00BE3530"/>
    <w:rsid w:val="00BF7F8A"/>
    <w:rsid w:val="00C004A6"/>
    <w:rsid w:val="00C0094B"/>
    <w:rsid w:val="00C166AE"/>
    <w:rsid w:val="00C20A31"/>
    <w:rsid w:val="00C2197A"/>
    <w:rsid w:val="00C23512"/>
    <w:rsid w:val="00C304F2"/>
    <w:rsid w:val="00C341DF"/>
    <w:rsid w:val="00C3675E"/>
    <w:rsid w:val="00C4363E"/>
    <w:rsid w:val="00C55522"/>
    <w:rsid w:val="00C60B9F"/>
    <w:rsid w:val="00C6488E"/>
    <w:rsid w:val="00C6696F"/>
    <w:rsid w:val="00C67282"/>
    <w:rsid w:val="00C72C6F"/>
    <w:rsid w:val="00C9033A"/>
    <w:rsid w:val="00C91CB5"/>
    <w:rsid w:val="00C951CD"/>
    <w:rsid w:val="00CA1EFC"/>
    <w:rsid w:val="00CA425D"/>
    <w:rsid w:val="00CA5568"/>
    <w:rsid w:val="00CB4A3C"/>
    <w:rsid w:val="00CB519C"/>
    <w:rsid w:val="00CB6FC9"/>
    <w:rsid w:val="00CC1D66"/>
    <w:rsid w:val="00CC2E22"/>
    <w:rsid w:val="00CD4986"/>
    <w:rsid w:val="00CD5E66"/>
    <w:rsid w:val="00CD616E"/>
    <w:rsid w:val="00CE1F1C"/>
    <w:rsid w:val="00CF149E"/>
    <w:rsid w:val="00D00801"/>
    <w:rsid w:val="00D1073D"/>
    <w:rsid w:val="00D110FA"/>
    <w:rsid w:val="00D1587D"/>
    <w:rsid w:val="00D215C4"/>
    <w:rsid w:val="00D21C5F"/>
    <w:rsid w:val="00D26B0D"/>
    <w:rsid w:val="00D27360"/>
    <w:rsid w:val="00D32251"/>
    <w:rsid w:val="00D3338D"/>
    <w:rsid w:val="00D364BE"/>
    <w:rsid w:val="00D36E70"/>
    <w:rsid w:val="00D40710"/>
    <w:rsid w:val="00D51B3A"/>
    <w:rsid w:val="00D526DB"/>
    <w:rsid w:val="00D537A9"/>
    <w:rsid w:val="00D563A0"/>
    <w:rsid w:val="00D5769D"/>
    <w:rsid w:val="00D64FA0"/>
    <w:rsid w:val="00D65D13"/>
    <w:rsid w:val="00D734DF"/>
    <w:rsid w:val="00D767E0"/>
    <w:rsid w:val="00D87FDA"/>
    <w:rsid w:val="00DA2386"/>
    <w:rsid w:val="00DA590D"/>
    <w:rsid w:val="00DB2CC2"/>
    <w:rsid w:val="00DB30FE"/>
    <w:rsid w:val="00DB51E4"/>
    <w:rsid w:val="00DB5245"/>
    <w:rsid w:val="00DB56E2"/>
    <w:rsid w:val="00DC3E87"/>
    <w:rsid w:val="00DC4FF4"/>
    <w:rsid w:val="00DD5638"/>
    <w:rsid w:val="00DE031D"/>
    <w:rsid w:val="00E05DE5"/>
    <w:rsid w:val="00E13EEE"/>
    <w:rsid w:val="00E1412A"/>
    <w:rsid w:val="00E159FE"/>
    <w:rsid w:val="00E16608"/>
    <w:rsid w:val="00E327B7"/>
    <w:rsid w:val="00E33BEA"/>
    <w:rsid w:val="00E42F58"/>
    <w:rsid w:val="00E472D0"/>
    <w:rsid w:val="00E510C4"/>
    <w:rsid w:val="00E510CB"/>
    <w:rsid w:val="00E538E5"/>
    <w:rsid w:val="00E57A51"/>
    <w:rsid w:val="00E71B4D"/>
    <w:rsid w:val="00E72C12"/>
    <w:rsid w:val="00E746FF"/>
    <w:rsid w:val="00E76709"/>
    <w:rsid w:val="00E76DBB"/>
    <w:rsid w:val="00E777B5"/>
    <w:rsid w:val="00E92AD0"/>
    <w:rsid w:val="00E94919"/>
    <w:rsid w:val="00E94B72"/>
    <w:rsid w:val="00E95A5F"/>
    <w:rsid w:val="00EA00D0"/>
    <w:rsid w:val="00EA0BE4"/>
    <w:rsid w:val="00EA1B5D"/>
    <w:rsid w:val="00EA4E3B"/>
    <w:rsid w:val="00EA6A6C"/>
    <w:rsid w:val="00EB00D0"/>
    <w:rsid w:val="00EB06C0"/>
    <w:rsid w:val="00EC1511"/>
    <w:rsid w:val="00EC26E4"/>
    <w:rsid w:val="00EC4561"/>
    <w:rsid w:val="00EC5CC4"/>
    <w:rsid w:val="00EC7BE4"/>
    <w:rsid w:val="00ED046E"/>
    <w:rsid w:val="00ED461A"/>
    <w:rsid w:val="00EE19B5"/>
    <w:rsid w:val="00EE766C"/>
    <w:rsid w:val="00EF00EA"/>
    <w:rsid w:val="00EF365B"/>
    <w:rsid w:val="00EF424B"/>
    <w:rsid w:val="00EF5BED"/>
    <w:rsid w:val="00EF755C"/>
    <w:rsid w:val="00F12C7B"/>
    <w:rsid w:val="00F12C98"/>
    <w:rsid w:val="00F139F5"/>
    <w:rsid w:val="00F23B25"/>
    <w:rsid w:val="00F27A00"/>
    <w:rsid w:val="00F27E0E"/>
    <w:rsid w:val="00F30C02"/>
    <w:rsid w:val="00F449F3"/>
    <w:rsid w:val="00F5792E"/>
    <w:rsid w:val="00F617F1"/>
    <w:rsid w:val="00F64125"/>
    <w:rsid w:val="00F73365"/>
    <w:rsid w:val="00F73BA2"/>
    <w:rsid w:val="00F865CF"/>
    <w:rsid w:val="00F90D8E"/>
    <w:rsid w:val="00F916BB"/>
    <w:rsid w:val="00F94CA8"/>
    <w:rsid w:val="00F95711"/>
    <w:rsid w:val="00FA382B"/>
    <w:rsid w:val="00FA7B0E"/>
    <w:rsid w:val="00FA7E9F"/>
    <w:rsid w:val="00FB3AB6"/>
    <w:rsid w:val="00FC0C71"/>
    <w:rsid w:val="00FC3398"/>
    <w:rsid w:val="00FC4346"/>
    <w:rsid w:val="00FC66B4"/>
    <w:rsid w:val="00FE6218"/>
    <w:rsid w:val="00FE64EA"/>
    <w:rsid w:val="00FF3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E7E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508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08E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554EB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111</Words>
  <Characters>638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2013-12-18T15:46:00Z</cp:lastPrinted>
  <dcterms:created xsi:type="dcterms:W3CDTF">2013-11-27T11:21:00Z</dcterms:created>
  <dcterms:modified xsi:type="dcterms:W3CDTF">2013-12-25T12:43:00Z</dcterms:modified>
</cp:coreProperties>
</file>