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10" w:rsidRDefault="00622A10" w:rsidP="00357547">
      <w:pPr>
        <w:spacing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22A10" w:rsidRDefault="00622A10" w:rsidP="002F7CBD">
      <w:pPr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22A10" w:rsidRDefault="00622A10" w:rsidP="002F7CBD">
      <w:pPr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22A10" w:rsidRPr="00224EE8" w:rsidRDefault="00622A10" w:rsidP="0035754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</w:t>
      </w:r>
      <w:r w:rsidRPr="00224EE8">
        <w:rPr>
          <w:b/>
          <w:sz w:val="44"/>
          <w:szCs w:val="44"/>
        </w:rPr>
        <w:t>ЗАКОН</w:t>
      </w:r>
    </w:p>
    <w:p w:rsidR="00622A10" w:rsidRPr="00224EE8" w:rsidRDefault="00622A10" w:rsidP="0035754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</w:t>
      </w:r>
      <w:r w:rsidRPr="00224EE8">
        <w:rPr>
          <w:b/>
          <w:sz w:val="44"/>
          <w:szCs w:val="44"/>
        </w:rPr>
        <w:t>РЕСПУБЛИКИ ДАГЕСТАН</w:t>
      </w:r>
    </w:p>
    <w:p w:rsidR="00622A10" w:rsidRPr="00224EE8" w:rsidRDefault="00622A10" w:rsidP="00357547">
      <w:pPr>
        <w:pStyle w:val="ConsPlusTitle"/>
        <w:widowControl w:val="0"/>
        <w:spacing w:line="240" w:lineRule="exact"/>
        <w:ind w:right="567"/>
        <w:outlineLvl w:val="0"/>
        <w:rPr>
          <w:rFonts w:ascii="Times New Roman" w:hAnsi="Times New Roman" w:cs="Times New Roman"/>
          <w:sz w:val="28"/>
          <w:szCs w:val="28"/>
        </w:rPr>
      </w:pPr>
    </w:p>
    <w:p w:rsidR="00622A10" w:rsidRDefault="00622A10" w:rsidP="00357547">
      <w:pPr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2F7CBD">
        <w:rPr>
          <w:rFonts w:ascii="Times New Roman" w:hAnsi="Times New Roman"/>
          <w:b/>
          <w:sz w:val="28"/>
          <w:szCs w:val="28"/>
        </w:rPr>
        <w:t xml:space="preserve"> «О внесении изменени</w:t>
      </w:r>
      <w:r>
        <w:rPr>
          <w:rFonts w:ascii="Times New Roman" w:hAnsi="Times New Roman"/>
          <w:b/>
          <w:sz w:val="28"/>
          <w:szCs w:val="28"/>
        </w:rPr>
        <w:t>й</w:t>
      </w:r>
    </w:p>
    <w:p w:rsidR="00622A10" w:rsidRPr="002F7CBD" w:rsidRDefault="00622A10" w:rsidP="008C53D0">
      <w:pPr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2F7CBD">
        <w:rPr>
          <w:rFonts w:ascii="Times New Roman" w:hAnsi="Times New Roman"/>
          <w:b/>
          <w:sz w:val="28"/>
          <w:szCs w:val="28"/>
        </w:rPr>
        <w:t>в Закон Республики Дагестан</w:t>
      </w:r>
    </w:p>
    <w:p w:rsidR="00622A10" w:rsidRDefault="00622A10" w:rsidP="008C53D0">
      <w:pPr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2F7CBD">
        <w:rPr>
          <w:rFonts w:ascii="Times New Roman" w:hAnsi="Times New Roman"/>
          <w:b/>
          <w:sz w:val="28"/>
          <w:szCs w:val="28"/>
        </w:rPr>
        <w:t>«Об утверждении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7CBD">
        <w:rPr>
          <w:rFonts w:ascii="Times New Roman" w:hAnsi="Times New Roman"/>
          <w:b/>
          <w:sz w:val="28"/>
          <w:szCs w:val="28"/>
        </w:rPr>
        <w:t>республиканской</w:t>
      </w:r>
    </w:p>
    <w:p w:rsidR="00622A10" w:rsidRDefault="00622A10" w:rsidP="008C53D0">
      <w:pPr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2F7CBD">
        <w:rPr>
          <w:rFonts w:ascii="Times New Roman" w:hAnsi="Times New Roman"/>
          <w:b/>
          <w:sz w:val="28"/>
          <w:szCs w:val="28"/>
        </w:rPr>
        <w:t xml:space="preserve"> целевой программы«Комплексные меры </w:t>
      </w:r>
    </w:p>
    <w:p w:rsidR="00622A10" w:rsidRDefault="00622A10" w:rsidP="008C53D0">
      <w:pPr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2F7CBD">
        <w:rPr>
          <w:rFonts w:ascii="Times New Roman" w:hAnsi="Times New Roman"/>
          <w:b/>
          <w:sz w:val="28"/>
          <w:szCs w:val="28"/>
        </w:rPr>
        <w:t xml:space="preserve">противодействия злоупотреблению </w:t>
      </w:r>
    </w:p>
    <w:p w:rsidR="00622A10" w:rsidRDefault="00622A10" w:rsidP="008C53D0">
      <w:pPr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2F7CBD">
        <w:rPr>
          <w:rFonts w:ascii="Times New Roman" w:hAnsi="Times New Roman"/>
          <w:b/>
          <w:sz w:val="28"/>
          <w:szCs w:val="28"/>
        </w:rPr>
        <w:t>наркотическими средствами и 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7CBD">
        <w:rPr>
          <w:rFonts w:ascii="Times New Roman" w:hAnsi="Times New Roman"/>
          <w:b/>
          <w:sz w:val="28"/>
          <w:szCs w:val="28"/>
        </w:rPr>
        <w:t>незаконному</w:t>
      </w:r>
    </w:p>
    <w:p w:rsidR="00622A10" w:rsidRDefault="00622A10" w:rsidP="008C53D0">
      <w:pPr>
        <w:spacing w:line="240" w:lineRule="exact"/>
        <w:ind w:righ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2F7CBD">
        <w:rPr>
          <w:rFonts w:ascii="Times New Roman" w:hAnsi="Times New Roman"/>
          <w:b/>
          <w:sz w:val="28"/>
          <w:szCs w:val="28"/>
        </w:rPr>
        <w:t>обороту</w:t>
      </w:r>
      <w:r>
        <w:rPr>
          <w:rFonts w:ascii="Times New Roman" w:hAnsi="Times New Roman"/>
          <w:b/>
          <w:sz w:val="28"/>
          <w:szCs w:val="28"/>
        </w:rPr>
        <w:t xml:space="preserve">  на</w:t>
      </w:r>
      <w:r w:rsidRPr="002F7CBD">
        <w:rPr>
          <w:rFonts w:ascii="Times New Roman" w:hAnsi="Times New Roman"/>
          <w:b/>
          <w:sz w:val="28"/>
          <w:szCs w:val="28"/>
        </w:rPr>
        <w:t>2010-2014 г</w:t>
      </w:r>
      <w:r>
        <w:rPr>
          <w:rFonts w:ascii="Times New Roman" w:hAnsi="Times New Roman"/>
          <w:b/>
          <w:sz w:val="28"/>
          <w:szCs w:val="28"/>
        </w:rPr>
        <w:t>оды</w:t>
      </w:r>
      <w:r w:rsidRPr="002F7CBD">
        <w:rPr>
          <w:rFonts w:ascii="Times New Roman" w:hAnsi="Times New Roman"/>
          <w:b/>
          <w:sz w:val="28"/>
          <w:szCs w:val="28"/>
        </w:rPr>
        <w:t>»</w:t>
      </w:r>
    </w:p>
    <w:p w:rsidR="00622A10" w:rsidRDefault="00622A10" w:rsidP="002F7CBD">
      <w:pPr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22A10" w:rsidRDefault="00622A10" w:rsidP="002F7CBD">
      <w:pPr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22A10" w:rsidRDefault="00622A10" w:rsidP="002F7CBD">
      <w:pPr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22A10" w:rsidRPr="008C53D0" w:rsidRDefault="00622A10" w:rsidP="008C53D0">
      <w:pPr>
        <w:spacing w:line="240" w:lineRule="exact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C53D0">
        <w:rPr>
          <w:rFonts w:ascii="Times New Roman" w:hAnsi="Times New Roman"/>
          <w:b/>
          <w:sz w:val="24"/>
          <w:szCs w:val="24"/>
        </w:rPr>
        <w:t>Принят  Народным  Собранием</w:t>
      </w:r>
    </w:p>
    <w:p w:rsidR="00622A10" w:rsidRDefault="00622A10" w:rsidP="008C53D0">
      <w:pPr>
        <w:spacing w:line="240" w:lineRule="exact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C53D0">
        <w:rPr>
          <w:rFonts w:ascii="Times New Roman" w:hAnsi="Times New Roman"/>
          <w:b/>
          <w:sz w:val="24"/>
          <w:szCs w:val="24"/>
        </w:rPr>
        <w:t>Республики  Дагестан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30  мая  2013  года</w:t>
      </w:r>
    </w:p>
    <w:p w:rsidR="00622A10" w:rsidRDefault="00622A10" w:rsidP="008C53D0">
      <w:pPr>
        <w:spacing w:line="240" w:lineRule="exact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622A10" w:rsidRDefault="00622A10" w:rsidP="008C53D0">
      <w:pPr>
        <w:spacing w:line="240" w:lineRule="exact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622A10" w:rsidRDefault="00622A10" w:rsidP="008C53D0">
      <w:pPr>
        <w:spacing w:line="240" w:lineRule="exact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622A10" w:rsidRDefault="00622A10" w:rsidP="008C53D0">
      <w:pPr>
        <w:spacing w:line="240" w:lineRule="exact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622A10" w:rsidRDefault="00622A10" w:rsidP="009C08EE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2F7CBD">
        <w:rPr>
          <w:rFonts w:ascii="Times New Roman" w:hAnsi="Times New Roman"/>
          <w:b/>
          <w:sz w:val="28"/>
          <w:szCs w:val="28"/>
        </w:rPr>
        <w:t>Статья 1</w:t>
      </w:r>
    </w:p>
    <w:p w:rsidR="00622A10" w:rsidRDefault="00622A10" w:rsidP="009C08EE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622A10" w:rsidRDefault="00622A10" w:rsidP="00EE72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Закон Республики Дагестан от 5 апреля 2010 года № 12 «Об утве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ждении республиканской целевой программы </w:t>
      </w:r>
      <w:r w:rsidRPr="00EE720D">
        <w:rPr>
          <w:rFonts w:ascii="Times New Roman" w:hAnsi="Times New Roman"/>
          <w:sz w:val="28"/>
          <w:szCs w:val="28"/>
        </w:rPr>
        <w:t>«Комплексные  меры противодейс</w:t>
      </w:r>
      <w:r w:rsidRPr="00EE720D">
        <w:rPr>
          <w:rFonts w:ascii="Times New Roman" w:hAnsi="Times New Roman"/>
          <w:sz w:val="28"/>
          <w:szCs w:val="28"/>
        </w:rPr>
        <w:t>т</w:t>
      </w:r>
      <w:r w:rsidRPr="00EE720D">
        <w:rPr>
          <w:rFonts w:ascii="Times New Roman" w:hAnsi="Times New Roman"/>
          <w:sz w:val="28"/>
          <w:szCs w:val="28"/>
        </w:rPr>
        <w:t>вия  злоупотреблению наркотическими  средствами  и  их  незаконному обороту  на  2010-2014  годы»</w:t>
      </w:r>
      <w:r>
        <w:rPr>
          <w:rFonts w:ascii="Times New Roman" w:hAnsi="Times New Roman"/>
          <w:sz w:val="28"/>
          <w:szCs w:val="28"/>
        </w:rPr>
        <w:t>(Собрание законодательства Республики Дагестан, 2010, № 7, ст. 271; № 24, ст. 1203; 2012, № 21, ст. 897) следующие изменения:</w:t>
      </w:r>
    </w:p>
    <w:p w:rsidR="00622A10" w:rsidRPr="002A1A7A" w:rsidRDefault="00622A10" w:rsidP="002A1A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2A1A7A">
        <w:rPr>
          <w:rFonts w:ascii="Times New Roman" w:hAnsi="Times New Roman"/>
          <w:sz w:val="28"/>
          <w:szCs w:val="28"/>
        </w:rPr>
        <w:t>в абзаце третьем пункта 3.5 раздела 3 Программы слова «милиции общес</w:t>
      </w:r>
      <w:r w:rsidRPr="002A1A7A">
        <w:rPr>
          <w:rFonts w:ascii="Times New Roman" w:hAnsi="Times New Roman"/>
          <w:sz w:val="28"/>
          <w:szCs w:val="28"/>
        </w:rPr>
        <w:t>т</w:t>
      </w:r>
      <w:r w:rsidRPr="002A1A7A">
        <w:rPr>
          <w:rFonts w:ascii="Times New Roman" w:hAnsi="Times New Roman"/>
          <w:sz w:val="28"/>
          <w:szCs w:val="28"/>
        </w:rPr>
        <w:t>венной безопасности» исключить;</w:t>
      </w:r>
    </w:p>
    <w:p w:rsidR="00622A10" w:rsidRPr="002A1A7A" w:rsidRDefault="00622A10" w:rsidP="002A1A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2A1A7A">
        <w:rPr>
          <w:rFonts w:ascii="Times New Roman" w:hAnsi="Times New Roman"/>
          <w:sz w:val="28"/>
          <w:szCs w:val="28"/>
        </w:rPr>
        <w:t xml:space="preserve">в пункте 5.2 раздела 5 приложения 2 </w:t>
      </w:r>
      <w:r>
        <w:rPr>
          <w:rFonts w:ascii="Times New Roman" w:hAnsi="Times New Roman"/>
          <w:sz w:val="28"/>
          <w:szCs w:val="28"/>
        </w:rPr>
        <w:t xml:space="preserve">к Программе </w:t>
      </w:r>
      <w:r w:rsidRPr="002A1A7A">
        <w:rPr>
          <w:rFonts w:ascii="Times New Roman" w:hAnsi="Times New Roman"/>
          <w:sz w:val="28"/>
          <w:szCs w:val="28"/>
        </w:rPr>
        <w:t>слова «милиции общес</w:t>
      </w:r>
      <w:r w:rsidRPr="002A1A7A">
        <w:rPr>
          <w:rFonts w:ascii="Times New Roman" w:hAnsi="Times New Roman"/>
          <w:sz w:val="28"/>
          <w:szCs w:val="28"/>
        </w:rPr>
        <w:t>т</w:t>
      </w:r>
      <w:r w:rsidRPr="002A1A7A">
        <w:rPr>
          <w:rFonts w:ascii="Times New Roman" w:hAnsi="Times New Roman"/>
          <w:sz w:val="28"/>
          <w:szCs w:val="28"/>
        </w:rPr>
        <w:t xml:space="preserve">венной безопасности» исключить. </w:t>
      </w:r>
    </w:p>
    <w:p w:rsidR="00622A10" w:rsidRDefault="00622A10" w:rsidP="002F7CBD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622A10" w:rsidRDefault="00622A10" w:rsidP="002F7CBD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2F7CBD">
        <w:rPr>
          <w:rFonts w:ascii="Times New Roman" w:hAnsi="Times New Roman"/>
          <w:b/>
          <w:sz w:val="28"/>
          <w:szCs w:val="28"/>
        </w:rPr>
        <w:t>Статья 2</w:t>
      </w:r>
    </w:p>
    <w:p w:rsidR="00622A10" w:rsidRPr="002F7CBD" w:rsidRDefault="00622A10" w:rsidP="002F7CBD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622A10" w:rsidRDefault="00622A10" w:rsidP="007F22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622A10" w:rsidRDefault="00622A10" w:rsidP="007F3FA2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622A10" w:rsidRPr="007F3FA2" w:rsidRDefault="00622A10" w:rsidP="007F22D1">
      <w:pPr>
        <w:jc w:val="both"/>
        <w:rPr>
          <w:rFonts w:ascii="Times New Roman" w:hAnsi="Times New Roman"/>
          <w:sz w:val="28"/>
          <w:szCs w:val="28"/>
        </w:rPr>
      </w:pPr>
    </w:p>
    <w:p w:rsidR="00622A10" w:rsidRPr="007F3FA2" w:rsidRDefault="00622A10" w:rsidP="007F3FA2">
      <w:pPr>
        <w:ind w:left="1416"/>
        <w:rPr>
          <w:rFonts w:ascii="Times New Roman" w:hAnsi="Times New Roman"/>
          <w:b/>
          <w:sz w:val="28"/>
          <w:szCs w:val="28"/>
        </w:rPr>
      </w:pPr>
      <w:r w:rsidRPr="007F3FA2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622A10" w:rsidRPr="007F3FA2" w:rsidRDefault="00622A10" w:rsidP="007F3FA2">
      <w:pPr>
        <w:ind w:left="1416"/>
        <w:rPr>
          <w:rFonts w:ascii="Times New Roman" w:hAnsi="Times New Roman"/>
          <w:b/>
          <w:sz w:val="28"/>
          <w:szCs w:val="28"/>
        </w:rPr>
      </w:pPr>
      <w:r w:rsidRPr="007F3FA2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7F3FA2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622A10" w:rsidRPr="007F3FA2" w:rsidRDefault="00622A10" w:rsidP="007F3FA2">
      <w:pPr>
        <w:rPr>
          <w:rFonts w:ascii="Times New Roman" w:hAnsi="Times New Roman"/>
          <w:sz w:val="28"/>
          <w:szCs w:val="28"/>
        </w:rPr>
      </w:pPr>
    </w:p>
    <w:p w:rsidR="00622A10" w:rsidRPr="007F3FA2" w:rsidRDefault="00622A10" w:rsidP="007F3F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г.. Махачкала</w:t>
      </w:r>
    </w:p>
    <w:p w:rsidR="00622A10" w:rsidRPr="007F3FA2" w:rsidRDefault="00622A10" w:rsidP="007F3FA2">
      <w:pPr>
        <w:rPr>
          <w:rFonts w:ascii="Times New Roman" w:hAnsi="Times New Roman"/>
          <w:sz w:val="28"/>
          <w:szCs w:val="28"/>
        </w:rPr>
      </w:pPr>
      <w:r w:rsidRPr="007F3FA2">
        <w:rPr>
          <w:rFonts w:ascii="Times New Roman" w:hAnsi="Times New Roman"/>
          <w:sz w:val="28"/>
          <w:szCs w:val="28"/>
        </w:rPr>
        <w:t>17 июня 2013 года</w:t>
      </w:r>
    </w:p>
    <w:p w:rsidR="00622A10" w:rsidRPr="007F3FA2" w:rsidRDefault="00622A10" w:rsidP="007F3FA2">
      <w:pPr>
        <w:rPr>
          <w:rFonts w:ascii="Times New Roman" w:hAnsi="Times New Roman"/>
          <w:sz w:val="28"/>
          <w:szCs w:val="28"/>
        </w:rPr>
      </w:pPr>
      <w:r w:rsidRPr="007F3FA2">
        <w:rPr>
          <w:rFonts w:ascii="Times New Roman" w:hAnsi="Times New Roman"/>
          <w:sz w:val="28"/>
          <w:szCs w:val="28"/>
        </w:rPr>
        <w:t>№ 4</w:t>
      </w:r>
      <w:r>
        <w:rPr>
          <w:rFonts w:ascii="Times New Roman" w:hAnsi="Times New Roman"/>
          <w:sz w:val="28"/>
          <w:szCs w:val="28"/>
        </w:rPr>
        <w:t>4</w:t>
      </w:r>
    </w:p>
    <w:p w:rsidR="00622A10" w:rsidRDefault="00622A10" w:rsidP="007F3FA2">
      <w:pPr>
        <w:shd w:val="clear" w:color="auto" w:fill="FFFFFF"/>
        <w:tabs>
          <w:tab w:val="left" w:pos="7680"/>
        </w:tabs>
        <w:jc w:val="both"/>
        <w:rPr>
          <w:bCs/>
          <w:sz w:val="16"/>
          <w:szCs w:val="16"/>
        </w:rPr>
      </w:pPr>
    </w:p>
    <w:p w:rsidR="00622A10" w:rsidRDefault="00622A10" w:rsidP="007F3FA2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622A10" w:rsidRDefault="00622A10" w:rsidP="007F3FA2">
      <w:pPr>
        <w:jc w:val="both"/>
        <w:rPr>
          <w:sz w:val="28"/>
          <w:szCs w:val="28"/>
        </w:rPr>
      </w:pPr>
    </w:p>
    <w:p w:rsidR="00622A10" w:rsidRDefault="00622A10" w:rsidP="007F22D1">
      <w:pPr>
        <w:jc w:val="both"/>
        <w:rPr>
          <w:rFonts w:ascii="Times New Roman" w:hAnsi="Times New Roman"/>
          <w:sz w:val="28"/>
          <w:szCs w:val="28"/>
        </w:rPr>
      </w:pPr>
    </w:p>
    <w:sectPr w:rsidR="00622A10" w:rsidSect="007F22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EA8"/>
    <w:multiLevelType w:val="hybridMultilevel"/>
    <w:tmpl w:val="02F249EE"/>
    <w:lvl w:ilvl="0" w:tplc="C4EAE8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062"/>
    <w:rsid w:val="00033926"/>
    <w:rsid w:val="00044EA7"/>
    <w:rsid w:val="00081E3F"/>
    <w:rsid w:val="000A2D0F"/>
    <w:rsid w:val="000B7062"/>
    <w:rsid w:val="000C484D"/>
    <w:rsid w:val="001029B6"/>
    <w:rsid w:val="00116496"/>
    <w:rsid w:val="001330D0"/>
    <w:rsid w:val="00134772"/>
    <w:rsid w:val="001A0B5C"/>
    <w:rsid w:val="001C5FCB"/>
    <w:rsid w:val="00201CE2"/>
    <w:rsid w:val="00224EE8"/>
    <w:rsid w:val="00226BB1"/>
    <w:rsid w:val="00267EB5"/>
    <w:rsid w:val="002826DB"/>
    <w:rsid w:val="002A1A7A"/>
    <w:rsid w:val="002A460F"/>
    <w:rsid w:val="002C1C3F"/>
    <w:rsid w:val="002F7CBD"/>
    <w:rsid w:val="00300CB5"/>
    <w:rsid w:val="003201F2"/>
    <w:rsid w:val="00322A9D"/>
    <w:rsid w:val="00357547"/>
    <w:rsid w:val="003A3960"/>
    <w:rsid w:val="003B0D65"/>
    <w:rsid w:val="003D2639"/>
    <w:rsid w:val="004108F6"/>
    <w:rsid w:val="00465EAA"/>
    <w:rsid w:val="004A77CA"/>
    <w:rsid w:val="00502B4A"/>
    <w:rsid w:val="00530CC6"/>
    <w:rsid w:val="005C2267"/>
    <w:rsid w:val="005D16B3"/>
    <w:rsid w:val="005E5684"/>
    <w:rsid w:val="00602DDF"/>
    <w:rsid w:val="00622A10"/>
    <w:rsid w:val="00632EAA"/>
    <w:rsid w:val="006500F9"/>
    <w:rsid w:val="00682B81"/>
    <w:rsid w:val="00692A20"/>
    <w:rsid w:val="006D20DA"/>
    <w:rsid w:val="006E44BF"/>
    <w:rsid w:val="007156BA"/>
    <w:rsid w:val="00730642"/>
    <w:rsid w:val="0074147D"/>
    <w:rsid w:val="00741742"/>
    <w:rsid w:val="00746B8E"/>
    <w:rsid w:val="007A19E0"/>
    <w:rsid w:val="007E1B37"/>
    <w:rsid w:val="007F22D1"/>
    <w:rsid w:val="007F3FA2"/>
    <w:rsid w:val="00823E7C"/>
    <w:rsid w:val="00827850"/>
    <w:rsid w:val="0083237B"/>
    <w:rsid w:val="00843894"/>
    <w:rsid w:val="008C53D0"/>
    <w:rsid w:val="008E4058"/>
    <w:rsid w:val="00921E7A"/>
    <w:rsid w:val="00956989"/>
    <w:rsid w:val="009656DF"/>
    <w:rsid w:val="009923AF"/>
    <w:rsid w:val="009A477B"/>
    <w:rsid w:val="009C08EE"/>
    <w:rsid w:val="00AA1519"/>
    <w:rsid w:val="00AB2FE7"/>
    <w:rsid w:val="00AC4F4B"/>
    <w:rsid w:val="00B25E83"/>
    <w:rsid w:val="00B4045B"/>
    <w:rsid w:val="00B43A43"/>
    <w:rsid w:val="00B51C99"/>
    <w:rsid w:val="00B712A1"/>
    <w:rsid w:val="00B7222C"/>
    <w:rsid w:val="00B92FE0"/>
    <w:rsid w:val="00BE5168"/>
    <w:rsid w:val="00BF1501"/>
    <w:rsid w:val="00C26E09"/>
    <w:rsid w:val="00C52653"/>
    <w:rsid w:val="00C82B02"/>
    <w:rsid w:val="00CB07C7"/>
    <w:rsid w:val="00CD5418"/>
    <w:rsid w:val="00DB185D"/>
    <w:rsid w:val="00E5563F"/>
    <w:rsid w:val="00E759FC"/>
    <w:rsid w:val="00E8655B"/>
    <w:rsid w:val="00E915AF"/>
    <w:rsid w:val="00EE720D"/>
    <w:rsid w:val="00EF5524"/>
    <w:rsid w:val="00F22311"/>
    <w:rsid w:val="00F54040"/>
    <w:rsid w:val="00F73B9A"/>
    <w:rsid w:val="00FA52B8"/>
    <w:rsid w:val="00FA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5C"/>
    <w:pPr>
      <w:ind w:firstLine="709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2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2A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A1A7A"/>
    <w:pPr>
      <w:ind w:left="720"/>
      <w:contextualSpacing/>
    </w:pPr>
  </w:style>
  <w:style w:type="paragraph" w:customStyle="1" w:styleId="ConsPlusTitle">
    <w:name w:val="ConsPlusTitle"/>
    <w:uiPriority w:val="99"/>
    <w:rsid w:val="00357547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189</Words>
  <Characters>1078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9</cp:revision>
  <cp:lastPrinted>2013-05-07T06:17:00Z</cp:lastPrinted>
  <dcterms:created xsi:type="dcterms:W3CDTF">2013-05-29T10:30:00Z</dcterms:created>
  <dcterms:modified xsi:type="dcterms:W3CDTF">2013-06-17T11:56:00Z</dcterms:modified>
</cp:coreProperties>
</file>