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2E" w:rsidRPr="00224EE8" w:rsidRDefault="00E9292E" w:rsidP="00224EE8">
      <w:pPr>
        <w:jc w:val="center"/>
        <w:rPr>
          <w:b/>
          <w:sz w:val="44"/>
          <w:szCs w:val="44"/>
        </w:rPr>
      </w:pPr>
      <w:r w:rsidRPr="00224EE8">
        <w:rPr>
          <w:b/>
          <w:sz w:val="44"/>
          <w:szCs w:val="44"/>
        </w:rPr>
        <w:t>ЗАКОН</w:t>
      </w:r>
    </w:p>
    <w:p w:rsidR="00E9292E" w:rsidRPr="00224EE8" w:rsidRDefault="00E9292E" w:rsidP="00224EE8">
      <w:pPr>
        <w:jc w:val="center"/>
        <w:rPr>
          <w:b/>
          <w:sz w:val="44"/>
          <w:szCs w:val="44"/>
        </w:rPr>
      </w:pPr>
      <w:r w:rsidRPr="00224EE8">
        <w:rPr>
          <w:b/>
          <w:sz w:val="44"/>
          <w:szCs w:val="44"/>
        </w:rPr>
        <w:t>РЕСПУБЛИКИ ДАГЕСТАН</w:t>
      </w:r>
    </w:p>
    <w:p w:rsidR="00E9292E" w:rsidRPr="00224EE8" w:rsidRDefault="00E9292E" w:rsidP="00224EE8">
      <w:pPr>
        <w:pStyle w:val="ConsPlusTitle"/>
        <w:widowControl w:val="0"/>
        <w:spacing w:line="240" w:lineRule="exact"/>
        <w:ind w:right="567"/>
        <w:outlineLvl w:val="0"/>
        <w:rPr>
          <w:rFonts w:ascii="Times New Roman" w:hAnsi="Times New Roman" w:cs="Times New Roman"/>
          <w:sz w:val="28"/>
          <w:szCs w:val="28"/>
        </w:rPr>
      </w:pPr>
    </w:p>
    <w:p w:rsidR="00E9292E" w:rsidRDefault="00E9292E" w:rsidP="00F062C7">
      <w:pPr>
        <w:pStyle w:val="ConsPlusTitle"/>
        <w:widowControl w:val="0"/>
        <w:spacing w:line="240" w:lineRule="exact"/>
        <w:ind w:righ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92E" w:rsidRDefault="00E9292E" w:rsidP="00F062C7">
      <w:pPr>
        <w:pStyle w:val="ConsPlusTitle"/>
        <w:widowControl w:val="0"/>
        <w:spacing w:line="240" w:lineRule="exact"/>
        <w:ind w:righ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</w:p>
    <w:p w:rsidR="00E9292E" w:rsidRPr="00CD46B2" w:rsidRDefault="00E9292E" w:rsidP="00F062C7">
      <w:pPr>
        <w:pStyle w:val="ConsPlusTitle"/>
        <w:widowControl w:val="0"/>
        <w:spacing w:line="240" w:lineRule="exact"/>
        <w:ind w:righ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46B2">
        <w:rPr>
          <w:rFonts w:ascii="Times New Roman" w:hAnsi="Times New Roman" w:cs="Times New Roman"/>
          <w:sz w:val="28"/>
          <w:szCs w:val="28"/>
        </w:rPr>
        <w:t>акон Республики Дагестан</w:t>
      </w:r>
    </w:p>
    <w:p w:rsidR="00E9292E" w:rsidRDefault="00E9292E" w:rsidP="00F062C7">
      <w:pPr>
        <w:pStyle w:val="ConsPlusTitle"/>
        <w:widowControl w:val="0"/>
        <w:spacing w:line="240" w:lineRule="exact"/>
        <w:ind w:righ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46B2">
        <w:rPr>
          <w:rFonts w:ascii="Times New Roman" w:hAnsi="Times New Roman" w:cs="Times New Roman"/>
          <w:sz w:val="28"/>
          <w:szCs w:val="28"/>
        </w:rPr>
        <w:t xml:space="preserve">О порядке осуществления контроля  </w:t>
      </w:r>
    </w:p>
    <w:p w:rsidR="00E9292E" w:rsidRPr="00CD46B2" w:rsidRDefault="00E9292E" w:rsidP="00F062C7">
      <w:pPr>
        <w:pStyle w:val="ConsPlusTitle"/>
        <w:widowControl w:val="0"/>
        <w:spacing w:line="240" w:lineRule="exact"/>
        <w:ind w:righ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 xml:space="preserve">за соблюдением требований </w:t>
      </w:r>
    </w:p>
    <w:p w:rsidR="00E9292E" w:rsidRDefault="00E9292E" w:rsidP="00F062C7">
      <w:pPr>
        <w:pStyle w:val="ConsPlusTitle"/>
        <w:widowControl w:val="0"/>
        <w:spacing w:line="240" w:lineRule="exact"/>
        <w:ind w:righ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пассажиров </w:t>
      </w:r>
    </w:p>
    <w:p w:rsidR="00E9292E" w:rsidRDefault="00E9292E" w:rsidP="00F062C7">
      <w:pPr>
        <w:pStyle w:val="ConsPlusTitle"/>
        <w:widowControl w:val="0"/>
        <w:spacing w:line="240" w:lineRule="exact"/>
        <w:ind w:righ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 xml:space="preserve">легкового такси и идентификации </w:t>
      </w:r>
    </w:p>
    <w:p w:rsidR="00E9292E" w:rsidRDefault="00E9292E" w:rsidP="00F062C7">
      <w:pPr>
        <w:pStyle w:val="ConsPlusTitle"/>
        <w:widowControl w:val="0"/>
        <w:spacing w:line="240" w:lineRule="exact"/>
        <w:ind w:righ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 xml:space="preserve">легковых такси на территории  </w:t>
      </w:r>
    </w:p>
    <w:p w:rsidR="00E9292E" w:rsidRDefault="00E9292E" w:rsidP="00F062C7">
      <w:pPr>
        <w:pStyle w:val="ConsPlusTitle"/>
        <w:widowControl w:val="0"/>
        <w:spacing w:line="240" w:lineRule="exact"/>
        <w:ind w:righ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292E" w:rsidRDefault="00E9292E" w:rsidP="003252F5">
      <w:pPr>
        <w:pStyle w:val="ConsPlusTitle"/>
        <w:widowControl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92E" w:rsidRDefault="00E9292E" w:rsidP="003252F5">
      <w:pPr>
        <w:pStyle w:val="ConsPlusTitle"/>
        <w:widowControl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92E" w:rsidRDefault="00E9292E" w:rsidP="003252F5">
      <w:pPr>
        <w:pStyle w:val="ConsPlusTitle"/>
        <w:widowControl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92E" w:rsidRPr="00F062C7" w:rsidRDefault="00E9292E" w:rsidP="00F062C7">
      <w:pPr>
        <w:pStyle w:val="ConsPlusTitle"/>
        <w:widowControl w:val="0"/>
        <w:spacing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2C7">
        <w:rPr>
          <w:rFonts w:ascii="Times New Roman" w:hAnsi="Times New Roman" w:cs="Times New Roman"/>
          <w:sz w:val="24"/>
          <w:szCs w:val="24"/>
        </w:rPr>
        <w:t>Принят  Народным  Собранием</w:t>
      </w:r>
    </w:p>
    <w:p w:rsidR="00E9292E" w:rsidRDefault="00E9292E" w:rsidP="00F062C7">
      <w:pPr>
        <w:pStyle w:val="ConsPlusTitle"/>
        <w:widowControl w:val="0"/>
        <w:spacing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62C7">
        <w:rPr>
          <w:rFonts w:ascii="Times New Roman" w:hAnsi="Times New Roman" w:cs="Times New Roman"/>
          <w:sz w:val="24"/>
          <w:szCs w:val="24"/>
        </w:rPr>
        <w:t>Республики  Дагестан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30  мая  2013  года</w:t>
      </w:r>
    </w:p>
    <w:p w:rsidR="00E9292E" w:rsidRDefault="00E9292E" w:rsidP="00F062C7">
      <w:pPr>
        <w:pStyle w:val="ConsPlusTitle"/>
        <w:widowControl w:val="0"/>
        <w:spacing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292E" w:rsidRDefault="00E9292E" w:rsidP="00F062C7">
      <w:pPr>
        <w:pStyle w:val="ConsPlusTitle"/>
        <w:widowControl w:val="0"/>
        <w:spacing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292E" w:rsidRDefault="00E9292E" w:rsidP="00F062C7">
      <w:pPr>
        <w:pStyle w:val="ConsPlusTitle"/>
        <w:widowControl w:val="0"/>
        <w:spacing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292E" w:rsidRDefault="00E9292E" w:rsidP="00F062C7">
      <w:pPr>
        <w:pStyle w:val="ConsPlusTitle"/>
        <w:widowControl w:val="0"/>
        <w:spacing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3EED">
        <w:rPr>
          <w:rFonts w:ascii="Times New Roman" w:hAnsi="Times New Roman" w:cs="Times New Roman"/>
          <w:b/>
          <w:sz w:val="28"/>
          <w:szCs w:val="28"/>
        </w:rPr>
        <w:t>Статья</w:t>
      </w:r>
      <w:r w:rsidRPr="009015D0">
        <w:rPr>
          <w:rFonts w:ascii="Times New Roman" w:hAnsi="Times New Roman" w:cs="Times New Roman"/>
          <w:b/>
          <w:sz w:val="28"/>
          <w:szCs w:val="28"/>
        </w:rPr>
        <w:t>1</w:t>
      </w:r>
    </w:p>
    <w:p w:rsidR="00E9292E" w:rsidRPr="009015D0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292E" w:rsidRDefault="00E9292E" w:rsidP="008071D1">
      <w:pPr>
        <w:pStyle w:val="ConsPlusTitle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D46B2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hyperlink r:id="rId7" w:history="1">
        <w:r w:rsidRPr="008C0147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от 5 мая 2012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 w:val="0"/>
          <w:sz w:val="28"/>
          <w:szCs w:val="28"/>
        </w:rPr>
        <w:t>№ 22 «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>О порядке осуществления контроля за соблюдением требований по обеспечению безопасности пассажиров легкового такси и идентификации легковых такси на территории Ре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>с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>публики Дагестан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 xml:space="preserve"> (Собрание законодательства Республики Дагестан,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2012, № 9, ст. 351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</w:p>
    <w:p w:rsidR="00E9292E" w:rsidRDefault="00E9292E" w:rsidP="008071D1">
      <w:pPr>
        <w:pStyle w:val="ConsPlusTitle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наименование </w:t>
      </w:r>
      <w:r w:rsidRPr="005373A6">
        <w:rPr>
          <w:rFonts w:ascii="Times New Roman" w:hAnsi="Times New Roman" w:cs="Times New Roman"/>
          <w:b w:val="0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следующей</w:t>
      </w:r>
      <w:r w:rsidRPr="005373A6">
        <w:rPr>
          <w:rFonts w:ascii="Times New Roman" w:hAnsi="Times New Roman" w:cs="Times New Roman"/>
          <w:b w:val="0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9292E" w:rsidRDefault="00E9292E" w:rsidP="008071D1">
      <w:pPr>
        <w:pStyle w:val="ConsPlusTitle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порядке </w:t>
      </w:r>
      <w:r w:rsidRPr="005373A6">
        <w:rPr>
          <w:rFonts w:ascii="Times New Roman" w:hAnsi="Times New Roman" w:cs="Times New Roman"/>
          <w:b w:val="0"/>
          <w:sz w:val="28"/>
          <w:szCs w:val="28"/>
        </w:rPr>
        <w:t>осуществления регионального государственного контроля  в сфере перевозок пассажиров и багажа легковым такси на территории Республики Даг</w:t>
      </w:r>
      <w:r w:rsidRPr="005373A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373A6">
        <w:rPr>
          <w:rFonts w:ascii="Times New Roman" w:hAnsi="Times New Roman" w:cs="Times New Roman"/>
          <w:b w:val="0"/>
          <w:sz w:val="28"/>
          <w:szCs w:val="28"/>
        </w:rPr>
        <w:t>стан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9292E" w:rsidRDefault="00E9292E" w:rsidP="008071D1">
      <w:pPr>
        <w:pStyle w:val="ConsPlusTitle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в статье 1:</w:t>
      </w:r>
    </w:p>
    <w:p w:rsidR="00E9292E" w:rsidRPr="00C50800" w:rsidRDefault="00E9292E" w:rsidP="008071D1">
      <w:pPr>
        <w:pStyle w:val="ConsPlusTitle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50800">
        <w:rPr>
          <w:rFonts w:ascii="Times New Roman" w:hAnsi="Times New Roman" w:cs="Times New Roman"/>
          <w:b w:val="0"/>
          <w:sz w:val="28"/>
          <w:szCs w:val="28"/>
        </w:rPr>
        <w:t>а) часть 1 изложить в следующей редакции:</w:t>
      </w:r>
    </w:p>
    <w:p w:rsidR="00E9292E" w:rsidRDefault="00E9292E" w:rsidP="008071D1">
      <w:pPr>
        <w:pStyle w:val="ConsPlusTitle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50800">
        <w:rPr>
          <w:rFonts w:ascii="Times New Roman" w:hAnsi="Times New Roman" w:cs="Times New Roman"/>
          <w:b w:val="0"/>
          <w:sz w:val="28"/>
          <w:szCs w:val="28"/>
        </w:rPr>
        <w:t>«1. Настоящий Закон в соответствии с Федеральным законом от 21 апреля 2011 года № 69-ФЗ «О внесении изменений в отдельные законодательные акты Ро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с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сийской Федерации» (далее также - Федеральный закон) определяет порядок осущ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ствления регионального государственного контроля за соблюдением юридическими лицами и индивидуальными предпринимателями, осуществляющими деятельность по перевозке пассажиров и багажа легковым такси на территории Республики Даг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стан (далее также - юридические лица и индивидуальные предприниматели), треб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ваний, предусмотренных частями 1.4 и 16 статьи 9 Федерального закона (далее та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к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же - обязательные требования), а также правилами перевозок пассажиров и багажа легковым таксина территории Республики Дагестан (далее также - правила перев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зок).»;</w:t>
      </w:r>
    </w:p>
    <w:p w:rsidR="00E9292E" w:rsidRPr="00B111E7" w:rsidRDefault="00E9292E" w:rsidP="008071D1">
      <w:pPr>
        <w:pStyle w:val="ConsPlusTitle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б) в части 2 </w:t>
      </w:r>
      <w:r w:rsidRPr="00C50800">
        <w:rPr>
          <w:rFonts w:ascii="Times New Roman" w:hAnsi="Times New Roman" w:cs="Times New Roman"/>
          <w:b w:val="0"/>
          <w:sz w:val="28"/>
          <w:szCs w:val="28"/>
        </w:rPr>
        <w:t>после слов «обязательных требований» дополнить словами «и правил перевозок»,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слово «пассажиров» заменить словами «пассажиров и багажа»;</w:t>
      </w: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статье 2:</w:t>
      </w:r>
    </w:p>
    <w:p w:rsidR="00E9292E" w:rsidRPr="00C50800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800">
        <w:rPr>
          <w:rFonts w:ascii="Times New Roman" w:hAnsi="Times New Roman" w:cs="Times New Roman"/>
          <w:sz w:val="28"/>
          <w:szCs w:val="28"/>
        </w:rPr>
        <w:t>а) в пункте 1:</w:t>
      </w: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«а» признать утратившим силу;</w:t>
      </w: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«г» дополнить словами «в случае, если плата за пользование легк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 такси определяется в соответствии с показаниями таксометра на основании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тановленных тарифов исходя из фактического расстояния перевозки и (или) факт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времени пользования легковым такси»;</w:t>
      </w: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пункт 2 изложить в следующей редакции: </w:t>
      </w: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 водитель легкового такси должен иметь общий водительский стаж не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нее трех лет;»;</w:t>
      </w: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статье 3:</w:t>
      </w: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«Статья 3.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осуществления регионального государственного контроля </w:t>
      </w:r>
      <w:r>
        <w:rPr>
          <w:rFonts w:ascii="Times New Roman" w:hAnsi="Times New Roman" w:cs="Times New Roman"/>
          <w:sz w:val="28"/>
          <w:szCs w:val="28"/>
        </w:rPr>
        <w:t>за соблюдением обязательных требований и правил перевозок»;</w:t>
      </w:r>
    </w:p>
    <w:p w:rsidR="00E9292E" w:rsidRPr="009060AD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б)в части 1 слова «Контроль за соблюдением требований по обеспечению безопасности пассажиров легкового такси и идентификации легковых такси» зам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нить словами «Региональный государственный контроль засоблюдением обязател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требований и правил перевозок»</w:t>
      </w:r>
      <w:r w:rsidRPr="009060AD">
        <w:rPr>
          <w:rFonts w:ascii="Times New Roman" w:hAnsi="Times New Roman" w:cs="Times New Roman"/>
          <w:sz w:val="28"/>
          <w:szCs w:val="28"/>
        </w:rPr>
        <w:t xml:space="preserve">,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60AD">
        <w:rPr>
          <w:rFonts w:ascii="Times New Roman" w:hAnsi="Times New Roman" w:cs="Times New Roman"/>
          <w:sz w:val="28"/>
          <w:szCs w:val="28"/>
        </w:rPr>
        <w:t>пассажиров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60AD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60AD">
        <w:rPr>
          <w:rFonts w:ascii="Times New Roman" w:hAnsi="Times New Roman" w:cs="Times New Roman"/>
          <w:sz w:val="28"/>
          <w:szCs w:val="28"/>
        </w:rPr>
        <w:t>па</w:t>
      </w:r>
      <w:r w:rsidRPr="009060AD">
        <w:rPr>
          <w:rFonts w:ascii="Times New Roman" w:hAnsi="Times New Roman" w:cs="Times New Roman"/>
          <w:sz w:val="28"/>
          <w:szCs w:val="28"/>
        </w:rPr>
        <w:t>с</w:t>
      </w:r>
      <w:r w:rsidRPr="009060AD">
        <w:rPr>
          <w:rFonts w:ascii="Times New Roman" w:hAnsi="Times New Roman" w:cs="Times New Roman"/>
          <w:sz w:val="28"/>
          <w:szCs w:val="28"/>
        </w:rPr>
        <w:t>сажиров и багажа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9292E" w:rsidRPr="00C50800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800">
        <w:rPr>
          <w:rFonts w:ascii="Times New Roman" w:hAnsi="Times New Roman" w:cs="Times New Roman"/>
          <w:sz w:val="28"/>
          <w:szCs w:val="28"/>
        </w:rPr>
        <w:t>в) в части 2 слово «Контроль» заменить словами «Региональный государс</w:t>
      </w:r>
      <w:r w:rsidRPr="00C50800">
        <w:rPr>
          <w:rFonts w:ascii="Times New Roman" w:hAnsi="Times New Roman" w:cs="Times New Roman"/>
          <w:sz w:val="28"/>
          <w:szCs w:val="28"/>
        </w:rPr>
        <w:t>т</w:t>
      </w:r>
      <w:r w:rsidRPr="00C50800">
        <w:rPr>
          <w:rFonts w:ascii="Times New Roman" w:hAnsi="Times New Roman" w:cs="Times New Roman"/>
          <w:sz w:val="28"/>
          <w:szCs w:val="28"/>
        </w:rPr>
        <w:t>венный контроль», после слов «обязательных требований» дополнить словами «и правил перевозок»;</w:t>
      </w:r>
    </w:p>
    <w:p w:rsidR="00E9292E" w:rsidRPr="00C50800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800">
        <w:rPr>
          <w:rFonts w:ascii="Times New Roman" w:hAnsi="Times New Roman" w:cs="Times New Roman"/>
          <w:sz w:val="28"/>
          <w:szCs w:val="28"/>
        </w:rPr>
        <w:t>г) в части 3 слово «контроля» заменить словами «регионального государс</w:t>
      </w:r>
      <w:r w:rsidRPr="00C50800">
        <w:rPr>
          <w:rFonts w:ascii="Times New Roman" w:hAnsi="Times New Roman" w:cs="Times New Roman"/>
          <w:sz w:val="28"/>
          <w:szCs w:val="28"/>
        </w:rPr>
        <w:t>т</w:t>
      </w:r>
      <w:r w:rsidRPr="00C50800">
        <w:rPr>
          <w:rFonts w:ascii="Times New Roman" w:hAnsi="Times New Roman" w:cs="Times New Roman"/>
          <w:sz w:val="28"/>
          <w:szCs w:val="28"/>
        </w:rPr>
        <w:t>венного контроля», после слов «обязательных требований» дополнить словами «и правил перевозок»;</w:t>
      </w:r>
    </w:p>
    <w:p w:rsidR="00E9292E" w:rsidRPr="00C50800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800">
        <w:rPr>
          <w:rFonts w:ascii="Times New Roman" w:hAnsi="Times New Roman" w:cs="Times New Roman"/>
          <w:sz w:val="28"/>
          <w:szCs w:val="28"/>
        </w:rPr>
        <w:t>д) в части 4 слово «Контроль» заменить словами «Региональный государс</w:t>
      </w:r>
      <w:r w:rsidRPr="00C50800">
        <w:rPr>
          <w:rFonts w:ascii="Times New Roman" w:hAnsi="Times New Roman" w:cs="Times New Roman"/>
          <w:sz w:val="28"/>
          <w:szCs w:val="28"/>
        </w:rPr>
        <w:t>т</w:t>
      </w:r>
      <w:r w:rsidRPr="00C50800">
        <w:rPr>
          <w:rFonts w:ascii="Times New Roman" w:hAnsi="Times New Roman" w:cs="Times New Roman"/>
          <w:sz w:val="28"/>
          <w:szCs w:val="28"/>
        </w:rPr>
        <w:t>венный контроль», после слов «обязательных требований» дополнить словами «и правил перевозок»;</w:t>
      </w:r>
    </w:p>
    <w:p w:rsidR="00E9292E" w:rsidRPr="00C50800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800">
        <w:rPr>
          <w:rFonts w:ascii="Times New Roman" w:hAnsi="Times New Roman" w:cs="Times New Roman"/>
          <w:sz w:val="28"/>
          <w:szCs w:val="28"/>
        </w:rPr>
        <w:t>е) в части 5 слово «контроля» заменить словами «регионального государс</w:t>
      </w:r>
      <w:r w:rsidRPr="00C50800">
        <w:rPr>
          <w:rFonts w:ascii="Times New Roman" w:hAnsi="Times New Roman" w:cs="Times New Roman"/>
          <w:sz w:val="28"/>
          <w:szCs w:val="28"/>
        </w:rPr>
        <w:t>т</w:t>
      </w:r>
      <w:r w:rsidRPr="00C50800">
        <w:rPr>
          <w:rFonts w:ascii="Times New Roman" w:hAnsi="Times New Roman" w:cs="Times New Roman"/>
          <w:sz w:val="28"/>
          <w:szCs w:val="28"/>
        </w:rPr>
        <w:t>венного контроля», после слов «обязательных требований» дополнить словами «и правил перевозок»;</w:t>
      </w:r>
    </w:p>
    <w:p w:rsidR="00E9292E" w:rsidRPr="00C50800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800">
        <w:rPr>
          <w:rFonts w:ascii="Times New Roman" w:hAnsi="Times New Roman" w:cs="Times New Roman"/>
          <w:sz w:val="28"/>
          <w:szCs w:val="28"/>
        </w:rPr>
        <w:t>ж) в части 6 слово «контроля» заменить словами «регионального государс</w:t>
      </w:r>
      <w:r w:rsidRPr="00C50800">
        <w:rPr>
          <w:rFonts w:ascii="Times New Roman" w:hAnsi="Times New Roman" w:cs="Times New Roman"/>
          <w:sz w:val="28"/>
          <w:szCs w:val="28"/>
        </w:rPr>
        <w:t>т</w:t>
      </w:r>
      <w:r w:rsidRPr="00C50800">
        <w:rPr>
          <w:rFonts w:ascii="Times New Roman" w:hAnsi="Times New Roman" w:cs="Times New Roman"/>
          <w:sz w:val="28"/>
          <w:szCs w:val="28"/>
        </w:rPr>
        <w:t>венного контроля», после слов «обязательных требований» дополнить словами «и правил перевозок»;</w:t>
      </w:r>
    </w:p>
    <w:p w:rsidR="00E9292E" w:rsidRPr="00C50800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800">
        <w:rPr>
          <w:rFonts w:ascii="Times New Roman" w:hAnsi="Times New Roman" w:cs="Times New Roman"/>
          <w:sz w:val="28"/>
          <w:szCs w:val="28"/>
        </w:rPr>
        <w:t>з) часть 7 после слов «обязательных требований» дополнить словами «и пр</w:t>
      </w:r>
      <w:r w:rsidRPr="00C50800">
        <w:rPr>
          <w:rFonts w:ascii="Times New Roman" w:hAnsi="Times New Roman" w:cs="Times New Roman"/>
          <w:sz w:val="28"/>
          <w:szCs w:val="28"/>
        </w:rPr>
        <w:t>а</w:t>
      </w:r>
      <w:r w:rsidRPr="00C50800">
        <w:rPr>
          <w:rFonts w:ascii="Times New Roman" w:hAnsi="Times New Roman" w:cs="Times New Roman"/>
          <w:sz w:val="28"/>
          <w:szCs w:val="28"/>
        </w:rPr>
        <w:t>вил перевозок»;</w:t>
      </w: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800">
        <w:rPr>
          <w:rFonts w:ascii="Times New Roman" w:hAnsi="Times New Roman" w:cs="Times New Roman"/>
          <w:sz w:val="28"/>
          <w:szCs w:val="28"/>
        </w:rPr>
        <w:t>и) в части 8 слово «контролю» заменить словами «региональному государс</w:t>
      </w:r>
      <w:r w:rsidRPr="00C50800">
        <w:rPr>
          <w:rFonts w:ascii="Times New Roman" w:hAnsi="Times New Roman" w:cs="Times New Roman"/>
          <w:sz w:val="28"/>
          <w:szCs w:val="28"/>
        </w:rPr>
        <w:t>т</w:t>
      </w:r>
      <w:r w:rsidRPr="00C50800">
        <w:rPr>
          <w:rFonts w:ascii="Times New Roman" w:hAnsi="Times New Roman" w:cs="Times New Roman"/>
          <w:sz w:val="28"/>
          <w:szCs w:val="28"/>
        </w:rPr>
        <w:t>венному контролю», после слов «обязательных требований» дополнить словами «и правил перевозок».</w:t>
      </w: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54798">
        <w:rPr>
          <w:rFonts w:ascii="Times New Roman" w:hAnsi="Times New Roman" w:cs="Times New Roman"/>
          <w:b/>
          <w:sz w:val="28"/>
          <w:szCs w:val="28"/>
        </w:rPr>
        <w:t>Статья</w:t>
      </w:r>
      <w:r w:rsidRPr="009015D0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9292E" w:rsidRPr="009015D0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292E" w:rsidRDefault="00E9292E" w:rsidP="008071D1">
      <w:pPr>
        <w:pStyle w:val="ConsPlusNormal"/>
        <w:widowControl w:val="0"/>
        <w:spacing w:line="35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E9292E" w:rsidRDefault="00E9292E" w:rsidP="00F062C7">
      <w:pPr>
        <w:pStyle w:val="ConsPlusNormal"/>
        <w:widowControl w:val="0"/>
        <w:spacing w:line="3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292E" w:rsidRDefault="00E9292E" w:rsidP="00F062C7">
      <w:pPr>
        <w:pStyle w:val="ConsPlusNormal"/>
        <w:widowControl w:val="0"/>
        <w:spacing w:line="3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292E" w:rsidRPr="003A6FC3" w:rsidRDefault="00E9292E" w:rsidP="00224EE8">
      <w:pPr>
        <w:ind w:left="1416"/>
        <w:rPr>
          <w:b/>
          <w:sz w:val="28"/>
          <w:szCs w:val="28"/>
        </w:rPr>
      </w:pPr>
      <w:r w:rsidRPr="003A6FC3">
        <w:rPr>
          <w:b/>
          <w:sz w:val="28"/>
          <w:szCs w:val="28"/>
        </w:rPr>
        <w:t>Временно исполняющий обязанности</w:t>
      </w:r>
    </w:p>
    <w:p w:rsidR="00E9292E" w:rsidRPr="003A6FC3" w:rsidRDefault="00E9292E" w:rsidP="00224EE8">
      <w:pPr>
        <w:ind w:left="1416"/>
        <w:rPr>
          <w:b/>
          <w:sz w:val="28"/>
          <w:szCs w:val="28"/>
        </w:rPr>
      </w:pPr>
      <w:r w:rsidRPr="003A6FC3">
        <w:rPr>
          <w:b/>
          <w:sz w:val="28"/>
          <w:szCs w:val="28"/>
        </w:rPr>
        <w:t xml:space="preserve">    Президента Республики Дагестан</w:t>
      </w:r>
      <w:r w:rsidRPr="003A6FC3">
        <w:rPr>
          <w:b/>
          <w:sz w:val="28"/>
          <w:szCs w:val="28"/>
        </w:rPr>
        <w:tab/>
        <w:t xml:space="preserve">   Р. Абдулатипов</w:t>
      </w:r>
    </w:p>
    <w:p w:rsidR="00E9292E" w:rsidRPr="003A6FC3" w:rsidRDefault="00E9292E" w:rsidP="00224EE8">
      <w:pPr>
        <w:rPr>
          <w:sz w:val="28"/>
          <w:szCs w:val="28"/>
        </w:rPr>
      </w:pPr>
    </w:p>
    <w:p w:rsidR="00E9292E" w:rsidRPr="003A6FC3" w:rsidRDefault="00E9292E" w:rsidP="00224EE8">
      <w:pPr>
        <w:rPr>
          <w:sz w:val="28"/>
          <w:szCs w:val="28"/>
        </w:rPr>
      </w:pPr>
    </w:p>
    <w:p w:rsidR="00E9292E" w:rsidRPr="003A6FC3" w:rsidRDefault="00E9292E" w:rsidP="00224EE8">
      <w:pPr>
        <w:rPr>
          <w:sz w:val="28"/>
          <w:szCs w:val="28"/>
        </w:rPr>
      </w:pPr>
      <w:r w:rsidRPr="003A6FC3">
        <w:rPr>
          <w:sz w:val="28"/>
          <w:szCs w:val="28"/>
        </w:rPr>
        <w:t>г. Махачкала</w:t>
      </w:r>
    </w:p>
    <w:p w:rsidR="00E9292E" w:rsidRPr="003A6FC3" w:rsidRDefault="00E9292E" w:rsidP="00224EE8">
      <w:pPr>
        <w:rPr>
          <w:sz w:val="28"/>
          <w:szCs w:val="28"/>
        </w:rPr>
      </w:pPr>
      <w:r>
        <w:rPr>
          <w:sz w:val="28"/>
          <w:szCs w:val="28"/>
        </w:rPr>
        <w:t>17 июня</w:t>
      </w:r>
      <w:r w:rsidRPr="003A6FC3">
        <w:rPr>
          <w:sz w:val="28"/>
          <w:szCs w:val="28"/>
        </w:rPr>
        <w:t xml:space="preserve"> 2013 года</w:t>
      </w:r>
    </w:p>
    <w:p w:rsidR="00E9292E" w:rsidRPr="003A6FC3" w:rsidRDefault="00E9292E" w:rsidP="00224EE8">
      <w:pPr>
        <w:rPr>
          <w:sz w:val="28"/>
          <w:szCs w:val="28"/>
        </w:rPr>
      </w:pPr>
      <w:r w:rsidRPr="003A6FC3">
        <w:rPr>
          <w:sz w:val="28"/>
          <w:szCs w:val="28"/>
        </w:rPr>
        <w:t xml:space="preserve">№ </w:t>
      </w:r>
      <w:r>
        <w:rPr>
          <w:sz w:val="28"/>
          <w:szCs w:val="28"/>
        </w:rPr>
        <w:t>37</w:t>
      </w:r>
    </w:p>
    <w:p w:rsidR="00E9292E" w:rsidRDefault="00E9292E" w:rsidP="00224EE8">
      <w:pPr>
        <w:shd w:val="clear" w:color="auto" w:fill="FFFFFF"/>
        <w:tabs>
          <w:tab w:val="left" w:pos="7680"/>
        </w:tabs>
        <w:jc w:val="both"/>
        <w:rPr>
          <w:bCs/>
          <w:sz w:val="16"/>
          <w:szCs w:val="16"/>
        </w:rPr>
      </w:pPr>
    </w:p>
    <w:p w:rsidR="00E9292E" w:rsidRDefault="00E9292E" w:rsidP="00F062C7">
      <w:pPr>
        <w:pStyle w:val="ConsPlusNormal"/>
        <w:widowControl w:val="0"/>
        <w:spacing w:line="3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9292E" w:rsidSect="00B73A9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92E" w:rsidRDefault="00E9292E" w:rsidP="0085653A">
      <w:r>
        <w:separator/>
      </w:r>
    </w:p>
  </w:endnote>
  <w:endnote w:type="continuationSeparator" w:id="1">
    <w:p w:rsidR="00E9292E" w:rsidRDefault="00E9292E" w:rsidP="00856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92E" w:rsidRDefault="00E9292E" w:rsidP="0085653A">
      <w:r>
        <w:separator/>
      </w:r>
    </w:p>
  </w:footnote>
  <w:footnote w:type="continuationSeparator" w:id="1">
    <w:p w:rsidR="00E9292E" w:rsidRDefault="00E9292E" w:rsidP="00856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2E" w:rsidRPr="00454798" w:rsidRDefault="00E9292E">
    <w:pPr>
      <w:pStyle w:val="Header"/>
      <w:jc w:val="center"/>
      <w:rPr>
        <w:rFonts w:ascii="Times New Roman" w:hAnsi="Times New Roman"/>
        <w:sz w:val="20"/>
        <w:szCs w:val="20"/>
      </w:rPr>
    </w:pPr>
    <w:r w:rsidRPr="00454798">
      <w:rPr>
        <w:rFonts w:ascii="Times New Roman" w:hAnsi="Times New Roman"/>
        <w:sz w:val="20"/>
        <w:szCs w:val="20"/>
      </w:rPr>
      <w:fldChar w:fldCharType="begin"/>
    </w:r>
    <w:r w:rsidRPr="00454798">
      <w:rPr>
        <w:rFonts w:ascii="Times New Roman" w:hAnsi="Times New Roman"/>
        <w:sz w:val="20"/>
        <w:szCs w:val="20"/>
      </w:rPr>
      <w:instrText xml:space="preserve"> PAGE   \* MERGEFORMAT </w:instrText>
    </w:r>
    <w:r w:rsidRPr="00454798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454798">
      <w:rPr>
        <w:rFonts w:ascii="Times New Roman" w:hAnsi="Times New Roman"/>
        <w:sz w:val="20"/>
        <w:szCs w:val="20"/>
      </w:rPr>
      <w:fldChar w:fldCharType="end"/>
    </w:r>
  </w:p>
  <w:p w:rsidR="00E9292E" w:rsidRDefault="00E929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07A2"/>
    <w:multiLevelType w:val="hybridMultilevel"/>
    <w:tmpl w:val="950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9461B1"/>
    <w:multiLevelType w:val="hybridMultilevel"/>
    <w:tmpl w:val="367EF4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082B45"/>
    <w:multiLevelType w:val="hybridMultilevel"/>
    <w:tmpl w:val="BDF4D4BA"/>
    <w:lvl w:ilvl="0" w:tplc="CD5A9E8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3A6"/>
    <w:rsid w:val="00002922"/>
    <w:rsid w:val="00002A4A"/>
    <w:rsid w:val="000103C4"/>
    <w:rsid w:val="00021AAF"/>
    <w:rsid w:val="0003406E"/>
    <w:rsid w:val="0003645A"/>
    <w:rsid w:val="00037C82"/>
    <w:rsid w:val="00040BC4"/>
    <w:rsid w:val="00046D0D"/>
    <w:rsid w:val="00047F56"/>
    <w:rsid w:val="0005014B"/>
    <w:rsid w:val="00051397"/>
    <w:rsid w:val="000535E1"/>
    <w:rsid w:val="0005568A"/>
    <w:rsid w:val="00066F78"/>
    <w:rsid w:val="00070E26"/>
    <w:rsid w:val="00083FB3"/>
    <w:rsid w:val="00084D82"/>
    <w:rsid w:val="000A3ABF"/>
    <w:rsid w:val="000A51F9"/>
    <w:rsid w:val="000B6D45"/>
    <w:rsid w:val="000C6900"/>
    <w:rsid w:val="000F0BC0"/>
    <w:rsid w:val="000F2711"/>
    <w:rsid w:val="000F3C53"/>
    <w:rsid w:val="001019DC"/>
    <w:rsid w:val="00103C35"/>
    <w:rsid w:val="00104572"/>
    <w:rsid w:val="00141FC4"/>
    <w:rsid w:val="001509F2"/>
    <w:rsid w:val="00157649"/>
    <w:rsid w:val="00167AA6"/>
    <w:rsid w:val="001707AD"/>
    <w:rsid w:val="001742C1"/>
    <w:rsid w:val="001759C7"/>
    <w:rsid w:val="001804DD"/>
    <w:rsid w:val="00196C54"/>
    <w:rsid w:val="001975C1"/>
    <w:rsid w:val="001B14B4"/>
    <w:rsid w:val="001B60B4"/>
    <w:rsid w:val="001B6492"/>
    <w:rsid w:val="001D0BFF"/>
    <w:rsid w:val="001D3E10"/>
    <w:rsid w:val="001D555B"/>
    <w:rsid w:val="001F09D9"/>
    <w:rsid w:val="00200DB7"/>
    <w:rsid w:val="00213ED6"/>
    <w:rsid w:val="00221FFC"/>
    <w:rsid w:val="00224EE8"/>
    <w:rsid w:val="002263F9"/>
    <w:rsid w:val="00230138"/>
    <w:rsid w:val="002401DE"/>
    <w:rsid w:val="00252AAE"/>
    <w:rsid w:val="00255492"/>
    <w:rsid w:val="002605F6"/>
    <w:rsid w:val="00263238"/>
    <w:rsid w:val="00265A90"/>
    <w:rsid w:val="002817E6"/>
    <w:rsid w:val="00286BD5"/>
    <w:rsid w:val="00297F4F"/>
    <w:rsid w:val="002A1CBF"/>
    <w:rsid w:val="002A5008"/>
    <w:rsid w:val="002A7172"/>
    <w:rsid w:val="002B7A07"/>
    <w:rsid w:val="002C04B5"/>
    <w:rsid w:val="002E07D6"/>
    <w:rsid w:val="002E1A7B"/>
    <w:rsid w:val="002E6D2A"/>
    <w:rsid w:val="002F2A98"/>
    <w:rsid w:val="002F41E3"/>
    <w:rsid w:val="0030212A"/>
    <w:rsid w:val="00311BE5"/>
    <w:rsid w:val="003252F5"/>
    <w:rsid w:val="003402B0"/>
    <w:rsid w:val="00360122"/>
    <w:rsid w:val="00364091"/>
    <w:rsid w:val="003A267A"/>
    <w:rsid w:val="003A6156"/>
    <w:rsid w:val="003A6FC3"/>
    <w:rsid w:val="003B155D"/>
    <w:rsid w:val="003C1092"/>
    <w:rsid w:val="003C7A86"/>
    <w:rsid w:val="003D5B8B"/>
    <w:rsid w:val="003E51F9"/>
    <w:rsid w:val="003F15F3"/>
    <w:rsid w:val="003F1B4E"/>
    <w:rsid w:val="003F60E1"/>
    <w:rsid w:val="003F62D1"/>
    <w:rsid w:val="00400894"/>
    <w:rsid w:val="0042298D"/>
    <w:rsid w:val="004259D7"/>
    <w:rsid w:val="00432F73"/>
    <w:rsid w:val="0044325A"/>
    <w:rsid w:val="004452C4"/>
    <w:rsid w:val="00454707"/>
    <w:rsid w:val="00454798"/>
    <w:rsid w:val="00454DBF"/>
    <w:rsid w:val="00460E45"/>
    <w:rsid w:val="00464DAF"/>
    <w:rsid w:val="00465E24"/>
    <w:rsid w:val="00476468"/>
    <w:rsid w:val="00477A11"/>
    <w:rsid w:val="00482FF9"/>
    <w:rsid w:val="00486968"/>
    <w:rsid w:val="00497B76"/>
    <w:rsid w:val="004B1783"/>
    <w:rsid w:val="004B18B2"/>
    <w:rsid w:val="004B6513"/>
    <w:rsid w:val="004C6247"/>
    <w:rsid w:val="004D1DE3"/>
    <w:rsid w:val="004E5D3C"/>
    <w:rsid w:val="00501178"/>
    <w:rsid w:val="005049AB"/>
    <w:rsid w:val="005359CD"/>
    <w:rsid w:val="005373A6"/>
    <w:rsid w:val="005438A1"/>
    <w:rsid w:val="005451B3"/>
    <w:rsid w:val="00553FD0"/>
    <w:rsid w:val="0055730B"/>
    <w:rsid w:val="00563E48"/>
    <w:rsid w:val="005B19D1"/>
    <w:rsid w:val="005B1C27"/>
    <w:rsid w:val="005B3AD9"/>
    <w:rsid w:val="005B58C4"/>
    <w:rsid w:val="005B7F58"/>
    <w:rsid w:val="005C096C"/>
    <w:rsid w:val="005C3466"/>
    <w:rsid w:val="005D4416"/>
    <w:rsid w:val="005D4540"/>
    <w:rsid w:val="005F3959"/>
    <w:rsid w:val="00615A71"/>
    <w:rsid w:val="00623F60"/>
    <w:rsid w:val="006333C3"/>
    <w:rsid w:val="00645A35"/>
    <w:rsid w:val="006557E9"/>
    <w:rsid w:val="00657B5C"/>
    <w:rsid w:val="00660DFB"/>
    <w:rsid w:val="00674AAF"/>
    <w:rsid w:val="006769DC"/>
    <w:rsid w:val="006B7F58"/>
    <w:rsid w:val="006D31AF"/>
    <w:rsid w:val="006D6C79"/>
    <w:rsid w:val="006E28DA"/>
    <w:rsid w:val="006E30F5"/>
    <w:rsid w:val="006F14CB"/>
    <w:rsid w:val="00702968"/>
    <w:rsid w:val="00710F21"/>
    <w:rsid w:val="0072591E"/>
    <w:rsid w:val="00732B8F"/>
    <w:rsid w:val="007401FD"/>
    <w:rsid w:val="007705CB"/>
    <w:rsid w:val="00771558"/>
    <w:rsid w:val="00781340"/>
    <w:rsid w:val="00784292"/>
    <w:rsid w:val="00795444"/>
    <w:rsid w:val="007A5FC4"/>
    <w:rsid w:val="007A6C0B"/>
    <w:rsid w:val="007A750C"/>
    <w:rsid w:val="007B66D8"/>
    <w:rsid w:val="007C52D3"/>
    <w:rsid w:val="007C541C"/>
    <w:rsid w:val="007D4549"/>
    <w:rsid w:val="007D5B83"/>
    <w:rsid w:val="007F01C7"/>
    <w:rsid w:val="007F0526"/>
    <w:rsid w:val="0080137D"/>
    <w:rsid w:val="008071D1"/>
    <w:rsid w:val="00823E0B"/>
    <w:rsid w:val="0083372F"/>
    <w:rsid w:val="00833B2A"/>
    <w:rsid w:val="008363C5"/>
    <w:rsid w:val="008418D0"/>
    <w:rsid w:val="00846508"/>
    <w:rsid w:val="008474FB"/>
    <w:rsid w:val="00850623"/>
    <w:rsid w:val="008526F6"/>
    <w:rsid w:val="0085653A"/>
    <w:rsid w:val="008708C0"/>
    <w:rsid w:val="00875684"/>
    <w:rsid w:val="00875EEB"/>
    <w:rsid w:val="008821C9"/>
    <w:rsid w:val="00882F13"/>
    <w:rsid w:val="008A38F1"/>
    <w:rsid w:val="008A5D7B"/>
    <w:rsid w:val="008B0EE3"/>
    <w:rsid w:val="008C0147"/>
    <w:rsid w:val="008C69C6"/>
    <w:rsid w:val="008D06E3"/>
    <w:rsid w:val="008E4D4F"/>
    <w:rsid w:val="008E71D7"/>
    <w:rsid w:val="009015D0"/>
    <w:rsid w:val="009060AD"/>
    <w:rsid w:val="009129AA"/>
    <w:rsid w:val="00916F4B"/>
    <w:rsid w:val="00933AD3"/>
    <w:rsid w:val="0095238A"/>
    <w:rsid w:val="00954D4C"/>
    <w:rsid w:val="00963AC7"/>
    <w:rsid w:val="009739C0"/>
    <w:rsid w:val="00976409"/>
    <w:rsid w:val="009A0C03"/>
    <w:rsid w:val="009B0617"/>
    <w:rsid w:val="009B2D9E"/>
    <w:rsid w:val="009B552F"/>
    <w:rsid w:val="009C5717"/>
    <w:rsid w:val="009E178C"/>
    <w:rsid w:val="009E26DE"/>
    <w:rsid w:val="009E309E"/>
    <w:rsid w:val="009F1A69"/>
    <w:rsid w:val="00A03BFE"/>
    <w:rsid w:val="00A100DD"/>
    <w:rsid w:val="00A12CC0"/>
    <w:rsid w:val="00A35AA2"/>
    <w:rsid w:val="00A410FC"/>
    <w:rsid w:val="00A41C58"/>
    <w:rsid w:val="00A64CC7"/>
    <w:rsid w:val="00A941A7"/>
    <w:rsid w:val="00A943B0"/>
    <w:rsid w:val="00AC7C38"/>
    <w:rsid w:val="00AE2D49"/>
    <w:rsid w:val="00AE58EF"/>
    <w:rsid w:val="00AE632A"/>
    <w:rsid w:val="00AE73E4"/>
    <w:rsid w:val="00AF54E1"/>
    <w:rsid w:val="00B01838"/>
    <w:rsid w:val="00B111E7"/>
    <w:rsid w:val="00B15E28"/>
    <w:rsid w:val="00B44EA6"/>
    <w:rsid w:val="00B57288"/>
    <w:rsid w:val="00B73A92"/>
    <w:rsid w:val="00B74CB4"/>
    <w:rsid w:val="00B76884"/>
    <w:rsid w:val="00B93304"/>
    <w:rsid w:val="00BB6419"/>
    <w:rsid w:val="00BC0600"/>
    <w:rsid w:val="00BC23AD"/>
    <w:rsid w:val="00BD5076"/>
    <w:rsid w:val="00BE0C67"/>
    <w:rsid w:val="00BE335D"/>
    <w:rsid w:val="00BE53BC"/>
    <w:rsid w:val="00C179AF"/>
    <w:rsid w:val="00C2060A"/>
    <w:rsid w:val="00C23D1A"/>
    <w:rsid w:val="00C307E2"/>
    <w:rsid w:val="00C331E1"/>
    <w:rsid w:val="00C35605"/>
    <w:rsid w:val="00C50800"/>
    <w:rsid w:val="00C84904"/>
    <w:rsid w:val="00C86049"/>
    <w:rsid w:val="00C9164F"/>
    <w:rsid w:val="00CA5A2D"/>
    <w:rsid w:val="00CC0035"/>
    <w:rsid w:val="00CD2717"/>
    <w:rsid w:val="00CD46B2"/>
    <w:rsid w:val="00CD7C10"/>
    <w:rsid w:val="00CE3873"/>
    <w:rsid w:val="00D21ABA"/>
    <w:rsid w:val="00D239DB"/>
    <w:rsid w:val="00D32F71"/>
    <w:rsid w:val="00D514BC"/>
    <w:rsid w:val="00D51D00"/>
    <w:rsid w:val="00D72D9C"/>
    <w:rsid w:val="00D76C23"/>
    <w:rsid w:val="00D813FC"/>
    <w:rsid w:val="00DA327C"/>
    <w:rsid w:val="00DB41F5"/>
    <w:rsid w:val="00DB6CA2"/>
    <w:rsid w:val="00DB6E8B"/>
    <w:rsid w:val="00DE31F8"/>
    <w:rsid w:val="00DE3D4B"/>
    <w:rsid w:val="00DE5116"/>
    <w:rsid w:val="00DF0FD8"/>
    <w:rsid w:val="00DF694B"/>
    <w:rsid w:val="00DF6B68"/>
    <w:rsid w:val="00E00143"/>
    <w:rsid w:val="00E21592"/>
    <w:rsid w:val="00E267F4"/>
    <w:rsid w:val="00E26A0A"/>
    <w:rsid w:val="00E35C73"/>
    <w:rsid w:val="00E42D4B"/>
    <w:rsid w:val="00E472A5"/>
    <w:rsid w:val="00E63836"/>
    <w:rsid w:val="00E74071"/>
    <w:rsid w:val="00E75FD8"/>
    <w:rsid w:val="00E80004"/>
    <w:rsid w:val="00E86ED4"/>
    <w:rsid w:val="00E87B00"/>
    <w:rsid w:val="00E87D84"/>
    <w:rsid w:val="00E904B9"/>
    <w:rsid w:val="00E9292E"/>
    <w:rsid w:val="00EB65B8"/>
    <w:rsid w:val="00EC05EC"/>
    <w:rsid w:val="00EF31F7"/>
    <w:rsid w:val="00F0157F"/>
    <w:rsid w:val="00F01B45"/>
    <w:rsid w:val="00F062C7"/>
    <w:rsid w:val="00F0786F"/>
    <w:rsid w:val="00F11DD3"/>
    <w:rsid w:val="00F13EED"/>
    <w:rsid w:val="00F165C3"/>
    <w:rsid w:val="00F327D9"/>
    <w:rsid w:val="00F43FD2"/>
    <w:rsid w:val="00F47F1A"/>
    <w:rsid w:val="00F528BF"/>
    <w:rsid w:val="00F55B7B"/>
    <w:rsid w:val="00F57D71"/>
    <w:rsid w:val="00F57DD1"/>
    <w:rsid w:val="00F71639"/>
    <w:rsid w:val="00F81450"/>
    <w:rsid w:val="00FC1279"/>
    <w:rsid w:val="00FC2107"/>
    <w:rsid w:val="00FD315B"/>
    <w:rsid w:val="00FD48C5"/>
    <w:rsid w:val="00FD617B"/>
    <w:rsid w:val="00FE5045"/>
    <w:rsid w:val="00FE5F59"/>
    <w:rsid w:val="00FF16CE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A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73A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373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5653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65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653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5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50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014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CA1A8AAA92B42C4E86F64136F8239E14BD3C079FD49551953520DB93003FE4X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3</Pages>
  <Words>646</Words>
  <Characters>3686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User</cp:lastModifiedBy>
  <cp:revision>39</cp:revision>
  <cp:lastPrinted>2013-05-29T10:45:00Z</cp:lastPrinted>
  <dcterms:created xsi:type="dcterms:W3CDTF">2013-05-24T13:17:00Z</dcterms:created>
  <dcterms:modified xsi:type="dcterms:W3CDTF">2013-06-17T12:03:00Z</dcterms:modified>
</cp:coreProperties>
</file>