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5F" w:rsidRDefault="00BF135F" w:rsidP="00F0123F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BF135F" w:rsidRDefault="00BF135F" w:rsidP="00F0123F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Закон Республики Дагестан 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защите населения и территорий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чрезвычайных ситуаций природного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техногенного характера» 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Закон Республики Дагестан 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пожарной безопасности»</w:t>
      </w: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791D19">
      <w:pPr>
        <w:pStyle w:val="ConsPlusNormal"/>
        <w:spacing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Pr="00791D19" w:rsidRDefault="00BF135F" w:rsidP="00791D19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D19">
        <w:rPr>
          <w:rFonts w:ascii="Times New Roman" w:hAnsi="Times New Roman" w:cs="Times New Roman"/>
          <w:b/>
          <w:sz w:val="24"/>
          <w:szCs w:val="24"/>
        </w:rPr>
        <w:t>Принят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D19">
        <w:rPr>
          <w:rFonts w:ascii="Times New Roman" w:hAnsi="Times New Roman" w:cs="Times New Roman"/>
          <w:b/>
          <w:sz w:val="24"/>
          <w:szCs w:val="24"/>
        </w:rPr>
        <w:t>Народным Собранием</w:t>
      </w:r>
    </w:p>
    <w:p w:rsidR="00BF135F" w:rsidRPr="00791D19" w:rsidRDefault="00BF135F" w:rsidP="00791D19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D19"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791D19">
        <w:rPr>
          <w:rFonts w:ascii="Times New Roman" w:hAnsi="Times New Roman" w:cs="Times New Roman"/>
          <w:b/>
          <w:sz w:val="24"/>
          <w:szCs w:val="24"/>
        </w:rPr>
        <w:t xml:space="preserve"> 27 июня 2013 года</w:t>
      </w:r>
    </w:p>
    <w:p w:rsidR="00BF135F" w:rsidRPr="00791D19" w:rsidRDefault="00BF135F" w:rsidP="00791D19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5F" w:rsidRDefault="00BF135F" w:rsidP="001F2C22">
      <w:pPr>
        <w:pStyle w:val="ConsPlusTitle"/>
        <w:widowControl/>
        <w:spacing w:line="240" w:lineRule="exact"/>
        <w:ind w:firstLine="709"/>
        <w:jc w:val="both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>Статья 1</w:t>
      </w:r>
    </w:p>
    <w:p w:rsidR="00BF135F" w:rsidRPr="00144DC9" w:rsidRDefault="00BF135F" w:rsidP="001F2C22">
      <w:pPr>
        <w:pStyle w:val="ConsPlusTitle"/>
        <w:widowControl/>
        <w:spacing w:line="240" w:lineRule="exact"/>
        <w:ind w:firstLine="709"/>
        <w:jc w:val="both"/>
        <w:outlineLvl w:val="0"/>
        <w:rPr>
          <w:b w:val="0"/>
          <w:sz w:val="20"/>
          <w:szCs w:val="20"/>
        </w:rPr>
      </w:pP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Республики Дагестан от 19 октября 2001 года № 34 «О защите населения и территорий от чрезвычайных ситуаций природного и техногенного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рактера» (Собрание законодательства Республики Дагестан, 2001, № 10, ст. 757; 2004, № 12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), ст. 987; 2006, № 4, ст. 221; 2007, № 3, ст. 137; 2009, № 5, ст. 165; 2010, № 11, ст. 514; № 13, ст. 650; 2011, № 9, ст. 323; 2012, № 21, ст. 895)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статью 10 дополнить абзацем следующего содержания:</w:t>
      </w: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«создает систему обеспечения вызова экстренных оперативных служб по 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ному номеру «112», обеспечивает ее эксплуатацию и развитие.»; </w:t>
      </w: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первую  статьи 11 дополнить абзацем следующего содержания:</w:t>
      </w: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«участвуют в создании, эксплуатации и развитии системы обеспечения вызова экстренных оперативных служб по единому номеру «112».».</w:t>
      </w:r>
    </w:p>
    <w:p w:rsidR="00BF135F" w:rsidRDefault="00BF135F" w:rsidP="001F2C22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135F" w:rsidRDefault="00BF135F" w:rsidP="001F2C22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2 </w:t>
      </w:r>
    </w:p>
    <w:p w:rsidR="00BF135F" w:rsidRPr="00754A30" w:rsidRDefault="00BF135F" w:rsidP="001F2C22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sz w:val="20"/>
          <w:szCs w:val="20"/>
        </w:rPr>
      </w:pPr>
    </w:p>
    <w:p w:rsidR="00BF135F" w:rsidRDefault="00BF135F" w:rsidP="00EC648F">
      <w:pPr>
        <w:pStyle w:val="ConsPlusTitle"/>
        <w:widowControl/>
        <w:spacing w:line="310" w:lineRule="exac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в Закон Республики Дагестан от 12 марта 2004 года № 8 </w:t>
      </w:r>
      <w:r>
        <w:rPr>
          <w:b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О пожарной безопасности</w:t>
      </w:r>
      <w:r>
        <w:rPr>
          <w:b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(Собрание законодательства Республики Дагестан, 2004, № 3, ст. 225, № 12 (часть </w:t>
      </w: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 xml:space="preserve">), ст. 984; 2007, № 3, ст. 138; 2008, № 5, ст. 143; 2010, № 21, ст. 1025; 2011, № 9, ст. 322, № 19, ст. 846) следующие изменения:   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 статье 6.1: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в наименовании слова «сотрудникам и»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в части первой слова «Сотрудники и работники» заменить словом «Рабо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ники», слова «сотрудников и» 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в части второй  слова «сотрудников и»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в части третьей: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первом слова «сотрудника и»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втором слово «сотрудником,»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третьем слово «сотрудника,» исключить;</w:t>
      </w:r>
    </w:p>
    <w:p w:rsidR="00BF135F" w:rsidRDefault="00BF135F" w:rsidP="00EC648F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д) в части четвертой слова «сотрудников и» исключить;</w:t>
      </w: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е) в части пятой</w:t>
      </w:r>
      <w:bookmarkStart w:id="0" w:name="_GoBack"/>
      <w:bookmarkEnd w:id="0"/>
      <w:r>
        <w:rPr>
          <w:sz w:val="28"/>
          <w:szCs w:val="28"/>
        </w:rPr>
        <w:t xml:space="preserve"> слова «сотрудникам и» исключить;</w:t>
      </w: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часть шестую  статьи 17 изложить в следующей редакции:</w:t>
      </w: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«Для приема сообщений о пожарах и чрезвычайных ситуациях  используется единый номер вызова экстренных  оперативных служб «112» и телефонный номер приема сообщений о пожарах и чрезвычайных ситуациях, назначаемый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органом исполнительной власти в области связи.».</w:t>
      </w:r>
    </w:p>
    <w:p w:rsidR="00BF135F" w:rsidRDefault="00BF135F" w:rsidP="001F2C22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sz w:val="28"/>
          <w:szCs w:val="28"/>
        </w:rPr>
      </w:pPr>
    </w:p>
    <w:p w:rsidR="00BF135F" w:rsidRDefault="00BF135F" w:rsidP="001F2C22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BF135F" w:rsidRPr="00754A30" w:rsidRDefault="00BF135F" w:rsidP="001F2C22">
      <w:pPr>
        <w:pStyle w:val="ConsPlusNormal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:rsidR="00BF135F" w:rsidRDefault="00BF135F" w:rsidP="00A362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1.Настоящий Закон вступает в силу со дня его официального опубликования, за исключением пункта 2 </w:t>
      </w:r>
      <w:hyperlink r:id="rId6" w:anchor="Par30" w:tooltip="Ссылка на текущий документ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2.Пункт 2</w:t>
      </w:r>
      <w:hyperlink r:id="rId7" w:anchor="Par30" w:tooltip="Ссылка на текущий документ" w:history="1">
        <w:r>
          <w:rPr>
            <w:rStyle w:val="Hyperlink"/>
            <w:color w:val="auto"/>
            <w:sz w:val="28"/>
            <w:szCs w:val="28"/>
            <w:u w:val="none"/>
          </w:rPr>
          <w:t>статьи 2</w:t>
        </w:r>
      </w:hyperlink>
      <w:r>
        <w:rPr>
          <w:sz w:val="28"/>
          <w:szCs w:val="28"/>
        </w:rPr>
        <w:t xml:space="preserve"> настоящего Закона вступает в силу с 12 августа 2013 года.</w:t>
      </w: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BF135F" w:rsidRDefault="00BF135F" w:rsidP="00A3623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BF135F" w:rsidRPr="009D0E0F" w:rsidRDefault="00BF135F" w:rsidP="00862F63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9D0E0F">
        <w:rPr>
          <w:rFonts w:cs="Calibri"/>
          <w:b/>
          <w:sz w:val="28"/>
          <w:szCs w:val="28"/>
        </w:rPr>
        <w:t>Временно исполняющий обязанности</w:t>
      </w:r>
    </w:p>
    <w:p w:rsidR="00BF135F" w:rsidRPr="009D0E0F" w:rsidRDefault="00BF135F" w:rsidP="00862F63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9D0E0F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9D0E0F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BF135F" w:rsidRPr="009D0E0F" w:rsidRDefault="00BF135F" w:rsidP="00862F63">
      <w:pPr>
        <w:rPr>
          <w:sz w:val="28"/>
          <w:szCs w:val="28"/>
        </w:rPr>
      </w:pPr>
    </w:p>
    <w:p w:rsidR="00BF135F" w:rsidRDefault="00BF135F" w:rsidP="00862F63">
      <w:pPr>
        <w:rPr>
          <w:sz w:val="28"/>
          <w:szCs w:val="28"/>
        </w:rPr>
      </w:pPr>
    </w:p>
    <w:p w:rsidR="00BF135F" w:rsidRDefault="00BF135F" w:rsidP="00862F63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BF135F" w:rsidRDefault="00BF135F" w:rsidP="00862F63">
      <w:pPr>
        <w:rPr>
          <w:sz w:val="28"/>
          <w:szCs w:val="28"/>
        </w:rPr>
      </w:pPr>
      <w:r>
        <w:rPr>
          <w:sz w:val="28"/>
          <w:szCs w:val="28"/>
        </w:rPr>
        <w:t>9 июля 2013 года</w:t>
      </w:r>
    </w:p>
    <w:p w:rsidR="00BF135F" w:rsidRDefault="00BF135F" w:rsidP="00862F63">
      <w:pPr>
        <w:rPr>
          <w:sz w:val="28"/>
          <w:szCs w:val="28"/>
        </w:rPr>
      </w:pPr>
      <w:r>
        <w:rPr>
          <w:sz w:val="28"/>
          <w:szCs w:val="28"/>
        </w:rPr>
        <w:t>№ 53</w:t>
      </w:r>
    </w:p>
    <w:p w:rsidR="00BF135F" w:rsidRPr="001F2C22" w:rsidRDefault="00BF135F"/>
    <w:sectPr w:rsidR="00BF135F" w:rsidRPr="001F2C22" w:rsidSect="001F2C2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5F" w:rsidRDefault="00BF135F" w:rsidP="00A3623A">
      <w:r>
        <w:separator/>
      </w:r>
    </w:p>
  </w:endnote>
  <w:endnote w:type="continuationSeparator" w:id="1">
    <w:p w:rsidR="00BF135F" w:rsidRDefault="00BF135F" w:rsidP="00A3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5F" w:rsidRDefault="00BF135F" w:rsidP="00A3623A">
      <w:r>
        <w:separator/>
      </w:r>
    </w:p>
  </w:footnote>
  <w:footnote w:type="continuationSeparator" w:id="1">
    <w:p w:rsidR="00BF135F" w:rsidRDefault="00BF135F" w:rsidP="00A36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5F" w:rsidRPr="001F2C22" w:rsidRDefault="00BF135F">
    <w:pPr>
      <w:pStyle w:val="Header"/>
      <w:jc w:val="center"/>
      <w:rPr>
        <w:sz w:val="20"/>
        <w:szCs w:val="20"/>
      </w:rPr>
    </w:pPr>
    <w:r w:rsidRPr="001F2C22">
      <w:rPr>
        <w:sz w:val="20"/>
        <w:szCs w:val="20"/>
      </w:rPr>
      <w:fldChar w:fldCharType="begin"/>
    </w:r>
    <w:r w:rsidRPr="001F2C22">
      <w:rPr>
        <w:sz w:val="20"/>
        <w:szCs w:val="20"/>
      </w:rPr>
      <w:instrText xml:space="preserve"> PAGE   \* MERGEFORMAT </w:instrText>
    </w:r>
    <w:r w:rsidRPr="001F2C2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F2C22">
      <w:rPr>
        <w:sz w:val="20"/>
        <w:szCs w:val="20"/>
      </w:rPr>
      <w:fldChar w:fldCharType="end"/>
    </w:r>
  </w:p>
  <w:p w:rsidR="00BF135F" w:rsidRDefault="00BF13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23A"/>
    <w:rsid w:val="0000085C"/>
    <w:rsid w:val="000018FD"/>
    <w:rsid w:val="00001E17"/>
    <w:rsid w:val="00001FE5"/>
    <w:rsid w:val="000025FE"/>
    <w:rsid w:val="00002F65"/>
    <w:rsid w:val="0000396E"/>
    <w:rsid w:val="00004AC1"/>
    <w:rsid w:val="00005A76"/>
    <w:rsid w:val="000068A6"/>
    <w:rsid w:val="00007503"/>
    <w:rsid w:val="000075A1"/>
    <w:rsid w:val="000078C7"/>
    <w:rsid w:val="00012012"/>
    <w:rsid w:val="00012ECB"/>
    <w:rsid w:val="0001385D"/>
    <w:rsid w:val="00013D38"/>
    <w:rsid w:val="00013ED0"/>
    <w:rsid w:val="000143A6"/>
    <w:rsid w:val="00014C96"/>
    <w:rsid w:val="0001511C"/>
    <w:rsid w:val="000152B6"/>
    <w:rsid w:val="00015526"/>
    <w:rsid w:val="000155ED"/>
    <w:rsid w:val="00015D59"/>
    <w:rsid w:val="00016E86"/>
    <w:rsid w:val="00017A0D"/>
    <w:rsid w:val="000204A9"/>
    <w:rsid w:val="00020851"/>
    <w:rsid w:val="0002094B"/>
    <w:rsid w:val="00020B1C"/>
    <w:rsid w:val="00020BC2"/>
    <w:rsid w:val="000250F8"/>
    <w:rsid w:val="00025BD3"/>
    <w:rsid w:val="00025CE2"/>
    <w:rsid w:val="00025E30"/>
    <w:rsid w:val="000278EC"/>
    <w:rsid w:val="00027A26"/>
    <w:rsid w:val="00027C6A"/>
    <w:rsid w:val="00032279"/>
    <w:rsid w:val="000330D4"/>
    <w:rsid w:val="00033106"/>
    <w:rsid w:val="0003354C"/>
    <w:rsid w:val="00033851"/>
    <w:rsid w:val="00033F9A"/>
    <w:rsid w:val="00037F41"/>
    <w:rsid w:val="00040459"/>
    <w:rsid w:val="000428F5"/>
    <w:rsid w:val="000429AF"/>
    <w:rsid w:val="00042B6D"/>
    <w:rsid w:val="00042C71"/>
    <w:rsid w:val="000445BB"/>
    <w:rsid w:val="00044F47"/>
    <w:rsid w:val="00050799"/>
    <w:rsid w:val="000512E0"/>
    <w:rsid w:val="0005194C"/>
    <w:rsid w:val="00051A26"/>
    <w:rsid w:val="0005220E"/>
    <w:rsid w:val="00052A8D"/>
    <w:rsid w:val="00054B4D"/>
    <w:rsid w:val="00055D0B"/>
    <w:rsid w:val="00056329"/>
    <w:rsid w:val="00057077"/>
    <w:rsid w:val="000574DA"/>
    <w:rsid w:val="0005763F"/>
    <w:rsid w:val="00057A20"/>
    <w:rsid w:val="00060F66"/>
    <w:rsid w:val="000616E6"/>
    <w:rsid w:val="0006334B"/>
    <w:rsid w:val="0006374D"/>
    <w:rsid w:val="000639E2"/>
    <w:rsid w:val="00063C2D"/>
    <w:rsid w:val="00065E61"/>
    <w:rsid w:val="0006609D"/>
    <w:rsid w:val="000663E8"/>
    <w:rsid w:val="00066643"/>
    <w:rsid w:val="000721AE"/>
    <w:rsid w:val="0007340D"/>
    <w:rsid w:val="00074080"/>
    <w:rsid w:val="0007445A"/>
    <w:rsid w:val="0007584B"/>
    <w:rsid w:val="000760F1"/>
    <w:rsid w:val="00077B9E"/>
    <w:rsid w:val="00077C10"/>
    <w:rsid w:val="00077C7D"/>
    <w:rsid w:val="000804B0"/>
    <w:rsid w:val="00080782"/>
    <w:rsid w:val="000809C0"/>
    <w:rsid w:val="00080C93"/>
    <w:rsid w:val="00080FD9"/>
    <w:rsid w:val="00081BB9"/>
    <w:rsid w:val="000820D4"/>
    <w:rsid w:val="0008229D"/>
    <w:rsid w:val="00083283"/>
    <w:rsid w:val="00083A88"/>
    <w:rsid w:val="00083E96"/>
    <w:rsid w:val="0008458C"/>
    <w:rsid w:val="00084CCB"/>
    <w:rsid w:val="00085520"/>
    <w:rsid w:val="00086346"/>
    <w:rsid w:val="00086442"/>
    <w:rsid w:val="0008708E"/>
    <w:rsid w:val="000874D7"/>
    <w:rsid w:val="0008791F"/>
    <w:rsid w:val="00087B4C"/>
    <w:rsid w:val="000909D9"/>
    <w:rsid w:val="00090B09"/>
    <w:rsid w:val="0009281D"/>
    <w:rsid w:val="00093A93"/>
    <w:rsid w:val="0009451E"/>
    <w:rsid w:val="00094EBC"/>
    <w:rsid w:val="00096162"/>
    <w:rsid w:val="00096820"/>
    <w:rsid w:val="000969EF"/>
    <w:rsid w:val="00097E5D"/>
    <w:rsid w:val="000A28D4"/>
    <w:rsid w:val="000A2C9E"/>
    <w:rsid w:val="000A314F"/>
    <w:rsid w:val="000A51B4"/>
    <w:rsid w:val="000A5BF9"/>
    <w:rsid w:val="000A7623"/>
    <w:rsid w:val="000B033D"/>
    <w:rsid w:val="000B05DA"/>
    <w:rsid w:val="000B075F"/>
    <w:rsid w:val="000B0862"/>
    <w:rsid w:val="000B0AD0"/>
    <w:rsid w:val="000B2906"/>
    <w:rsid w:val="000B2B2D"/>
    <w:rsid w:val="000B4F40"/>
    <w:rsid w:val="000B5C49"/>
    <w:rsid w:val="000B5DE4"/>
    <w:rsid w:val="000B5F52"/>
    <w:rsid w:val="000B605F"/>
    <w:rsid w:val="000B657E"/>
    <w:rsid w:val="000B6D88"/>
    <w:rsid w:val="000B70BC"/>
    <w:rsid w:val="000C0313"/>
    <w:rsid w:val="000C033B"/>
    <w:rsid w:val="000C0756"/>
    <w:rsid w:val="000C08EC"/>
    <w:rsid w:val="000C0F09"/>
    <w:rsid w:val="000C3397"/>
    <w:rsid w:val="000C587C"/>
    <w:rsid w:val="000C5908"/>
    <w:rsid w:val="000C5DFB"/>
    <w:rsid w:val="000C64EF"/>
    <w:rsid w:val="000C6844"/>
    <w:rsid w:val="000C7CF9"/>
    <w:rsid w:val="000D0DFF"/>
    <w:rsid w:val="000D137F"/>
    <w:rsid w:val="000D173B"/>
    <w:rsid w:val="000D1DFD"/>
    <w:rsid w:val="000D2234"/>
    <w:rsid w:val="000D2ABC"/>
    <w:rsid w:val="000D33AD"/>
    <w:rsid w:val="000D34DC"/>
    <w:rsid w:val="000D3566"/>
    <w:rsid w:val="000D3FFA"/>
    <w:rsid w:val="000D48DE"/>
    <w:rsid w:val="000D5B4C"/>
    <w:rsid w:val="000D6502"/>
    <w:rsid w:val="000D6F98"/>
    <w:rsid w:val="000D7B1E"/>
    <w:rsid w:val="000D7C8A"/>
    <w:rsid w:val="000D7E04"/>
    <w:rsid w:val="000D7EF1"/>
    <w:rsid w:val="000E057F"/>
    <w:rsid w:val="000E07BC"/>
    <w:rsid w:val="000E19CE"/>
    <w:rsid w:val="000E218D"/>
    <w:rsid w:val="000E2ADD"/>
    <w:rsid w:val="000E3200"/>
    <w:rsid w:val="000E3D57"/>
    <w:rsid w:val="000E3F77"/>
    <w:rsid w:val="000E40DA"/>
    <w:rsid w:val="000E44EA"/>
    <w:rsid w:val="000E474B"/>
    <w:rsid w:val="000E4847"/>
    <w:rsid w:val="000E4A70"/>
    <w:rsid w:val="000E4CE9"/>
    <w:rsid w:val="000E5ABC"/>
    <w:rsid w:val="000E5E21"/>
    <w:rsid w:val="000E6025"/>
    <w:rsid w:val="000E69B1"/>
    <w:rsid w:val="000E70B1"/>
    <w:rsid w:val="000E73D2"/>
    <w:rsid w:val="000E7B1D"/>
    <w:rsid w:val="000F1006"/>
    <w:rsid w:val="000F18F5"/>
    <w:rsid w:val="000F1C53"/>
    <w:rsid w:val="000F29B2"/>
    <w:rsid w:val="000F3986"/>
    <w:rsid w:val="000F4462"/>
    <w:rsid w:val="000F47C8"/>
    <w:rsid w:val="000F4B27"/>
    <w:rsid w:val="000F4B45"/>
    <w:rsid w:val="000F5BB8"/>
    <w:rsid w:val="000F5DE9"/>
    <w:rsid w:val="000F61BF"/>
    <w:rsid w:val="000F6513"/>
    <w:rsid w:val="000F6A29"/>
    <w:rsid w:val="000F6CA1"/>
    <w:rsid w:val="000F6D9A"/>
    <w:rsid w:val="000F7969"/>
    <w:rsid w:val="000F7A44"/>
    <w:rsid w:val="000F7C6E"/>
    <w:rsid w:val="001003F9"/>
    <w:rsid w:val="00100C33"/>
    <w:rsid w:val="001015A6"/>
    <w:rsid w:val="00101F3E"/>
    <w:rsid w:val="00101FF3"/>
    <w:rsid w:val="00102394"/>
    <w:rsid w:val="0010285C"/>
    <w:rsid w:val="0010335D"/>
    <w:rsid w:val="00103E0D"/>
    <w:rsid w:val="00104E6A"/>
    <w:rsid w:val="00105D33"/>
    <w:rsid w:val="0010765B"/>
    <w:rsid w:val="00107EEB"/>
    <w:rsid w:val="00107F00"/>
    <w:rsid w:val="001110DC"/>
    <w:rsid w:val="00112B6A"/>
    <w:rsid w:val="00112D31"/>
    <w:rsid w:val="00113ADF"/>
    <w:rsid w:val="00113E53"/>
    <w:rsid w:val="00114BC3"/>
    <w:rsid w:val="00115B9A"/>
    <w:rsid w:val="0011659A"/>
    <w:rsid w:val="00116A55"/>
    <w:rsid w:val="00116BDB"/>
    <w:rsid w:val="001173C8"/>
    <w:rsid w:val="00120799"/>
    <w:rsid w:val="0012220C"/>
    <w:rsid w:val="0012238E"/>
    <w:rsid w:val="0012339D"/>
    <w:rsid w:val="001256EC"/>
    <w:rsid w:val="001262F1"/>
    <w:rsid w:val="00130180"/>
    <w:rsid w:val="00130D00"/>
    <w:rsid w:val="00130E8A"/>
    <w:rsid w:val="0013187E"/>
    <w:rsid w:val="00131B89"/>
    <w:rsid w:val="001334A6"/>
    <w:rsid w:val="00133768"/>
    <w:rsid w:val="0013436E"/>
    <w:rsid w:val="00134EEC"/>
    <w:rsid w:val="00135C14"/>
    <w:rsid w:val="00135E79"/>
    <w:rsid w:val="00135E7F"/>
    <w:rsid w:val="001374BA"/>
    <w:rsid w:val="00137AA9"/>
    <w:rsid w:val="001405E0"/>
    <w:rsid w:val="001406E2"/>
    <w:rsid w:val="001424BA"/>
    <w:rsid w:val="00142B27"/>
    <w:rsid w:val="00142BFC"/>
    <w:rsid w:val="001430D4"/>
    <w:rsid w:val="001432DE"/>
    <w:rsid w:val="0014344F"/>
    <w:rsid w:val="00143D9E"/>
    <w:rsid w:val="00143F96"/>
    <w:rsid w:val="001440D9"/>
    <w:rsid w:val="001446BC"/>
    <w:rsid w:val="00144DC9"/>
    <w:rsid w:val="00146518"/>
    <w:rsid w:val="001468E6"/>
    <w:rsid w:val="00146A8C"/>
    <w:rsid w:val="00147089"/>
    <w:rsid w:val="00147CD4"/>
    <w:rsid w:val="00151C81"/>
    <w:rsid w:val="00151EF0"/>
    <w:rsid w:val="0015209B"/>
    <w:rsid w:val="00152206"/>
    <w:rsid w:val="00152C24"/>
    <w:rsid w:val="0015453D"/>
    <w:rsid w:val="00154DC2"/>
    <w:rsid w:val="00155071"/>
    <w:rsid w:val="001560AC"/>
    <w:rsid w:val="00156D9A"/>
    <w:rsid w:val="00160500"/>
    <w:rsid w:val="00160575"/>
    <w:rsid w:val="0016091A"/>
    <w:rsid w:val="00162E20"/>
    <w:rsid w:val="00163181"/>
    <w:rsid w:val="00163948"/>
    <w:rsid w:val="0016428C"/>
    <w:rsid w:val="00165F61"/>
    <w:rsid w:val="00166A00"/>
    <w:rsid w:val="001709FE"/>
    <w:rsid w:val="00170DA8"/>
    <w:rsid w:val="00171110"/>
    <w:rsid w:val="00172074"/>
    <w:rsid w:val="0017283D"/>
    <w:rsid w:val="00172AA0"/>
    <w:rsid w:val="00172BE5"/>
    <w:rsid w:val="00172DF5"/>
    <w:rsid w:val="001732B1"/>
    <w:rsid w:val="001739B6"/>
    <w:rsid w:val="00173AF4"/>
    <w:rsid w:val="001749A6"/>
    <w:rsid w:val="00174B81"/>
    <w:rsid w:val="001765E0"/>
    <w:rsid w:val="00176639"/>
    <w:rsid w:val="0017688F"/>
    <w:rsid w:val="0018013F"/>
    <w:rsid w:val="001806C5"/>
    <w:rsid w:val="00180703"/>
    <w:rsid w:val="00181162"/>
    <w:rsid w:val="00181312"/>
    <w:rsid w:val="00182119"/>
    <w:rsid w:val="00182473"/>
    <w:rsid w:val="0018288B"/>
    <w:rsid w:val="0018392B"/>
    <w:rsid w:val="001843D5"/>
    <w:rsid w:val="00185653"/>
    <w:rsid w:val="001875F3"/>
    <w:rsid w:val="00187992"/>
    <w:rsid w:val="001917F2"/>
    <w:rsid w:val="00192E24"/>
    <w:rsid w:val="001944CB"/>
    <w:rsid w:val="001944FD"/>
    <w:rsid w:val="00194A38"/>
    <w:rsid w:val="00195591"/>
    <w:rsid w:val="00195C72"/>
    <w:rsid w:val="0019669D"/>
    <w:rsid w:val="00196A4B"/>
    <w:rsid w:val="0019731C"/>
    <w:rsid w:val="001A06F0"/>
    <w:rsid w:val="001A2CFD"/>
    <w:rsid w:val="001A3884"/>
    <w:rsid w:val="001A39A5"/>
    <w:rsid w:val="001A3BDE"/>
    <w:rsid w:val="001A437A"/>
    <w:rsid w:val="001A44C2"/>
    <w:rsid w:val="001A52D5"/>
    <w:rsid w:val="001A53BB"/>
    <w:rsid w:val="001A566F"/>
    <w:rsid w:val="001A5CF4"/>
    <w:rsid w:val="001A67B2"/>
    <w:rsid w:val="001A755A"/>
    <w:rsid w:val="001A7F2C"/>
    <w:rsid w:val="001B0B6E"/>
    <w:rsid w:val="001B0D73"/>
    <w:rsid w:val="001B10C8"/>
    <w:rsid w:val="001B1560"/>
    <w:rsid w:val="001B170C"/>
    <w:rsid w:val="001B2BB1"/>
    <w:rsid w:val="001B32E4"/>
    <w:rsid w:val="001B3DF0"/>
    <w:rsid w:val="001B505A"/>
    <w:rsid w:val="001B5549"/>
    <w:rsid w:val="001B560A"/>
    <w:rsid w:val="001B5A09"/>
    <w:rsid w:val="001B5AC7"/>
    <w:rsid w:val="001C0A8C"/>
    <w:rsid w:val="001C0BFF"/>
    <w:rsid w:val="001C2EAD"/>
    <w:rsid w:val="001C33B9"/>
    <w:rsid w:val="001C40A7"/>
    <w:rsid w:val="001C4143"/>
    <w:rsid w:val="001C680A"/>
    <w:rsid w:val="001D0305"/>
    <w:rsid w:val="001D12FC"/>
    <w:rsid w:val="001D16AF"/>
    <w:rsid w:val="001D1846"/>
    <w:rsid w:val="001D4933"/>
    <w:rsid w:val="001D6B74"/>
    <w:rsid w:val="001D6CBD"/>
    <w:rsid w:val="001E015C"/>
    <w:rsid w:val="001E0625"/>
    <w:rsid w:val="001E0AC8"/>
    <w:rsid w:val="001E185C"/>
    <w:rsid w:val="001E2A7F"/>
    <w:rsid w:val="001E3EEC"/>
    <w:rsid w:val="001E44EF"/>
    <w:rsid w:val="001E473D"/>
    <w:rsid w:val="001E6E42"/>
    <w:rsid w:val="001F073C"/>
    <w:rsid w:val="001F0B98"/>
    <w:rsid w:val="001F2487"/>
    <w:rsid w:val="001F2C22"/>
    <w:rsid w:val="001F2C49"/>
    <w:rsid w:val="001F2E97"/>
    <w:rsid w:val="001F34F9"/>
    <w:rsid w:val="001F4F3B"/>
    <w:rsid w:val="001F5647"/>
    <w:rsid w:val="001F64AE"/>
    <w:rsid w:val="001F6F1F"/>
    <w:rsid w:val="001F6FF3"/>
    <w:rsid w:val="001F77CF"/>
    <w:rsid w:val="001F7D8F"/>
    <w:rsid w:val="002007DD"/>
    <w:rsid w:val="00201741"/>
    <w:rsid w:val="00202199"/>
    <w:rsid w:val="0020245C"/>
    <w:rsid w:val="00203193"/>
    <w:rsid w:val="00203628"/>
    <w:rsid w:val="00203CFF"/>
    <w:rsid w:val="002046C4"/>
    <w:rsid w:val="00204CD8"/>
    <w:rsid w:val="00204EA2"/>
    <w:rsid w:val="002051E0"/>
    <w:rsid w:val="00205233"/>
    <w:rsid w:val="002055EC"/>
    <w:rsid w:val="002056D5"/>
    <w:rsid w:val="00205706"/>
    <w:rsid w:val="00205FBF"/>
    <w:rsid w:val="002074CE"/>
    <w:rsid w:val="00207EC8"/>
    <w:rsid w:val="002106AE"/>
    <w:rsid w:val="00210AAF"/>
    <w:rsid w:val="00212058"/>
    <w:rsid w:val="00213286"/>
    <w:rsid w:val="0021345B"/>
    <w:rsid w:val="00213BF9"/>
    <w:rsid w:val="00215054"/>
    <w:rsid w:val="002150EF"/>
    <w:rsid w:val="002158F8"/>
    <w:rsid w:val="0021638F"/>
    <w:rsid w:val="00217F31"/>
    <w:rsid w:val="002206CE"/>
    <w:rsid w:val="0022163D"/>
    <w:rsid w:val="002241B8"/>
    <w:rsid w:val="00224803"/>
    <w:rsid w:val="00224D4A"/>
    <w:rsid w:val="002258D8"/>
    <w:rsid w:val="00225E35"/>
    <w:rsid w:val="002302FC"/>
    <w:rsid w:val="00230F4A"/>
    <w:rsid w:val="002312C0"/>
    <w:rsid w:val="002312C7"/>
    <w:rsid w:val="0023333A"/>
    <w:rsid w:val="00233800"/>
    <w:rsid w:val="00233A52"/>
    <w:rsid w:val="00235790"/>
    <w:rsid w:val="00235B19"/>
    <w:rsid w:val="00235D60"/>
    <w:rsid w:val="0023616B"/>
    <w:rsid w:val="00237981"/>
    <w:rsid w:val="00237FF1"/>
    <w:rsid w:val="002403FC"/>
    <w:rsid w:val="00240DE6"/>
    <w:rsid w:val="002415BC"/>
    <w:rsid w:val="002415F3"/>
    <w:rsid w:val="0024299F"/>
    <w:rsid w:val="00242A76"/>
    <w:rsid w:val="00242E25"/>
    <w:rsid w:val="00243373"/>
    <w:rsid w:val="00243F2C"/>
    <w:rsid w:val="0024406F"/>
    <w:rsid w:val="00245391"/>
    <w:rsid w:val="00245442"/>
    <w:rsid w:val="002455B9"/>
    <w:rsid w:val="00245609"/>
    <w:rsid w:val="00245756"/>
    <w:rsid w:val="00246317"/>
    <w:rsid w:val="002503E6"/>
    <w:rsid w:val="002516E4"/>
    <w:rsid w:val="00251F67"/>
    <w:rsid w:val="00252FC1"/>
    <w:rsid w:val="00253279"/>
    <w:rsid w:val="002532BD"/>
    <w:rsid w:val="00254532"/>
    <w:rsid w:val="00256178"/>
    <w:rsid w:val="0026000C"/>
    <w:rsid w:val="0026013B"/>
    <w:rsid w:val="00262358"/>
    <w:rsid w:val="00262A6B"/>
    <w:rsid w:val="00262CE4"/>
    <w:rsid w:val="002632AB"/>
    <w:rsid w:val="002633B2"/>
    <w:rsid w:val="00264024"/>
    <w:rsid w:val="0026420A"/>
    <w:rsid w:val="002650EB"/>
    <w:rsid w:val="00266089"/>
    <w:rsid w:val="00266CB8"/>
    <w:rsid w:val="0026725D"/>
    <w:rsid w:val="00267750"/>
    <w:rsid w:val="00267DC7"/>
    <w:rsid w:val="0027013B"/>
    <w:rsid w:val="00273131"/>
    <w:rsid w:val="002736D6"/>
    <w:rsid w:val="00273A7C"/>
    <w:rsid w:val="00273F31"/>
    <w:rsid w:val="002740EE"/>
    <w:rsid w:val="0027418C"/>
    <w:rsid w:val="0027462A"/>
    <w:rsid w:val="00274837"/>
    <w:rsid w:val="00275A15"/>
    <w:rsid w:val="00275E1C"/>
    <w:rsid w:val="00276A47"/>
    <w:rsid w:val="00277326"/>
    <w:rsid w:val="00277960"/>
    <w:rsid w:val="0028150B"/>
    <w:rsid w:val="00282AE3"/>
    <w:rsid w:val="00284BF6"/>
    <w:rsid w:val="002859E4"/>
    <w:rsid w:val="00285F71"/>
    <w:rsid w:val="002861AA"/>
    <w:rsid w:val="00286DC1"/>
    <w:rsid w:val="0028749E"/>
    <w:rsid w:val="002874C9"/>
    <w:rsid w:val="00287E96"/>
    <w:rsid w:val="00291976"/>
    <w:rsid w:val="00291FAB"/>
    <w:rsid w:val="0029275D"/>
    <w:rsid w:val="00292BE0"/>
    <w:rsid w:val="00293419"/>
    <w:rsid w:val="00294E9D"/>
    <w:rsid w:val="002950BC"/>
    <w:rsid w:val="002961EC"/>
    <w:rsid w:val="00297047"/>
    <w:rsid w:val="002971DA"/>
    <w:rsid w:val="002A0E72"/>
    <w:rsid w:val="002A100A"/>
    <w:rsid w:val="002A12FF"/>
    <w:rsid w:val="002A152F"/>
    <w:rsid w:val="002A1F9B"/>
    <w:rsid w:val="002A23D6"/>
    <w:rsid w:val="002A2501"/>
    <w:rsid w:val="002A3798"/>
    <w:rsid w:val="002A4637"/>
    <w:rsid w:val="002A4936"/>
    <w:rsid w:val="002A53BA"/>
    <w:rsid w:val="002A74C7"/>
    <w:rsid w:val="002A7907"/>
    <w:rsid w:val="002A7B34"/>
    <w:rsid w:val="002B1290"/>
    <w:rsid w:val="002B14DF"/>
    <w:rsid w:val="002B1C41"/>
    <w:rsid w:val="002B266D"/>
    <w:rsid w:val="002B29AD"/>
    <w:rsid w:val="002B2D72"/>
    <w:rsid w:val="002B31C1"/>
    <w:rsid w:val="002B3CDA"/>
    <w:rsid w:val="002B46E2"/>
    <w:rsid w:val="002B5202"/>
    <w:rsid w:val="002B582B"/>
    <w:rsid w:val="002B5DCC"/>
    <w:rsid w:val="002B744C"/>
    <w:rsid w:val="002B7783"/>
    <w:rsid w:val="002C110E"/>
    <w:rsid w:val="002C1D8B"/>
    <w:rsid w:val="002C27DB"/>
    <w:rsid w:val="002C41EC"/>
    <w:rsid w:val="002C43B2"/>
    <w:rsid w:val="002C46CC"/>
    <w:rsid w:val="002C4705"/>
    <w:rsid w:val="002C4868"/>
    <w:rsid w:val="002C4FDB"/>
    <w:rsid w:val="002C555D"/>
    <w:rsid w:val="002C688B"/>
    <w:rsid w:val="002C7704"/>
    <w:rsid w:val="002D072A"/>
    <w:rsid w:val="002D0F08"/>
    <w:rsid w:val="002D1BB3"/>
    <w:rsid w:val="002D295D"/>
    <w:rsid w:val="002D3215"/>
    <w:rsid w:val="002D38B6"/>
    <w:rsid w:val="002D5A52"/>
    <w:rsid w:val="002D5CA1"/>
    <w:rsid w:val="002D6799"/>
    <w:rsid w:val="002D67E0"/>
    <w:rsid w:val="002D6D37"/>
    <w:rsid w:val="002D7BC7"/>
    <w:rsid w:val="002E0BF4"/>
    <w:rsid w:val="002E2374"/>
    <w:rsid w:val="002E2618"/>
    <w:rsid w:val="002E37B6"/>
    <w:rsid w:val="002E3D38"/>
    <w:rsid w:val="002E455C"/>
    <w:rsid w:val="002E4A5E"/>
    <w:rsid w:val="002E4F19"/>
    <w:rsid w:val="002E50A5"/>
    <w:rsid w:val="002E6461"/>
    <w:rsid w:val="002E64BB"/>
    <w:rsid w:val="002E6DAA"/>
    <w:rsid w:val="002E6DDB"/>
    <w:rsid w:val="002E7A0A"/>
    <w:rsid w:val="002E7B06"/>
    <w:rsid w:val="002E7CE5"/>
    <w:rsid w:val="002F0091"/>
    <w:rsid w:val="002F034A"/>
    <w:rsid w:val="002F040C"/>
    <w:rsid w:val="002F0BF6"/>
    <w:rsid w:val="002F0E76"/>
    <w:rsid w:val="002F21CD"/>
    <w:rsid w:val="002F27CF"/>
    <w:rsid w:val="002F3357"/>
    <w:rsid w:val="002F3E27"/>
    <w:rsid w:val="002F437B"/>
    <w:rsid w:val="002F4DDA"/>
    <w:rsid w:val="002F574A"/>
    <w:rsid w:val="002F5CB9"/>
    <w:rsid w:val="002F64AE"/>
    <w:rsid w:val="002F6B19"/>
    <w:rsid w:val="002F6CBB"/>
    <w:rsid w:val="00300876"/>
    <w:rsid w:val="00300A63"/>
    <w:rsid w:val="00300DDC"/>
    <w:rsid w:val="0030125F"/>
    <w:rsid w:val="0030252E"/>
    <w:rsid w:val="00302F2F"/>
    <w:rsid w:val="003037E9"/>
    <w:rsid w:val="003046EC"/>
    <w:rsid w:val="00306E9B"/>
    <w:rsid w:val="0030711E"/>
    <w:rsid w:val="00307A18"/>
    <w:rsid w:val="00307AC0"/>
    <w:rsid w:val="00310A4B"/>
    <w:rsid w:val="0031270A"/>
    <w:rsid w:val="003127D3"/>
    <w:rsid w:val="003130DF"/>
    <w:rsid w:val="0031361D"/>
    <w:rsid w:val="003137CE"/>
    <w:rsid w:val="0031450E"/>
    <w:rsid w:val="00316117"/>
    <w:rsid w:val="00320533"/>
    <w:rsid w:val="00321C5E"/>
    <w:rsid w:val="00323BD1"/>
    <w:rsid w:val="003241E2"/>
    <w:rsid w:val="003252E2"/>
    <w:rsid w:val="00327249"/>
    <w:rsid w:val="00330C28"/>
    <w:rsid w:val="00330EB2"/>
    <w:rsid w:val="00331610"/>
    <w:rsid w:val="00332CDF"/>
    <w:rsid w:val="00333F59"/>
    <w:rsid w:val="00334FD8"/>
    <w:rsid w:val="0033510F"/>
    <w:rsid w:val="003364C2"/>
    <w:rsid w:val="003369B4"/>
    <w:rsid w:val="003402B1"/>
    <w:rsid w:val="00341117"/>
    <w:rsid w:val="003416B5"/>
    <w:rsid w:val="00342969"/>
    <w:rsid w:val="003444BB"/>
    <w:rsid w:val="0034612B"/>
    <w:rsid w:val="00346FC0"/>
    <w:rsid w:val="00347C37"/>
    <w:rsid w:val="0035000D"/>
    <w:rsid w:val="00350A57"/>
    <w:rsid w:val="00350CE2"/>
    <w:rsid w:val="00351571"/>
    <w:rsid w:val="0035282B"/>
    <w:rsid w:val="00353364"/>
    <w:rsid w:val="003548A2"/>
    <w:rsid w:val="003551EE"/>
    <w:rsid w:val="00355CF9"/>
    <w:rsid w:val="00356134"/>
    <w:rsid w:val="00356B99"/>
    <w:rsid w:val="00360DCA"/>
    <w:rsid w:val="003610C1"/>
    <w:rsid w:val="00361702"/>
    <w:rsid w:val="00361CEA"/>
    <w:rsid w:val="00362157"/>
    <w:rsid w:val="0036218B"/>
    <w:rsid w:val="0036231C"/>
    <w:rsid w:val="0036256E"/>
    <w:rsid w:val="00362AA0"/>
    <w:rsid w:val="00362E4C"/>
    <w:rsid w:val="003634E0"/>
    <w:rsid w:val="0036488B"/>
    <w:rsid w:val="00365B11"/>
    <w:rsid w:val="00366A12"/>
    <w:rsid w:val="00367DE4"/>
    <w:rsid w:val="00367F3D"/>
    <w:rsid w:val="00370F21"/>
    <w:rsid w:val="00372861"/>
    <w:rsid w:val="00373AEB"/>
    <w:rsid w:val="00373C09"/>
    <w:rsid w:val="0037494B"/>
    <w:rsid w:val="00376618"/>
    <w:rsid w:val="0038029F"/>
    <w:rsid w:val="00380D2C"/>
    <w:rsid w:val="00381A28"/>
    <w:rsid w:val="003833AE"/>
    <w:rsid w:val="00387CEF"/>
    <w:rsid w:val="00390581"/>
    <w:rsid w:val="00391657"/>
    <w:rsid w:val="00391B99"/>
    <w:rsid w:val="00394A00"/>
    <w:rsid w:val="00395882"/>
    <w:rsid w:val="0039591F"/>
    <w:rsid w:val="00397A25"/>
    <w:rsid w:val="00397A65"/>
    <w:rsid w:val="003A09F7"/>
    <w:rsid w:val="003A1B40"/>
    <w:rsid w:val="003A2483"/>
    <w:rsid w:val="003A2627"/>
    <w:rsid w:val="003A5B75"/>
    <w:rsid w:val="003A6C9A"/>
    <w:rsid w:val="003B1489"/>
    <w:rsid w:val="003B1AA5"/>
    <w:rsid w:val="003B1E6B"/>
    <w:rsid w:val="003B261F"/>
    <w:rsid w:val="003B2D22"/>
    <w:rsid w:val="003B386D"/>
    <w:rsid w:val="003B4A73"/>
    <w:rsid w:val="003B4CC5"/>
    <w:rsid w:val="003B5786"/>
    <w:rsid w:val="003B674E"/>
    <w:rsid w:val="003B6C34"/>
    <w:rsid w:val="003B6D4C"/>
    <w:rsid w:val="003B7CCB"/>
    <w:rsid w:val="003C0281"/>
    <w:rsid w:val="003C0336"/>
    <w:rsid w:val="003C0713"/>
    <w:rsid w:val="003C0C30"/>
    <w:rsid w:val="003C0DE3"/>
    <w:rsid w:val="003C168C"/>
    <w:rsid w:val="003C2051"/>
    <w:rsid w:val="003C247C"/>
    <w:rsid w:val="003C276E"/>
    <w:rsid w:val="003C4A67"/>
    <w:rsid w:val="003C553C"/>
    <w:rsid w:val="003C57F1"/>
    <w:rsid w:val="003C588B"/>
    <w:rsid w:val="003C5CE7"/>
    <w:rsid w:val="003C5E3A"/>
    <w:rsid w:val="003C6418"/>
    <w:rsid w:val="003C6A44"/>
    <w:rsid w:val="003D0A45"/>
    <w:rsid w:val="003D1320"/>
    <w:rsid w:val="003D18F9"/>
    <w:rsid w:val="003D3C12"/>
    <w:rsid w:val="003D4305"/>
    <w:rsid w:val="003D453D"/>
    <w:rsid w:val="003D5111"/>
    <w:rsid w:val="003D52A4"/>
    <w:rsid w:val="003D6773"/>
    <w:rsid w:val="003D6BF8"/>
    <w:rsid w:val="003E0780"/>
    <w:rsid w:val="003E0D32"/>
    <w:rsid w:val="003E0F09"/>
    <w:rsid w:val="003E1D8F"/>
    <w:rsid w:val="003E207A"/>
    <w:rsid w:val="003E3A1E"/>
    <w:rsid w:val="003E3DD5"/>
    <w:rsid w:val="003E455B"/>
    <w:rsid w:val="003E4CA8"/>
    <w:rsid w:val="003E4F8D"/>
    <w:rsid w:val="003E6733"/>
    <w:rsid w:val="003E7398"/>
    <w:rsid w:val="003E7C46"/>
    <w:rsid w:val="003E7E3F"/>
    <w:rsid w:val="003F003E"/>
    <w:rsid w:val="003F09FE"/>
    <w:rsid w:val="003F22ED"/>
    <w:rsid w:val="003F2BBD"/>
    <w:rsid w:val="003F48D3"/>
    <w:rsid w:val="003F490E"/>
    <w:rsid w:val="003F4C77"/>
    <w:rsid w:val="003F5B57"/>
    <w:rsid w:val="003F5FCE"/>
    <w:rsid w:val="003F6482"/>
    <w:rsid w:val="003F653E"/>
    <w:rsid w:val="003F6576"/>
    <w:rsid w:val="00400B97"/>
    <w:rsid w:val="00400F97"/>
    <w:rsid w:val="004013D3"/>
    <w:rsid w:val="00401A50"/>
    <w:rsid w:val="004022F3"/>
    <w:rsid w:val="00402C53"/>
    <w:rsid w:val="004031DD"/>
    <w:rsid w:val="004037C3"/>
    <w:rsid w:val="00404209"/>
    <w:rsid w:val="0040484F"/>
    <w:rsid w:val="00404DBC"/>
    <w:rsid w:val="00407A7E"/>
    <w:rsid w:val="00410160"/>
    <w:rsid w:val="004105FD"/>
    <w:rsid w:val="00410E8A"/>
    <w:rsid w:val="00412951"/>
    <w:rsid w:val="004129B2"/>
    <w:rsid w:val="00412B24"/>
    <w:rsid w:val="00412DFC"/>
    <w:rsid w:val="004168EC"/>
    <w:rsid w:val="0042003F"/>
    <w:rsid w:val="004214E3"/>
    <w:rsid w:val="004215E3"/>
    <w:rsid w:val="00421E27"/>
    <w:rsid w:val="00424040"/>
    <w:rsid w:val="0042440D"/>
    <w:rsid w:val="0042480A"/>
    <w:rsid w:val="0042546F"/>
    <w:rsid w:val="0042697E"/>
    <w:rsid w:val="00427B91"/>
    <w:rsid w:val="00430B3B"/>
    <w:rsid w:val="00431950"/>
    <w:rsid w:val="00433C1F"/>
    <w:rsid w:val="00434A75"/>
    <w:rsid w:val="0043577E"/>
    <w:rsid w:val="004366C2"/>
    <w:rsid w:val="00436F75"/>
    <w:rsid w:val="00437066"/>
    <w:rsid w:val="00441223"/>
    <w:rsid w:val="00442156"/>
    <w:rsid w:val="004423A7"/>
    <w:rsid w:val="00442526"/>
    <w:rsid w:val="0044311E"/>
    <w:rsid w:val="00443220"/>
    <w:rsid w:val="004448D3"/>
    <w:rsid w:val="00446177"/>
    <w:rsid w:val="00446B5A"/>
    <w:rsid w:val="004501D6"/>
    <w:rsid w:val="004509CA"/>
    <w:rsid w:val="00450B7E"/>
    <w:rsid w:val="0045172F"/>
    <w:rsid w:val="00452646"/>
    <w:rsid w:val="00452F27"/>
    <w:rsid w:val="004532E7"/>
    <w:rsid w:val="0045348A"/>
    <w:rsid w:val="004535F5"/>
    <w:rsid w:val="00453C6C"/>
    <w:rsid w:val="00454093"/>
    <w:rsid w:val="004541EA"/>
    <w:rsid w:val="00455253"/>
    <w:rsid w:val="004560E3"/>
    <w:rsid w:val="0045745C"/>
    <w:rsid w:val="00457710"/>
    <w:rsid w:val="004608E0"/>
    <w:rsid w:val="00461658"/>
    <w:rsid w:val="00461BAB"/>
    <w:rsid w:val="00461BCC"/>
    <w:rsid w:val="00463A1C"/>
    <w:rsid w:val="00464804"/>
    <w:rsid w:val="004655D5"/>
    <w:rsid w:val="00465D91"/>
    <w:rsid w:val="004661EA"/>
    <w:rsid w:val="00466367"/>
    <w:rsid w:val="0046716A"/>
    <w:rsid w:val="004673DE"/>
    <w:rsid w:val="004675E5"/>
    <w:rsid w:val="004729B5"/>
    <w:rsid w:val="00472B57"/>
    <w:rsid w:val="0047396C"/>
    <w:rsid w:val="00473C3F"/>
    <w:rsid w:val="00474180"/>
    <w:rsid w:val="00474303"/>
    <w:rsid w:val="00474A58"/>
    <w:rsid w:val="00474C3B"/>
    <w:rsid w:val="004755AD"/>
    <w:rsid w:val="00475D55"/>
    <w:rsid w:val="0047651F"/>
    <w:rsid w:val="0047659E"/>
    <w:rsid w:val="00477A11"/>
    <w:rsid w:val="00480CD5"/>
    <w:rsid w:val="00481551"/>
    <w:rsid w:val="00482028"/>
    <w:rsid w:val="00482BE3"/>
    <w:rsid w:val="004832D5"/>
    <w:rsid w:val="00483937"/>
    <w:rsid w:val="00484435"/>
    <w:rsid w:val="00485A29"/>
    <w:rsid w:val="00485BB1"/>
    <w:rsid w:val="00486269"/>
    <w:rsid w:val="00486F8C"/>
    <w:rsid w:val="004905D5"/>
    <w:rsid w:val="0049090F"/>
    <w:rsid w:val="00490BE3"/>
    <w:rsid w:val="00490C87"/>
    <w:rsid w:val="0049124C"/>
    <w:rsid w:val="0049423E"/>
    <w:rsid w:val="004942FB"/>
    <w:rsid w:val="00494AAD"/>
    <w:rsid w:val="0049588B"/>
    <w:rsid w:val="0049663C"/>
    <w:rsid w:val="004966FD"/>
    <w:rsid w:val="00496718"/>
    <w:rsid w:val="0049674E"/>
    <w:rsid w:val="004973EB"/>
    <w:rsid w:val="004A1A76"/>
    <w:rsid w:val="004A1B51"/>
    <w:rsid w:val="004A23F1"/>
    <w:rsid w:val="004A27E2"/>
    <w:rsid w:val="004A2F5D"/>
    <w:rsid w:val="004A4786"/>
    <w:rsid w:val="004A4A4E"/>
    <w:rsid w:val="004A4B03"/>
    <w:rsid w:val="004A6036"/>
    <w:rsid w:val="004A73C8"/>
    <w:rsid w:val="004A7CE8"/>
    <w:rsid w:val="004B043F"/>
    <w:rsid w:val="004B0D60"/>
    <w:rsid w:val="004B1A09"/>
    <w:rsid w:val="004B1CC5"/>
    <w:rsid w:val="004B3179"/>
    <w:rsid w:val="004B4750"/>
    <w:rsid w:val="004B5C18"/>
    <w:rsid w:val="004B685A"/>
    <w:rsid w:val="004B6BB1"/>
    <w:rsid w:val="004C005E"/>
    <w:rsid w:val="004C050B"/>
    <w:rsid w:val="004C0700"/>
    <w:rsid w:val="004C0789"/>
    <w:rsid w:val="004C0B6C"/>
    <w:rsid w:val="004C0D6B"/>
    <w:rsid w:val="004C1DE3"/>
    <w:rsid w:val="004C2081"/>
    <w:rsid w:val="004C3D0C"/>
    <w:rsid w:val="004C3F8B"/>
    <w:rsid w:val="004C4523"/>
    <w:rsid w:val="004C68F4"/>
    <w:rsid w:val="004C6912"/>
    <w:rsid w:val="004D015B"/>
    <w:rsid w:val="004D04B4"/>
    <w:rsid w:val="004D10AD"/>
    <w:rsid w:val="004D11FB"/>
    <w:rsid w:val="004D1213"/>
    <w:rsid w:val="004D1543"/>
    <w:rsid w:val="004D2B4D"/>
    <w:rsid w:val="004D37F2"/>
    <w:rsid w:val="004D3939"/>
    <w:rsid w:val="004D3A0C"/>
    <w:rsid w:val="004D42EB"/>
    <w:rsid w:val="004D453A"/>
    <w:rsid w:val="004D4BEC"/>
    <w:rsid w:val="004D4D51"/>
    <w:rsid w:val="004D55C1"/>
    <w:rsid w:val="004D59A0"/>
    <w:rsid w:val="004D61F8"/>
    <w:rsid w:val="004D64ED"/>
    <w:rsid w:val="004D699D"/>
    <w:rsid w:val="004D6E57"/>
    <w:rsid w:val="004D6E62"/>
    <w:rsid w:val="004D7E25"/>
    <w:rsid w:val="004E31B7"/>
    <w:rsid w:val="004E378B"/>
    <w:rsid w:val="004E3C1C"/>
    <w:rsid w:val="004E4094"/>
    <w:rsid w:val="004E4F2B"/>
    <w:rsid w:val="004E6282"/>
    <w:rsid w:val="004E62F5"/>
    <w:rsid w:val="004E67D8"/>
    <w:rsid w:val="004E7D69"/>
    <w:rsid w:val="004E7ED2"/>
    <w:rsid w:val="004F0713"/>
    <w:rsid w:val="004F0EEA"/>
    <w:rsid w:val="004F1C08"/>
    <w:rsid w:val="004F2759"/>
    <w:rsid w:val="004F3C5B"/>
    <w:rsid w:val="004F4411"/>
    <w:rsid w:val="004F5898"/>
    <w:rsid w:val="004F5BF1"/>
    <w:rsid w:val="004F605A"/>
    <w:rsid w:val="004F6C4A"/>
    <w:rsid w:val="004F781E"/>
    <w:rsid w:val="004F7B9D"/>
    <w:rsid w:val="00500495"/>
    <w:rsid w:val="00500EDE"/>
    <w:rsid w:val="00501644"/>
    <w:rsid w:val="00503941"/>
    <w:rsid w:val="00503E24"/>
    <w:rsid w:val="005049A3"/>
    <w:rsid w:val="00504C69"/>
    <w:rsid w:val="00504F28"/>
    <w:rsid w:val="00505A2A"/>
    <w:rsid w:val="00505F2A"/>
    <w:rsid w:val="0050752C"/>
    <w:rsid w:val="00510730"/>
    <w:rsid w:val="005109FC"/>
    <w:rsid w:val="00511F32"/>
    <w:rsid w:val="005120C5"/>
    <w:rsid w:val="0051291D"/>
    <w:rsid w:val="005154DE"/>
    <w:rsid w:val="00515C98"/>
    <w:rsid w:val="00516156"/>
    <w:rsid w:val="0051631F"/>
    <w:rsid w:val="00516D7C"/>
    <w:rsid w:val="00516EAD"/>
    <w:rsid w:val="005179EA"/>
    <w:rsid w:val="00517C6A"/>
    <w:rsid w:val="00517FAA"/>
    <w:rsid w:val="005206EC"/>
    <w:rsid w:val="00520E4E"/>
    <w:rsid w:val="00521823"/>
    <w:rsid w:val="00521C62"/>
    <w:rsid w:val="00521DD8"/>
    <w:rsid w:val="00521E13"/>
    <w:rsid w:val="00521E5E"/>
    <w:rsid w:val="00522225"/>
    <w:rsid w:val="00522B79"/>
    <w:rsid w:val="00522CF2"/>
    <w:rsid w:val="00522EAB"/>
    <w:rsid w:val="00523A30"/>
    <w:rsid w:val="00526993"/>
    <w:rsid w:val="00526E85"/>
    <w:rsid w:val="005270AB"/>
    <w:rsid w:val="0052734B"/>
    <w:rsid w:val="00527B29"/>
    <w:rsid w:val="005305E8"/>
    <w:rsid w:val="00530BD2"/>
    <w:rsid w:val="00530F3B"/>
    <w:rsid w:val="005310E5"/>
    <w:rsid w:val="00531CD8"/>
    <w:rsid w:val="00531FE3"/>
    <w:rsid w:val="005326CE"/>
    <w:rsid w:val="00532FB2"/>
    <w:rsid w:val="005332D5"/>
    <w:rsid w:val="0053445D"/>
    <w:rsid w:val="00534465"/>
    <w:rsid w:val="00535FDC"/>
    <w:rsid w:val="0053647D"/>
    <w:rsid w:val="005370CD"/>
    <w:rsid w:val="00537275"/>
    <w:rsid w:val="005377BD"/>
    <w:rsid w:val="00537C0E"/>
    <w:rsid w:val="00537E0A"/>
    <w:rsid w:val="0054094C"/>
    <w:rsid w:val="00540B99"/>
    <w:rsid w:val="00541A78"/>
    <w:rsid w:val="00541B0D"/>
    <w:rsid w:val="00541FDB"/>
    <w:rsid w:val="0054298D"/>
    <w:rsid w:val="00542B55"/>
    <w:rsid w:val="00543DF1"/>
    <w:rsid w:val="005443F0"/>
    <w:rsid w:val="005444BB"/>
    <w:rsid w:val="00544B70"/>
    <w:rsid w:val="00546D96"/>
    <w:rsid w:val="0054729F"/>
    <w:rsid w:val="00550321"/>
    <w:rsid w:val="00551424"/>
    <w:rsid w:val="005538C7"/>
    <w:rsid w:val="00555347"/>
    <w:rsid w:val="00555D7D"/>
    <w:rsid w:val="00555E4A"/>
    <w:rsid w:val="00555FF5"/>
    <w:rsid w:val="0055635B"/>
    <w:rsid w:val="00556630"/>
    <w:rsid w:val="005572EB"/>
    <w:rsid w:val="005614CE"/>
    <w:rsid w:val="00562CA2"/>
    <w:rsid w:val="0056338A"/>
    <w:rsid w:val="00563CBB"/>
    <w:rsid w:val="00563D5F"/>
    <w:rsid w:val="0056481B"/>
    <w:rsid w:val="0056544F"/>
    <w:rsid w:val="0056623F"/>
    <w:rsid w:val="005676A7"/>
    <w:rsid w:val="00571701"/>
    <w:rsid w:val="00571709"/>
    <w:rsid w:val="005729FF"/>
    <w:rsid w:val="00572A19"/>
    <w:rsid w:val="005747B2"/>
    <w:rsid w:val="0057499F"/>
    <w:rsid w:val="00574B2E"/>
    <w:rsid w:val="005750A9"/>
    <w:rsid w:val="0057727D"/>
    <w:rsid w:val="00580DB7"/>
    <w:rsid w:val="00581522"/>
    <w:rsid w:val="00581600"/>
    <w:rsid w:val="00583113"/>
    <w:rsid w:val="005839F7"/>
    <w:rsid w:val="00584F34"/>
    <w:rsid w:val="00585695"/>
    <w:rsid w:val="005869C6"/>
    <w:rsid w:val="00587451"/>
    <w:rsid w:val="005876B2"/>
    <w:rsid w:val="00587833"/>
    <w:rsid w:val="005905DC"/>
    <w:rsid w:val="005911B6"/>
    <w:rsid w:val="00591B08"/>
    <w:rsid w:val="00591E2F"/>
    <w:rsid w:val="00593C71"/>
    <w:rsid w:val="00594710"/>
    <w:rsid w:val="00594B1C"/>
    <w:rsid w:val="005953E4"/>
    <w:rsid w:val="00597355"/>
    <w:rsid w:val="005A0639"/>
    <w:rsid w:val="005A10A1"/>
    <w:rsid w:val="005A1792"/>
    <w:rsid w:val="005A2B80"/>
    <w:rsid w:val="005A3923"/>
    <w:rsid w:val="005A3998"/>
    <w:rsid w:val="005A3A75"/>
    <w:rsid w:val="005A3D91"/>
    <w:rsid w:val="005A3E86"/>
    <w:rsid w:val="005A4404"/>
    <w:rsid w:val="005A5D19"/>
    <w:rsid w:val="005A5E11"/>
    <w:rsid w:val="005A65FE"/>
    <w:rsid w:val="005A6826"/>
    <w:rsid w:val="005A685C"/>
    <w:rsid w:val="005A6954"/>
    <w:rsid w:val="005A69BB"/>
    <w:rsid w:val="005B02A0"/>
    <w:rsid w:val="005B04FD"/>
    <w:rsid w:val="005B1D71"/>
    <w:rsid w:val="005B26D2"/>
    <w:rsid w:val="005B27CB"/>
    <w:rsid w:val="005B32F2"/>
    <w:rsid w:val="005B4E45"/>
    <w:rsid w:val="005B5864"/>
    <w:rsid w:val="005B5F10"/>
    <w:rsid w:val="005B65EB"/>
    <w:rsid w:val="005B66BD"/>
    <w:rsid w:val="005B6EFD"/>
    <w:rsid w:val="005B72DB"/>
    <w:rsid w:val="005B74B8"/>
    <w:rsid w:val="005C05E4"/>
    <w:rsid w:val="005C17AF"/>
    <w:rsid w:val="005C1EA9"/>
    <w:rsid w:val="005C220C"/>
    <w:rsid w:val="005C290B"/>
    <w:rsid w:val="005C291F"/>
    <w:rsid w:val="005C4881"/>
    <w:rsid w:val="005C4B90"/>
    <w:rsid w:val="005C4FD6"/>
    <w:rsid w:val="005C51B3"/>
    <w:rsid w:val="005C559F"/>
    <w:rsid w:val="005C6BAF"/>
    <w:rsid w:val="005D030D"/>
    <w:rsid w:val="005D0BBD"/>
    <w:rsid w:val="005D1201"/>
    <w:rsid w:val="005D1CED"/>
    <w:rsid w:val="005D2AC4"/>
    <w:rsid w:val="005D32C1"/>
    <w:rsid w:val="005D58C7"/>
    <w:rsid w:val="005D5E16"/>
    <w:rsid w:val="005D71DE"/>
    <w:rsid w:val="005D7CB8"/>
    <w:rsid w:val="005E0E9C"/>
    <w:rsid w:val="005E1255"/>
    <w:rsid w:val="005E1EE7"/>
    <w:rsid w:val="005E20F2"/>
    <w:rsid w:val="005E4342"/>
    <w:rsid w:val="005E49EA"/>
    <w:rsid w:val="005E4A99"/>
    <w:rsid w:val="005E56B0"/>
    <w:rsid w:val="005E6C11"/>
    <w:rsid w:val="005E76F1"/>
    <w:rsid w:val="005F178A"/>
    <w:rsid w:val="005F3196"/>
    <w:rsid w:val="005F44F1"/>
    <w:rsid w:val="005F4B8F"/>
    <w:rsid w:val="005F506D"/>
    <w:rsid w:val="005F5825"/>
    <w:rsid w:val="005F5D3A"/>
    <w:rsid w:val="005F6B0D"/>
    <w:rsid w:val="005F6B5F"/>
    <w:rsid w:val="005F7938"/>
    <w:rsid w:val="005F7E28"/>
    <w:rsid w:val="006022FB"/>
    <w:rsid w:val="00602317"/>
    <w:rsid w:val="00602AF6"/>
    <w:rsid w:val="006036BB"/>
    <w:rsid w:val="00603C6D"/>
    <w:rsid w:val="006040F5"/>
    <w:rsid w:val="006049DC"/>
    <w:rsid w:val="006057D6"/>
    <w:rsid w:val="00606712"/>
    <w:rsid w:val="00611524"/>
    <w:rsid w:val="00611539"/>
    <w:rsid w:val="00611822"/>
    <w:rsid w:val="00612070"/>
    <w:rsid w:val="0061225D"/>
    <w:rsid w:val="006123B1"/>
    <w:rsid w:val="006123BA"/>
    <w:rsid w:val="006126B7"/>
    <w:rsid w:val="00612790"/>
    <w:rsid w:val="006129A5"/>
    <w:rsid w:val="00612CB2"/>
    <w:rsid w:val="006142FA"/>
    <w:rsid w:val="0061571D"/>
    <w:rsid w:val="0061628A"/>
    <w:rsid w:val="00616E3A"/>
    <w:rsid w:val="00616F3E"/>
    <w:rsid w:val="0061706B"/>
    <w:rsid w:val="006173F4"/>
    <w:rsid w:val="006177E4"/>
    <w:rsid w:val="006214AC"/>
    <w:rsid w:val="006214C6"/>
    <w:rsid w:val="00622ED4"/>
    <w:rsid w:val="00623423"/>
    <w:rsid w:val="006235BE"/>
    <w:rsid w:val="0062382C"/>
    <w:rsid w:val="00623930"/>
    <w:rsid w:val="00623944"/>
    <w:rsid w:val="006249ED"/>
    <w:rsid w:val="006257CB"/>
    <w:rsid w:val="006258DF"/>
    <w:rsid w:val="00625E1E"/>
    <w:rsid w:val="00625E87"/>
    <w:rsid w:val="00626063"/>
    <w:rsid w:val="00626C57"/>
    <w:rsid w:val="00630DCC"/>
    <w:rsid w:val="006316C7"/>
    <w:rsid w:val="00631EBF"/>
    <w:rsid w:val="006321C4"/>
    <w:rsid w:val="0063283F"/>
    <w:rsid w:val="00635807"/>
    <w:rsid w:val="006361B8"/>
    <w:rsid w:val="00636CBA"/>
    <w:rsid w:val="00636F51"/>
    <w:rsid w:val="006373FE"/>
    <w:rsid w:val="006376AD"/>
    <w:rsid w:val="00640A9C"/>
    <w:rsid w:val="00640CE9"/>
    <w:rsid w:val="00640DB2"/>
    <w:rsid w:val="0064162F"/>
    <w:rsid w:val="0064248D"/>
    <w:rsid w:val="0064341A"/>
    <w:rsid w:val="006436C0"/>
    <w:rsid w:val="006441B2"/>
    <w:rsid w:val="00644660"/>
    <w:rsid w:val="00644B2F"/>
    <w:rsid w:val="00644E39"/>
    <w:rsid w:val="00645432"/>
    <w:rsid w:val="00645FA8"/>
    <w:rsid w:val="00646782"/>
    <w:rsid w:val="00646C72"/>
    <w:rsid w:val="00646CDF"/>
    <w:rsid w:val="00647372"/>
    <w:rsid w:val="00647D65"/>
    <w:rsid w:val="00647DE3"/>
    <w:rsid w:val="00647E9B"/>
    <w:rsid w:val="00650141"/>
    <w:rsid w:val="006502DE"/>
    <w:rsid w:val="0065064E"/>
    <w:rsid w:val="00650690"/>
    <w:rsid w:val="00651148"/>
    <w:rsid w:val="006512FF"/>
    <w:rsid w:val="00651353"/>
    <w:rsid w:val="00651550"/>
    <w:rsid w:val="00651708"/>
    <w:rsid w:val="006520B2"/>
    <w:rsid w:val="00652B2B"/>
    <w:rsid w:val="00652D1C"/>
    <w:rsid w:val="0065303B"/>
    <w:rsid w:val="00653516"/>
    <w:rsid w:val="00653616"/>
    <w:rsid w:val="0065398A"/>
    <w:rsid w:val="00653EEB"/>
    <w:rsid w:val="00655DE2"/>
    <w:rsid w:val="00655E2B"/>
    <w:rsid w:val="00655EDE"/>
    <w:rsid w:val="00656063"/>
    <w:rsid w:val="00656FC2"/>
    <w:rsid w:val="006579E3"/>
    <w:rsid w:val="00657C76"/>
    <w:rsid w:val="0066182D"/>
    <w:rsid w:val="00661CA7"/>
    <w:rsid w:val="006625DC"/>
    <w:rsid w:val="00662F96"/>
    <w:rsid w:val="0066386C"/>
    <w:rsid w:val="00663ACC"/>
    <w:rsid w:val="00663EEC"/>
    <w:rsid w:val="006641B8"/>
    <w:rsid w:val="00664346"/>
    <w:rsid w:val="0066596D"/>
    <w:rsid w:val="00666780"/>
    <w:rsid w:val="00667AE0"/>
    <w:rsid w:val="00667ED8"/>
    <w:rsid w:val="00670A5F"/>
    <w:rsid w:val="00671D81"/>
    <w:rsid w:val="00672371"/>
    <w:rsid w:val="00672772"/>
    <w:rsid w:val="00672CA8"/>
    <w:rsid w:val="00672F00"/>
    <w:rsid w:val="0067564A"/>
    <w:rsid w:val="006809B4"/>
    <w:rsid w:val="006814F8"/>
    <w:rsid w:val="00681583"/>
    <w:rsid w:val="00681AEA"/>
    <w:rsid w:val="00682A49"/>
    <w:rsid w:val="00682B22"/>
    <w:rsid w:val="00684268"/>
    <w:rsid w:val="006850EA"/>
    <w:rsid w:val="0068548B"/>
    <w:rsid w:val="00685555"/>
    <w:rsid w:val="00690106"/>
    <w:rsid w:val="0069036E"/>
    <w:rsid w:val="00690BE8"/>
    <w:rsid w:val="00690FBB"/>
    <w:rsid w:val="0069100C"/>
    <w:rsid w:val="00691998"/>
    <w:rsid w:val="006919C9"/>
    <w:rsid w:val="00692066"/>
    <w:rsid w:val="0069244B"/>
    <w:rsid w:val="006941DD"/>
    <w:rsid w:val="0069457E"/>
    <w:rsid w:val="00695FE4"/>
    <w:rsid w:val="006960AE"/>
    <w:rsid w:val="00696170"/>
    <w:rsid w:val="00696FA3"/>
    <w:rsid w:val="00696FE4"/>
    <w:rsid w:val="0069772A"/>
    <w:rsid w:val="006A05F6"/>
    <w:rsid w:val="006A0619"/>
    <w:rsid w:val="006A0CEB"/>
    <w:rsid w:val="006A493F"/>
    <w:rsid w:val="006A4E3C"/>
    <w:rsid w:val="006A5455"/>
    <w:rsid w:val="006A64DA"/>
    <w:rsid w:val="006A7C11"/>
    <w:rsid w:val="006B08D8"/>
    <w:rsid w:val="006B0A2D"/>
    <w:rsid w:val="006B0A75"/>
    <w:rsid w:val="006B1949"/>
    <w:rsid w:val="006B1D7E"/>
    <w:rsid w:val="006B2561"/>
    <w:rsid w:val="006B2B38"/>
    <w:rsid w:val="006B2B50"/>
    <w:rsid w:val="006B403B"/>
    <w:rsid w:val="006B42EF"/>
    <w:rsid w:val="006B54B2"/>
    <w:rsid w:val="006B7763"/>
    <w:rsid w:val="006B7820"/>
    <w:rsid w:val="006B7E68"/>
    <w:rsid w:val="006C0539"/>
    <w:rsid w:val="006C145F"/>
    <w:rsid w:val="006C17A9"/>
    <w:rsid w:val="006C4917"/>
    <w:rsid w:val="006C4DAD"/>
    <w:rsid w:val="006C5161"/>
    <w:rsid w:val="006C560A"/>
    <w:rsid w:val="006D033B"/>
    <w:rsid w:val="006D0DEE"/>
    <w:rsid w:val="006D160C"/>
    <w:rsid w:val="006D2018"/>
    <w:rsid w:val="006D21BB"/>
    <w:rsid w:val="006D38C2"/>
    <w:rsid w:val="006D3A72"/>
    <w:rsid w:val="006D3BDA"/>
    <w:rsid w:val="006D4C6B"/>
    <w:rsid w:val="006D5B55"/>
    <w:rsid w:val="006D68DE"/>
    <w:rsid w:val="006D69CF"/>
    <w:rsid w:val="006D7A0D"/>
    <w:rsid w:val="006E102F"/>
    <w:rsid w:val="006E27F0"/>
    <w:rsid w:val="006E2E98"/>
    <w:rsid w:val="006E3890"/>
    <w:rsid w:val="006E43DB"/>
    <w:rsid w:val="006E47C9"/>
    <w:rsid w:val="006E493B"/>
    <w:rsid w:val="006E5095"/>
    <w:rsid w:val="006E60E7"/>
    <w:rsid w:val="006E6FC1"/>
    <w:rsid w:val="006F06A2"/>
    <w:rsid w:val="006F1419"/>
    <w:rsid w:val="006F23D9"/>
    <w:rsid w:val="006F2611"/>
    <w:rsid w:val="006F2F9A"/>
    <w:rsid w:val="006F4F05"/>
    <w:rsid w:val="006F4F45"/>
    <w:rsid w:val="006F54E4"/>
    <w:rsid w:val="006F5645"/>
    <w:rsid w:val="006F5DE4"/>
    <w:rsid w:val="006F6699"/>
    <w:rsid w:val="006F6AC3"/>
    <w:rsid w:val="006F6E6A"/>
    <w:rsid w:val="006F72F6"/>
    <w:rsid w:val="006F74AF"/>
    <w:rsid w:val="00700B9F"/>
    <w:rsid w:val="00701C41"/>
    <w:rsid w:val="00702BCD"/>
    <w:rsid w:val="007039E1"/>
    <w:rsid w:val="00703FD5"/>
    <w:rsid w:val="007040DC"/>
    <w:rsid w:val="00704852"/>
    <w:rsid w:val="00704EC6"/>
    <w:rsid w:val="00705153"/>
    <w:rsid w:val="007055C0"/>
    <w:rsid w:val="007058BA"/>
    <w:rsid w:val="007061EC"/>
    <w:rsid w:val="007068F9"/>
    <w:rsid w:val="00706B44"/>
    <w:rsid w:val="00706D7A"/>
    <w:rsid w:val="00706FBF"/>
    <w:rsid w:val="00707619"/>
    <w:rsid w:val="00707B57"/>
    <w:rsid w:val="0071040B"/>
    <w:rsid w:val="0071177D"/>
    <w:rsid w:val="0071199C"/>
    <w:rsid w:val="00711E8C"/>
    <w:rsid w:val="00712538"/>
    <w:rsid w:val="0071332B"/>
    <w:rsid w:val="007141C6"/>
    <w:rsid w:val="007147DE"/>
    <w:rsid w:val="00714B74"/>
    <w:rsid w:val="0071666C"/>
    <w:rsid w:val="00716D9E"/>
    <w:rsid w:val="007172FB"/>
    <w:rsid w:val="00717CB3"/>
    <w:rsid w:val="007200C1"/>
    <w:rsid w:val="00720EBD"/>
    <w:rsid w:val="00721CE6"/>
    <w:rsid w:val="00721DCC"/>
    <w:rsid w:val="00722354"/>
    <w:rsid w:val="0072249B"/>
    <w:rsid w:val="00724648"/>
    <w:rsid w:val="00724EF7"/>
    <w:rsid w:val="00725467"/>
    <w:rsid w:val="00726DF7"/>
    <w:rsid w:val="00727165"/>
    <w:rsid w:val="00727518"/>
    <w:rsid w:val="00731041"/>
    <w:rsid w:val="0073116C"/>
    <w:rsid w:val="007322F9"/>
    <w:rsid w:val="007324A3"/>
    <w:rsid w:val="0073278D"/>
    <w:rsid w:val="00732D9F"/>
    <w:rsid w:val="00732E3B"/>
    <w:rsid w:val="007330E6"/>
    <w:rsid w:val="00734B29"/>
    <w:rsid w:val="007353A1"/>
    <w:rsid w:val="00735FC1"/>
    <w:rsid w:val="00736A0B"/>
    <w:rsid w:val="00736AC9"/>
    <w:rsid w:val="00736EFC"/>
    <w:rsid w:val="00736F45"/>
    <w:rsid w:val="00740A71"/>
    <w:rsid w:val="00740EE0"/>
    <w:rsid w:val="00740F99"/>
    <w:rsid w:val="00741358"/>
    <w:rsid w:val="00741B2F"/>
    <w:rsid w:val="00741CCB"/>
    <w:rsid w:val="00742D1B"/>
    <w:rsid w:val="007446F3"/>
    <w:rsid w:val="00744819"/>
    <w:rsid w:val="00744F24"/>
    <w:rsid w:val="00745C04"/>
    <w:rsid w:val="00746617"/>
    <w:rsid w:val="00747E37"/>
    <w:rsid w:val="00752C6E"/>
    <w:rsid w:val="00753303"/>
    <w:rsid w:val="00753849"/>
    <w:rsid w:val="00753924"/>
    <w:rsid w:val="00753F61"/>
    <w:rsid w:val="00754070"/>
    <w:rsid w:val="00754A30"/>
    <w:rsid w:val="0075535C"/>
    <w:rsid w:val="0075555C"/>
    <w:rsid w:val="00755B03"/>
    <w:rsid w:val="007570EF"/>
    <w:rsid w:val="007573A5"/>
    <w:rsid w:val="00757C8F"/>
    <w:rsid w:val="007603AC"/>
    <w:rsid w:val="0076074B"/>
    <w:rsid w:val="00760E4F"/>
    <w:rsid w:val="00761CB0"/>
    <w:rsid w:val="00762251"/>
    <w:rsid w:val="007625B6"/>
    <w:rsid w:val="00762953"/>
    <w:rsid w:val="00763F4E"/>
    <w:rsid w:val="0076418E"/>
    <w:rsid w:val="007643D9"/>
    <w:rsid w:val="007644BB"/>
    <w:rsid w:val="00764E60"/>
    <w:rsid w:val="0076505B"/>
    <w:rsid w:val="00767143"/>
    <w:rsid w:val="00767738"/>
    <w:rsid w:val="00770D57"/>
    <w:rsid w:val="00770ED5"/>
    <w:rsid w:val="0077149F"/>
    <w:rsid w:val="00771BE6"/>
    <w:rsid w:val="0077204E"/>
    <w:rsid w:val="00772A14"/>
    <w:rsid w:val="007749D2"/>
    <w:rsid w:val="00774CF3"/>
    <w:rsid w:val="00775304"/>
    <w:rsid w:val="0077576E"/>
    <w:rsid w:val="00776729"/>
    <w:rsid w:val="007773A5"/>
    <w:rsid w:val="00780C45"/>
    <w:rsid w:val="00780CFF"/>
    <w:rsid w:val="00781923"/>
    <w:rsid w:val="00781EBF"/>
    <w:rsid w:val="00781F6F"/>
    <w:rsid w:val="0078511A"/>
    <w:rsid w:val="00785C17"/>
    <w:rsid w:val="007866E9"/>
    <w:rsid w:val="00786873"/>
    <w:rsid w:val="007869D0"/>
    <w:rsid w:val="00786D98"/>
    <w:rsid w:val="00786DBB"/>
    <w:rsid w:val="007875C6"/>
    <w:rsid w:val="00790279"/>
    <w:rsid w:val="00791146"/>
    <w:rsid w:val="00791218"/>
    <w:rsid w:val="00791351"/>
    <w:rsid w:val="00791781"/>
    <w:rsid w:val="00791D07"/>
    <w:rsid w:val="00791D19"/>
    <w:rsid w:val="0079245E"/>
    <w:rsid w:val="00792487"/>
    <w:rsid w:val="00792C52"/>
    <w:rsid w:val="00792D9D"/>
    <w:rsid w:val="00793488"/>
    <w:rsid w:val="007937CA"/>
    <w:rsid w:val="00795716"/>
    <w:rsid w:val="00795997"/>
    <w:rsid w:val="0079641A"/>
    <w:rsid w:val="007975B2"/>
    <w:rsid w:val="007A06CF"/>
    <w:rsid w:val="007A0A2E"/>
    <w:rsid w:val="007A0CB3"/>
    <w:rsid w:val="007A0D5D"/>
    <w:rsid w:val="007A0E1A"/>
    <w:rsid w:val="007A1124"/>
    <w:rsid w:val="007A1821"/>
    <w:rsid w:val="007A3FC3"/>
    <w:rsid w:val="007A50C5"/>
    <w:rsid w:val="007A513D"/>
    <w:rsid w:val="007A5D42"/>
    <w:rsid w:val="007A68B1"/>
    <w:rsid w:val="007A7024"/>
    <w:rsid w:val="007A7F33"/>
    <w:rsid w:val="007B01AB"/>
    <w:rsid w:val="007B01BE"/>
    <w:rsid w:val="007B01FC"/>
    <w:rsid w:val="007B0B86"/>
    <w:rsid w:val="007B202F"/>
    <w:rsid w:val="007B2C8F"/>
    <w:rsid w:val="007B6659"/>
    <w:rsid w:val="007B6789"/>
    <w:rsid w:val="007B6855"/>
    <w:rsid w:val="007B6B03"/>
    <w:rsid w:val="007B7242"/>
    <w:rsid w:val="007B79B2"/>
    <w:rsid w:val="007C1EC4"/>
    <w:rsid w:val="007C23B4"/>
    <w:rsid w:val="007C2B54"/>
    <w:rsid w:val="007C32CC"/>
    <w:rsid w:val="007C4AE2"/>
    <w:rsid w:val="007C55E4"/>
    <w:rsid w:val="007C5985"/>
    <w:rsid w:val="007C61BE"/>
    <w:rsid w:val="007C6E06"/>
    <w:rsid w:val="007C74C0"/>
    <w:rsid w:val="007C771A"/>
    <w:rsid w:val="007C7C73"/>
    <w:rsid w:val="007D083F"/>
    <w:rsid w:val="007D25D0"/>
    <w:rsid w:val="007D2DBF"/>
    <w:rsid w:val="007D2F62"/>
    <w:rsid w:val="007D35F1"/>
    <w:rsid w:val="007D4BBD"/>
    <w:rsid w:val="007D5094"/>
    <w:rsid w:val="007D52BD"/>
    <w:rsid w:val="007D675B"/>
    <w:rsid w:val="007D7245"/>
    <w:rsid w:val="007D7CFB"/>
    <w:rsid w:val="007D7F2D"/>
    <w:rsid w:val="007E0092"/>
    <w:rsid w:val="007E3DB9"/>
    <w:rsid w:val="007E4A09"/>
    <w:rsid w:val="007E4A42"/>
    <w:rsid w:val="007E52D3"/>
    <w:rsid w:val="007E7022"/>
    <w:rsid w:val="007E77D1"/>
    <w:rsid w:val="007E7D73"/>
    <w:rsid w:val="007F0647"/>
    <w:rsid w:val="007F1B6A"/>
    <w:rsid w:val="007F29E1"/>
    <w:rsid w:val="007F30F0"/>
    <w:rsid w:val="007F3577"/>
    <w:rsid w:val="007F3F08"/>
    <w:rsid w:val="007F4061"/>
    <w:rsid w:val="007F4186"/>
    <w:rsid w:val="007F7DF3"/>
    <w:rsid w:val="00800EB9"/>
    <w:rsid w:val="00800EEF"/>
    <w:rsid w:val="00802346"/>
    <w:rsid w:val="0080238E"/>
    <w:rsid w:val="0080257F"/>
    <w:rsid w:val="00802C5D"/>
    <w:rsid w:val="00802C94"/>
    <w:rsid w:val="00802D3C"/>
    <w:rsid w:val="00802EE3"/>
    <w:rsid w:val="0080314B"/>
    <w:rsid w:val="00803179"/>
    <w:rsid w:val="0080322C"/>
    <w:rsid w:val="0080385D"/>
    <w:rsid w:val="00803A37"/>
    <w:rsid w:val="008046E2"/>
    <w:rsid w:val="00804F1A"/>
    <w:rsid w:val="00805D53"/>
    <w:rsid w:val="008069C4"/>
    <w:rsid w:val="00806FE3"/>
    <w:rsid w:val="00807396"/>
    <w:rsid w:val="00810843"/>
    <w:rsid w:val="00810F76"/>
    <w:rsid w:val="00810FC4"/>
    <w:rsid w:val="00811044"/>
    <w:rsid w:val="00811255"/>
    <w:rsid w:val="00811937"/>
    <w:rsid w:val="00811ADB"/>
    <w:rsid w:val="00811DB1"/>
    <w:rsid w:val="0081247B"/>
    <w:rsid w:val="00812781"/>
    <w:rsid w:val="0081287B"/>
    <w:rsid w:val="00812B71"/>
    <w:rsid w:val="0081535C"/>
    <w:rsid w:val="00815720"/>
    <w:rsid w:val="00815862"/>
    <w:rsid w:val="00815C7E"/>
    <w:rsid w:val="008164F2"/>
    <w:rsid w:val="0081768F"/>
    <w:rsid w:val="00817B53"/>
    <w:rsid w:val="00817DB7"/>
    <w:rsid w:val="00817F78"/>
    <w:rsid w:val="00821039"/>
    <w:rsid w:val="00821B29"/>
    <w:rsid w:val="0082227C"/>
    <w:rsid w:val="008225EE"/>
    <w:rsid w:val="00823EBA"/>
    <w:rsid w:val="00824308"/>
    <w:rsid w:val="0082579C"/>
    <w:rsid w:val="00825D11"/>
    <w:rsid w:val="00825F57"/>
    <w:rsid w:val="00826700"/>
    <w:rsid w:val="008267B4"/>
    <w:rsid w:val="00826B7F"/>
    <w:rsid w:val="008304A1"/>
    <w:rsid w:val="00830C71"/>
    <w:rsid w:val="00831B21"/>
    <w:rsid w:val="00833B6D"/>
    <w:rsid w:val="00833F36"/>
    <w:rsid w:val="0083484A"/>
    <w:rsid w:val="008351C4"/>
    <w:rsid w:val="0083589C"/>
    <w:rsid w:val="00835DB0"/>
    <w:rsid w:val="0083775F"/>
    <w:rsid w:val="00840D2A"/>
    <w:rsid w:val="00840DE4"/>
    <w:rsid w:val="008421B6"/>
    <w:rsid w:val="00842838"/>
    <w:rsid w:val="00842886"/>
    <w:rsid w:val="00843474"/>
    <w:rsid w:val="00844137"/>
    <w:rsid w:val="0084484F"/>
    <w:rsid w:val="00844973"/>
    <w:rsid w:val="00845EF9"/>
    <w:rsid w:val="00846BD3"/>
    <w:rsid w:val="00846FDE"/>
    <w:rsid w:val="00847A15"/>
    <w:rsid w:val="008518D1"/>
    <w:rsid w:val="00851B4E"/>
    <w:rsid w:val="00852A5C"/>
    <w:rsid w:val="00853187"/>
    <w:rsid w:val="00853439"/>
    <w:rsid w:val="00853452"/>
    <w:rsid w:val="008534BA"/>
    <w:rsid w:val="00854004"/>
    <w:rsid w:val="008541A0"/>
    <w:rsid w:val="00855B99"/>
    <w:rsid w:val="0086006C"/>
    <w:rsid w:val="0086040F"/>
    <w:rsid w:val="00860A64"/>
    <w:rsid w:val="00862B37"/>
    <w:rsid w:val="00862F63"/>
    <w:rsid w:val="00863410"/>
    <w:rsid w:val="00864D30"/>
    <w:rsid w:val="0086654C"/>
    <w:rsid w:val="00867996"/>
    <w:rsid w:val="00867BD1"/>
    <w:rsid w:val="0087003D"/>
    <w:rsid w:val="00870CA6"/>
    <w:rsid w:val="00870D08"/>
    <w:rsid w:val="00871600"/>
    <w:rsid w:val="0087232A"/>
    <w:rsid w:val="008745E1"/>
    <w:rsid w:val="00874CC7"/>
    <w:rsid w:val="00874FF2"/>
    <w:rsid w:val="0087537E"/>
    <w:rsid w:val="008764AB"/>
    <w:rsid w:val="00876AD9"/>
    <w:rsid w:val="00876F73"/>
    <w:rsid w:val="00877A6D"/>
    <w:rsid w:val="008800E0"/>
    <w:rsid w:val="008802DF"/>
    <w:rsid w:val="00880B28"/>
    <w:rsid w:val="0088108B"/>
    <w:rsid w:val="00881BFD"/>
    <w:rsid w:val="008824D0"/>
    <w:rsid w:val="008825AD"/>
    <w:rsid w:val="00883FAA"/>
    <w:rsid w:val="00884186"/>
    <w:rsid w:val="00884FEE"/>
    <w:rsid w:val="00885CE7"/>
    <w:rsid w:val="00885F95"/>
    <w:rsid w:val="008861D5"/>
    <w:rsid w:val="008874FD"/>
    <w:rsid w:val="00890982"/>
    <w:rsid w:val="008924F6"/>
    <w:rsid w:val="0089367C"/>
    <w:rsid w:val="00893AE9"/>
    <w:rsid w:val="00894071"/>
    <w:rsid w:val="00894286"/>
    <w:rsid w:val="008944AF"/>
    <w:rsid w:val="00894694"/>
    <w:rsid w:val="00894C2B"/>
    <w:rsid w:val="00894D2F"/>
    <w:rsid w:val="00894DB9"/>
    <w:rsid w:val="00895BEB"/>
    <w:rsid w:val="00895DED"/>
    <w:rsid w:val="00896A57"/>
    <w:rsid w:val="008971D3"/>
    <w:rsid w:val="0089741D"/>
    <w:rsid w:val="00897616"/>
    <w:rsid w:val="008A0169"/>
    <w:rsid w:val="008A15BD"/>
    <w:rsid w:val="008A18EB"/>
    <w:rsid w:val="008A1940"/>
    <w:rsid w:val="008A2992"/>
    <w:rsid w:val="008A2F06"/>
    <w:rsid w:val="008A32A5"/>
    <w:rsid w:val="008A3645"/>
    <w:rsid w:val="008A3849"/>
    <w:rsid w:val="008A3C37"/>
    <w:rsid w:val="008A3DEF"/>
    <w:rsid w:val="008A54FC"/>
    <w:rsid w:val="008A5B91"/>
    <w:rsid w:val="008A6EA9"/>
    <w:rsid w:val="008A7CE7"/>
    <w:rsid w:val="008B0565"/>
    <w:rsid w:val="008B086E"/>
    <w:rsid w:val="008B2860"/>
    <w:rsid w:val="008B3E92"/>
    <w:rsid w:val="008B424D"/>
    <w:rsid w:val="008B42AD"/>
    <w:rsid w:val="008B4570"/>
    <w:rsid w:val="008B4B5D"/>
    <w:rsid w:val="008B6E3E"/>
    <w:rsid w:val="008B7635"/>
    <w:rsid w:val="008C021E"/>
    <w:rsid w:val="008C0E98"/>
    <w:rsid w:val="008C18B8"/>
    <w:rsid w:val="008C2CCA"/>
    <w:rsid w:val="008C2E52"/>
    <w:rsid w:val="008C391D"/>
    <w:rsid w:val="008C3FC8"/>
    <w:rsid w:val="008C4689"/>
    <w:rsid w:val="008C46BB"/>
    <w:rsid w:val="008C5F17"/>
    <w:rsid w:val="008C5F3F"/>
    <w:rsid w:val="008C6203"/>
    <w:rsid w:val="008C620A"/>
    <w:rsid w:val="008C68E3"/>
    <w:rsid w:val="008C733B"/>
    <w:rsid w:val="008C75B5"/>
    <w:rsid w:val="008D0CE2"/>
    <w:rsid w:val="008D167B"/>
    <w:rsid w:val="008D18E4"/>
    <w:rsid w:val="008D19B9"/>
    <w:rsid w:val="008D301C"/>
    <w:rsid w:val="008D305D"/>
    <w:rsid w:val="008D3315"/>
    <w:rsid w:val="008D3885"/>
    <w:rsid w:val="008D3896"/>
    <w:rsid w:val="008D391D"/>
    <w:rsid w:val="008D414A"/>
    <w:rsid w:val="008D41B1"/>
    <w:rsid w:val="008D48D0"/>
    <w:rsid w:val="008D4928"/>
    <w:rsid w:val="008D7C7F"/>
    <w:rsid w:val="008E233D"/>
    <w:rsid w:val="008E2A87"/>
    <w:rsid w:val="008E394A"/>
    <w:rsid w:val="008E4436"/>
    <w:rsid w:val="008E56E1"/>
    <w:rsid w:val="008E5AAC"/>
    <w:rsid w:val="008E5B1E"/>
    <w:rsid w:val="008E66A7"/>
    <w:rsid w:val="008E6925"/>
    <w:rsid w:val="008E6C85"/>
    <w:rsid w:val="008F05EE"/>
    <w:rsid w:val="008F2086"/>
    <w:rsid w:val="008F2497"/>
    <w:rsid w:val="008F3482"/>
    <w:rsid w:val="008F389D"/>
    <w:rsid w:val="008F3F1E"/>
    <w:rsid w:val="008F446B"/>
    <w:rsid w:val="008F480C"/>
    <w:rsid w:val="008F4BDE"/>
    <w:rsid w:val="008F5223"/>
    <w:rsid w:val="008F5C07"/>
    <w:rsid w:val="008F5E80"/>
    <w:rsid w:val="008F7680"/>
    <w:rsid w:val="00900967"/>
    <w:rsid w:val="00901532"/>
    <w:rsid w:val="009016B6"/>
    <w:rsid w:val="0090247E"/>
    <w:rsid w:val="00902C7E"/>
    <w:rsid w:val="00902D3F"/>
    <w:rsid w:val="0090355F"/>
    <w:rsid w:val="009049AF"/>
    <w:rsid w:val="00906A40"/>
    <w:rsid w:val="00906E61"/>
    <w:rsid w:val="0090735B"/>
    <w:rsid w:val="009077D5"/>
    <w:rsid w:val="00910C48"/>
    <w:rsid w:val="009115EB"/>
    <w:rsid w:val="00911B74"/>
    <w:rsid w:val="00911BFF"/>
    <w:rsid w:val="00911E39"/>
    <w:rsid w:val="00913226"/>
    <w:rsid w:val="009136B5"/>
    <w:rsid w:val="00913DE8"/>
    <w:rsid w:val="00915569"/>
    <w:rsid w:val="00915570"/>
    <w:rsid w:val="00916963"/>
    <w:rsid w:val="00916E45"/>
    <w:rsid w:val="00917C6F"/>
    <w:rsid w:val="00920E80"/>
    <w:rsid w:val="00922044"/>
    <w:rsid w:val="00923A25"/>
    <w:rsid w:val="00924CB5"/>
    <w:rsid w:val="00926512"/>
    <w:rsid w:val="00926CDE"/>
    <w:rsid w:val="0092764F"/>
    <w:rsid w:val="0092781C"/>
    <w:rsid w:val="00927A40"/>
    <w:rsid w:val="00930D52"/>
    <w:rsid w:val="009315E4"/>
    <w:rsid w:val="00931702"/>
    <w:rsid w:val="009323BF"/>
    <w:rsid w:val="00933072"/>
    <w:rsid w:val="00933E99"/>
    <w:rsid w:val="00934AFA"/>
    <w:rsid w:val="00934B8F"/>
    <w:rsid w:val="00934EDF"/>
    <w:rsid w:val="0093538B"/>
    <w:rsid w:val="00935914"/>
    <w:rsid w:val="009362E7"/>
    <w:rsid w:val="00936853"/>
    <w:rsid w:val="009376FB"/>
    <w:rsid w:val="00940C6B"/>
    <w:rsid w:val="0094118C"/>
    <w:rsid w:val="009415A8"/>
    <w:rsid w:val="0094253D"/>
    <w:rsid w:val="009425A4"/>
    <w:rsid w:val="00942C67"/>
    <w:rsid w:val="009437B7"/>
    <w:rsid w:val="00943BF0"/>
    <w:rsid w:val="00943E7B"/>
    <w:rsid w:val="0094430B"/>
    <w:rsid w:val="00945AFC"/>
    <w:rsid w:val="009461C3"/>
    <w:rsid w:val="009464D7"/>
    <w:rsid w:val="0094696E"/>
    <w:rsid w:val="00953A4E"/>
    <w:rsid w:val="00955854"/>
    <w:rsid w:val="00956410"/>
    <w:rsid w:val="00956FE3"/>
    <w:rsid w:val="00957B89"/>
    <w:rsid w:val="00957EF3"/>
    <w:rsid w:val="0096012D"/>
    <w:rsid w:val="00960239"/>
    <w:rsid w:val="009626C6"/>
    <w:rsid w:val="00962A9C"/>
    <w:rsid w:val="00962B2E"/>
    <w:rsid w:val="00962B44"/>
    <w:rsid w:val="00962BF6"/>
    <w:rsid w:val="009630B6"/>
    <w:rsid w:val="009644F1"/>
    <w:rsid w:val="00965373"/>
    <w:rsid w:val="009668A9"/>
    <w:rsid w:val="00966C89"/>
    <w:rsid w:val="00971322"/>
    <w:rsid w:val="00971796"/>
    <w:rsid w:val="00974D69"/>
    <w:rsid w:val="009752F7"/>
    <w:rsid w:val="00975D5A"/>
    <w:rsid w:val="00977F41"/>
    <w:rsid w:val="009808DD"/>
    <w:rsid w:val="009809A5"/>
    <w:rsid w:val="00980D13"/>
    <w:rsid w:val="009821D1"/>
    <w:rsid w:val="009821FD"/>
    <w:rsid w:val="0098261E"/>
    <w:rsid w:val="00982C33"/>
    <w:rsid w:val="00983026"/>
    <w:rsid w:val="00983231"/>
    <w:rsid w:val="0098432B"/>
    <w:rsid w:val="0098456D"/>
    <w:rsid w:val="00984703"/>
    <w:rsid w:val="0098479F"/>
    <w:rsid w:val="009854DC"/>
    <w:rsid w:val="00985A90"/>
    <w:rsid w:val="00986C55"/>
    <w:rsid w:val="00991B45"/>
    <w:rsid w:val="00991C65"/>
    <w:rsid w:val="00992118"/>
    <w:rsid w:val="0099267E"/>
    <w:rsid w:val="0099370B"/>
    <w:rsid w:val="0099372A"/>
    <w:rsid w:val="00993E78"/>
    <w:rsid w:val="00994950"/>
    <w:rsid w:val="00994A22"/>
    <w:rsid w:val="00994ADB"/>
    <w:rsid w:val="00994C26"/>
    <w:rsid w:val="0099561F"/>
    <w:rsid w:val="00995BFE"/>
    <w:rsid w:val="00995DCD"/>
    <w:rsid w:val="00996142"/>
    <w:rsid w:val="0099667A"/>
    <w:rsid w:val="009968F6"/>
    <w:rsid w:val="0099740E"/>
    <w:rsid w:val="00997E66"/>
    <w:rsid w:val="009A15F8"/>
    <w:rsid w:val="009A22C7"/>
    <w:rsid w:val="009A310A"/>
    <w:rsid w:val="009A33D8"/>
    <w:rsid w:val="009A3B74"/>
    <w:rsid w:val="009A4940"/>
    <w:rsid w:val="009A49A0"/>
    <w:rsid w:val="009A79C2"/>
    <w:rsid w:val="009B0874"/>
    <w:rsid w:val="009B2C2B"/>
    <w:rsid w:val="009B3092"/>
    <w:rsid w:val="009B3AB3"/>
    <w:rsid w:val="009B3D02"/>
    <w:rsid w:val="009B4BB1"/>
    <w:rsid w:val="009B7205"/>
    <w:rsid w:val="009B7546"/>
    <w:rsid w:val="009B7F3D"/>
    <w:rsid w:val="009C05DD"/>
    <w:rsid w:val="009C078B"/>
    <w:rsid w:val="009C176C"/>
    <w:rsid w:val="009C1932"/>
    <w:rsid w:val="009C1D65"/>
    <w:rsid w:val="009C1FAA"/>
    <w:rsid w:val="009C260F"/>
    <w:rsid w:val="009C2D22"/>
    <w:rsid w:val="009C37C3"/>
    <w:rsid w:val="009C3D49"/>
    <w:rsid w:val="009C4DAA"/>
    <w:rsid w:val="009C5A8C"/>
    <w:rsid w:val="009C62D1"/>
    <w:rsid w:val="009C6579"/>
    <w:rsid w:val="009C6746"/>
    <w:rsid w:val="009C6C85"/>
    <w:rsid w:val="009C7690"/>
    <w:rsid w:val="009C7C2C"/>
    <w:rsid w:val="009D0E0F"/>
    <w:rsid w:val="009D16DD"/>
    <w:rsid w:val="009D20A9"/>
    <w:rsid w:val="009D2468"/>
    <w:rsid w:val="009D2B33"/>
    <w:rsid w:val="009D2C22"/>
    <w:rsid w:val="009D47F5"/>
    <w:rsid w:val="009D5640"/>
    <w:rsid w:val="009D7E8E"/>
    <w:rsid w:val="009E05AF"/>
    <w:rsid w:val="009E2792"/>
    <w:rsid w:val="009E282A"/>
    <w:rsid w:val="009E28BA"/>
    <w:rsid w:val="009E3BD6"/>
    <w:rsid w:val="009E414D"/>
    <w:rsid w:val="009E438F"/>
    <w:rsid w:val="009E440E"/>
    <w:rsid w:val="009E5A31"/>
    <w:rsid w:val="009E73F5"/>
    <w:rsid w:val="009F09C7"/>
    <w:rsid w:val="009F0D8E"/>
    <w:rsid w:val="009F1B25"/>
    <w:rsid w:val="009F437C"/>
    <w:rsid w:val="009F4EE1"/>
    <w:rsid w:val="009F4F73"/>
    <w:rsid w:val="009F5335"/>
    <w:rsid w:val="009F5ED5"/>
    <w:rsid w:val="009F6946"/>
    <w:rsid w:val="009F6F08"/>
    <w:rsid w:val="009F7CDE"/>
    <w:rsid w:val="00A00AAD"/>
    <w:rsid w:val="00A04563"/>
    <w:rsid w:val="00A049E6"/>
    <w:rsid w:val="00A057B6"/>
    <w:rsid w:val="00A063E4"/>
    <w:rsid w:val="00A0700D"/>
    <w:rsid w:val="00A07B23"/>
    <w:rsid w:val="00A11305"/>
    <w:rsid w:val="00A123CE"/>
    <w:rsid w:val="00A12E85"/>
    <w:rsid w:val="00A130AE"/>
    <w:rsid w:val="00A146B3"/>
    <w:rsid w:val="00A14C5D"/>
    <w:rsid w:val="00A14FF3"/>
    <w:rsid w:val="00A1511A"/>
    <w:rsid w:val="00A15304"/>
    <w:rsid w:val="00A15E77"/>
    <w:rsid w:val="00A1606A"/>
    <w:rsid w:val="00A16292"/>
    <w:rsid w:val="00A16C5C"/>
    <w:rsid w:val="00A204BB"/>
    <w:rsid w:val="00A20D7A"/>
    <w:rsid w:val="00A211C2"/>
    <w:rsid w:val="00A2407C"/>
    <w:rsid w:val="00A24BDB"/>
    <w:rsid w:val="00A25CDF"/>
    <w:rsid w:val="00A25DDD"/>
    <w:rsid w:val="00A25F04"/>
    <w:rsid w:val="00A263D4"/>
    <w:rsid w:val="00A30408"/>
    <w:rsid w:val="00A30536"/>
    <w:rsid w:val="00A30D07"/>
    <w:rsid w:val="00A32B23"/>
    <w:rsid w:val="00A32BC9"/>
    <w:rsid w:val="00A32D0D"/>
    <w:rsid w:val="00A33506"/>
    <w:rsid w:val="00A34CB1"/>
    <w:rsid w:val="00A34D7E"/>
    <w:rsid w:val="00A3552F"/>
    <w:rsid w:val="00A35934"/>
    <w:rsid w:val="00A3623A"/>
    <w:rsid w:val="00A372D9"/>
    <w:rsid w:val="00A37464"/>
    <w:rsid w:val="00A378F3"/>
    <w:rsid w:val="00A4037F"/>
    <w:rsid w:val="00A40CEB"/>
    <w:rsid w:val="00A4121F"/>
    <w:rsid w:val="00A416FA"/>
    <w:rsid w:val="00A41919"/>
    <w:rsid w:val="00A426C3"/>
    <w:rsid w:val="00A42BEB"/>
    <w:rsid w:val="00A44039"/>
    <w:rsid w:val="00A463FA"/>
    <w:rsid w:val="00A46826"/>
    <w:rsid w:val="00A4686D"/>
    <w:rsid w:val="00A47063"/>
    <w:rsid w:val="00A47DB9"/>
    <w:rsid w:val="00A47E19"/>
    <w:rsid w:val="00A51609"/>
    <w:rsid w:val="00A5174D"/>
    <w:rsid w:val="00A517EF"/>
    <w:rsid w:val="00A51CF4"/>
    <w:rsid w:val="00A51DD4"/>
    <w:rsid w:val="00A51FBA"/>
    <w:rsid w:val="00A5245B"/>
    <w:rsid w:val="00A52AB6"/>
    <w:rsid w:val="00A531FC"/>
    <w:rsid w:val="00A54640"/>
    <w:rsid w:val="00A5489D"/>
    <w:rsid w:val="00A555D4"/>
    <w:rsid w:val="00A55654"/>
    <w:rsid w:val="00A55ABE"/>
    <w:rsid w:val="00A56AFD"/>
    <w:rsid w:val="00A5744B"/>
    <w:rsid w:val="00A5752F"/>
    <w:rsid w:val="00A60692"/>
    <w:rsid w:val="00A60CE6"/>
    <w:rsid w:val="00A610F5"/>
    <w:rsid w:val="00A61180"/>
    <w:rsid w:val="00A62B11"/>
    <w:rsid w:val="00A63421"/>
    <w:rsid w:val="00A6363C"/>
    <w:rsid w:val="00A637C3"/>
    <w:rsid w:val="00A63F4B"/>
    <w:rsid w:val="00A64B02"/>
    <w:rsid w:val="00A64C85"/>
    <w:rsid w:val="00A66492"/>
    <w:rsid w:val="00A6736F"/>
    <w:rsid w:val="00A674A9"/>
    <w:rsid w:val="00A67AC8"/>
    <w:rsid w:val="00A702B2"/>
    <w:rsid w:val="00A712AB"/>
    <w:rsid w:val="00A72070"/>
    <w:rsid w:val="00A732AC"/>
    <w:rsid w:val="00A755BC"/>
    <w:rsid w:val="00A75BFC"/>
    <w:rsid w:val="00A7634D"/>
    <w:rsid w:val="00A7642F"/>
    <w:rsid w:val="00A76CC5"/>
    <w:rsid w:val="00A77365"/>
    <w:rsid w:val="00A77E38"/>
    <w:rsid w:val="00A8397B"/>
    <w:rsid w:val="00A83AF4"/>
    <w:rsid w:val="00A83C22"/>
    <w:rsid w:val="00A84E3B"/>
    <w:rsid w:val="00A8688A"/>
    <w:rsid w:val="00A8721C"/>
    <w:rsid w:val="00A87C98"/>
    <w:rsid w:val="00A90F2E"/>
    <w:rsid w:val="00A91832"/>
    <w:rsid w:val="00A964A2"/>
    <w:rsid w:val="00A965B1"/>
    <w:rsid w:val="00AA0B3B"/>
    <w:rsid w:val="00AA10A0"/>
    <w:rsid w:val="00AA156B"/>
    <w:rsid w:val="00AA1A10"/>
    <w:rsid w:val="00AA20FA"/>
    <w:rsid w:val="00AA2618"/>
    <w:rsid w:val="00AA2B8B"/>
    <w:rsid w:val="00AA34DE"/>
    <w:rsid w:val="00AA498D"/>
    <w:rsid w:val="00AA49F7"/>
    <w:rsid w:val="00AA4A2C"/>
    <w:rsid w:val="00AA5436"/>
    <w:rsid w:val="00AA6A8A"/>
    <w:rsid w:val="00AA6E6F"/>
    <w:rsid w:val="00AA6E90"/>
    <w:rsid w:val="00AA792E"/>
    <w:rsid w:val="00AA7BF1"/>
    <w:rsid w:val="00AB15E2"/>
    <w:rsid w:val="00AB17CC"/>
    <w:rsid w:val="00AB1D03"/>
    <w:rsid w:val="00AB255A"/>
    <w:rsid w:val="00AB27EA"/>
    <w:rsid w:val="00AB2EAD"/>
    <w:rsid w:val="00AB36F5"/>
    <w:rsid w:val="00AB4CC4"/>
    <w:rsid w:val="00AB5C9D"/>
    <w:rsid w:val="00AB6F98"/>
    <w:rsid w:val="00AB72CF"/>
    <w:rsid w:val="00AB7DAB"/>
    <w:rsid w:val="00AB7F66"/>
    <w:rsid w:val="00AC029A"/>
    <w:rsid w:val="00AC04C1"/>
    <w:rsid w:val="00AC08A4"/>
    <w:rsid w:val="00AC12E3"/>
    <w:rsid w:val="00AC1540"/>
    <w:rsid w:val="00AC2775"/>
    <w:rsid w:val="00AC2957"/>
    <w:rsid w:val="00AC3187"/>
    <w:rsid w:val="00AC3465"/>
    <w:rsid w:val="00AC4F60"/>
    <w:rsid w:val="00AC5045"/>
    <w:rsid w:val="00AC5617"/>
    <w:rsid w:val="00AC5E13"/>
    <w:rsid w:val="00AC6090"/>
    <w:rsid w:val="00AC645A"/>
    <w:rsid w:val="00AC6703"/>
    <w:rsid w:val="00AD1B66"/>
    <w:rsid w:val="00AD2957"/>
    <w:rsid w:val="00AD2DC6"/>
    <w:rsid w:val="00AD3E9E"/>
    <w:rsid w:val="00AD464E"/>
    <w:rsid w:val="00AD47E4"/>
    <w:rsid w:val="00AD4964"/>
    <w:rsid w:val="00AD555E"/>
    <w:rsid w:val="00AD6276"/>
    <w:rsid w:val="00AD6B2D"/>
    <w:rsid w:val="00AE0623"/>
    <w:rsid w:val="00AE2135"/>
    <w:rsid w:val="00AE2F5A"/>
    <w:rsid w:val="00AE419F"/>
    <w:rsid w:val="00AE52DA"/>
    <w:rsid w:val="00AE5E66"/>
    <w:rsid w:val="00AE6129"/>
    <w:rsid w:val="00AE74ED"/>
    <w:rsid w:val="00AE7607"/>
    <w:rsid w:val="00AF05F5"/>
    <w:rsid w:val="00AF09B3"/>
    <w:rsid w:val="00AF1A4B"/>
    <w:rsid w:val="00AF28D6"/>
    <w:rsid w:val="00AF28DE"/>
    <w:rsid w:val="00AF5656"/>
    <w:rsid w:val="00AF663F"/>
    <w:rsid w:val="00AF7179"/>
    <w:rsid w:val="00AF7303"/>
    <w:rsid w:val="00B00352"/>
    <w:rsid w:val="00B009EF"/>
    <w:rsid w:val="00B011BF"/>
    <w:rsid w:val="00B012C4"/>
    <w:rsid w:val="00B015CC"/>
    <w:rsid w:val="00B0182A"/>
    <w:rsid w:val="00B01F13"/>
    <w:rsid w:val="00B02838"/>
    <w:rsid w:val="00B02B10"/>
    <w:rsid w:val="00B02B26"/>
    <w:rsid w:val="00B03598"/>
    <w:rsid w:val="00B04281"/>
    <w:rsid w:val="00B05813"/>
    <w:rsid w:val="00B0596E"/>
    <w:rsid w:val="00B05F62"/>
    <w:rsid w:val="00B0611B"/>
    <w:rsid w:val="00B064C6"/>
    <w:rsid w:val="00B073B0"/>
    <w:rsid w:val="00B07AF9"/>
    <w:rsid w:val="00B07AFF"/>
    <w:rsid w:val="00B1004A"/>
    <w:rsid w:val="00B1014C"/>
    <w:rsid w:val="00B10CB0"/>
    <w:rsid w:val="00B10DFD"/>
    <w:rsid w:val="00B11398"/>
    <w:rsid w:val="00B12B69"/>
    <w:rsid w:val="00B130C8"/>
    <w:rsid w:val="00B137B1"/>
    <w:rsid w:val="00B139DC"/>
    <w:rsid w:val="00B173B1"/>
    <w:rsid w:val="00B17BCC"/>
    <w:rsid w:val="00B21505"/>
    <w:rsid w:val="00B23072"/>
    <w:rsid w:val="00B248CE"/>
    <w:rsid w:val="00B25BFF"/>
    <w:rsid w:val="00B25CE6"/>
    <w:rsid w:val="00B25DA7"/>
    <w:rsid w:val="00B266D2"/>
    <w:rsid w:val="00B27238"/>
    <w:rsid w:val="00B279D0"/>
    <w:rsid w:val="00B303E6"/>
    <w:rsid w:val="00B32BBC"/>
    <w:rsid w:val="00B33827"/>
    <w:rsid w:val="00B3593F"/>
    <w:rsid w:val="00B35BEB"/>
    <w:rsid w:val="00B36335"/>
    <w:rsid w:val="00B3728D"/>
    <w:rsid w:val="00B377F1"/>
    <w:rsid w:val="00B423A7"/>
    <w:rsid w:val="00B42549"/>
    <w:rsid w:val="00B43625"/>
    <w:rsid w:val="00B43AE7"/>
    <w:rsid w:val="00B43D2B"/>
    <w:rsid w:val="00B44330"/>
    <w:rsid w:val="00B44724"/>
    <w:rsid w:val="00B44861"/>
    <w:rsid w:val="00B4486F"/>
    <w:rsid w:val="00B45119"/>
    <w:rsid w:val="00B45B50"/>
    <w:rsid w:val="00B45B72"/>
    <w:rsid w:val="00B45BE7"/>
    <w:rsid w:val="00B47110"/>
    <w:rsid w:val="00B47A39"/>
    <w:rsid w:val="00B51559"/>
    <w:rsid w:val="00B520D5"/>
    <w:rsid w:val="00B52904"/>
    <w:rsid w:val="00B52957"/>
    <w:rsid w:val="00B52F7E"/>
    <w:rsid w:val="00B543EC"/>
    <w:rsid w:val="00B54AF3"/>
    <w:rsid w:val="00B54BD5"/>
    <w:rsid w:val="00B54C03"/>
    <w:rsid w:val="00B54C3C"/>
    <w:rsid w:val="00B54C43"/>
    <w:rsid w:val="00B54F35"/>
    <w:rsid w:val="00B5514A"/>
    <w:rsid w:val="00B56030"/>
    <w:rsid w:val="00B56B7F"/>
    <w:rsid w:val="00B57574"/>
    <w:rsid w:val="00B57896"/>
    <w:rsid w:val="00B607DD"/>
    <w:rsid w:val="00B60E32"/>
    <w:rsid w:val="00B61F08"/>
    <w:rsid w:val="00B625CF"/>
    <w:rsid w:val="00B62816"/>
    <w:rsid w:val="00B62CA4"/>
    <w:rsid w:val="00B62D6A"/>
    <w:rsid w:val="00B636B7"/>
    <w:rsid w:val="00B64D8A"/>
    <w:rsid w:val="00B64E5D"/>
    <w:rsid w:val="00B65DED"/>
    <w:rsid w:val="00B662C3"/>
    <w:rsid w:val="00B668C3"/>
    <w:rsid w:val="00B67506"/>
    <w:rsid w:val="00B70061"/>
    <w:rsid w:val="00B70420"/>
    <w:rsid w:val="00B716C7"/>
    <w:rsid w:val="00B72EB5"/>
    <w:rsid w:val="00B731BE"/>
    <w:rsid w:val="00B732A4"/>
    <w:rsid w:val="00B73DF6"/>
    <w:rsid w:val="00B741C1"/>
    <w:rsid w:val="00B751D2"/>
    <w:rsid w:val="00B75629"/>
    <w:rsid w:val="00B765E9"/>
    <w:rsid w:val="00B77937"/>
    <w:rsid w:val="00B77FEA"/>
    <w:rsid w:val="00B8382E"/>
    <w:rsid w:val="00B8383B"/>
    <w:rsid w:val="00B86B06"/>
    <w:rsid w:val="00B8729F"/>
    <w:rsid w:val="00B9003C"/>
    <w:rsid w:val="00B90F1E"/>
    <w:rsid w:val="00B9218B"/>
    <w:rsid w:val="00B9248F"/>
    <w:rsid w:val="00B92D07"/>
    <w:rsid w:val="00B94079"/>
    <w:rsid w:val="00B9459D"/>
    <w:rsid w:val="00B95D1D"/>
    <w:rsid w:val="00B967F0"/>
    <w:rsid w:val="00B96D7E"/>
    <w:rsid w:val="00B97A09"/>
    <w:rsid w:val="00B97CEB"/>
    <w:rsid w:val="00BA1DFB"/>
    <w:rsid w:val="00BA1F6F"/>
    <w:rsid w:val="00BA26B6"/>
    <w:rsid w:val="00BA26E7"/>
    <w:rsid w:val="00BA316C"/>
    <w:rsid w:val="00BA3A51"/>
    <w:rsid w:val="00BA3EC7"/>
    <w:rsid w:val="00BA4216"/>
    <w:rsid w:val="00BA49EA"/>
    <w:rsid w:val="00BA4EEB"/>
    <w:rsid w:val="00BA5323"/>
    <w:rsid w:val="00BA53A8"/>
    <w:rsid w:val="00BA5882"/>
    <w:rsid w:val="00BA66C6"/>
    <w:rsid w:val="00BA71E8"/>
    <w:rsid w:val="00BA725A"/>
    <w:rsid w:val="00BB0786"/>
    <w:rsid w:val="00BB1019"/>
    <w:rsid w:val="00BB27DE"/>
    <w:rsid w:val="00BB34B0"/>
    <w:rsid w:val="00BB406F"/>
    <w:rsid w:val="00BB4E75"/>
    <w:rsid w:val="00BB5603"/>
    <w:rsid w:val="00BB57F0"/>
    <w:rsid w:val="00BB5B78"/>
    <w:rsid w:val="00BB66B5"/>
    <w:rsid w:val="00BB6775"/>
    <w:rsid w:val="00BB68A9"/>
    <w:rsid w:val="00BB7586"/>
    <w:rsid w:val="00BB7F7E"/>
    <w:rsid w:val="00BC0295"/>
    <w:rsid w:val="00BC0AF3"/>
    <w:rsid w:val="00BC17DC"/>
    <w:rsid w:val="00BC2251"/>
    <w:rsid w:val="00BC2688"/>
    <w:rsid w:val="00BC3929"/>
    <w:rsid w:val="00BC3AE6"/>
    <w:rsid w:val="00BC4F4B"/>
    <w:rsid w:val="00BC58AC"/>
    <w:rsid w:val="00BC5959"/>
    <w:rsid w:val="00BC6061"/>
    <w:rsid w:val="00BC608A"/>
    <w:rsid w:val="00BC7072"/>
    <w:rsid w:val="00BC7120"/>
    <w:rsid w:val="00BC726F"/>
    <w:rsid w:val="00BC73A7"/>
    <w:rsid w:val="00BC7B02"/>
    <w:rsid w:val="00BD247C"/>
    <w:rsid w:val="00BD2BCE"/>
    <w:rsid w:val="00BD2DA0"/>
    <w:rsid w:val="00BD322B"/>
    <w:rsid w:val="00BD36C0"/>
    <w:rsid w:val="00BD4733"/>
    <w:rsid w:val="00BD4C9F"/>
    <w:rsid w:val="00BD51DF"/>
    <w:rsid w:val="00BD79CE"/>
    <w:rsid w:val="00BD7E19"/>
    <w:rsid w:val="00BE0B67"/>
    <w:rsid w:val="00BE11A4"/>
    <w:rsid w:val="00BE15D8"/>
    <w:rsid w:val="00BE16D7"/>
    <w:rsid w:val="00BE30B3"/>
    <w:rsid w:val="00BE37EE"/>
    <w:rsid w:val="00BE3A3E"/>
    <w:rsid w:val="00BE44F6"/>
    <w:rsid w:val="00BE45F0"/>
    <w:rsid w:val="00BE4F69"/>
    <w:rsid w:val="00BE5C13"/>
    <w:rsid w:val="00BE6DD5"/>
    <w:rsid w:val="00BE7725"/>
    <w:rsid w:val="00BE7765"/>
    <w:rsid w:val="00BE7ED4"/>
    <w:rsid w:val="00BF05B3"/>
    <w:rsid w:val="00BF0771"/>
    <w:rsid w:val="00BF0F8F"/>
    <w:rsid w:val="00BF135F"/>
    <w:rsid w:val="00BF2826"/>
    <w:rsid w:val="00BF2AFE"/>
    <w:rsid w:val="00BF3B3D"/>
    <w:rsid w:val="00BF3CAA"/>
    <w:rsid w:val="00BF3F4B"/>
    <w:rsid w:val="00BF4100"/>
    <w:rsid w:val="00BF4D6A"/>
    <w:rsid w:val="00BF55DB"/>
    <w:rsid w:val="00BF5724"/>
    <w:rsid w:val="00BF5EB9"/>
    <w:rsid w:val="00BF623D"/>
    <w:rsid w:val="00BF62BF"/>
    <w:rsid w:val="00BF68E6"/>
    <w:rsid w:val="00C00825"/>
    <w:rsid w:val="00C01E42"/>
    <w:rsid w:val="00C0214B"/>
    <w:rsid w:val="00C021E5"/>
    <w:rsid w:val="00C0289E"/>
    <w:rsid w:val="00C0338F"/>
    <w:rsid w:val="00C035E3"/>
    <w:rsid w:val="00C038D2"/>
    <w:rsid w:val="00C03FDA"/>
    <w:rsid w:val="00C04343"/>
    <w:rsid w:val="00C0518B"/>
    <w:rsid w:val="00C07B03"/>
    <w:rsid w:val="00C11FA6"/>
    <w:rsid w:val="00C13D25"/>
    <w:rsid w:val="00C13E47"/>
    <w:rsid w:val="00C143C3"/>
    <w:rsid w:val="00C15621"/>
    <w:rsid w:val="00C166B8"/>
    <w:rsid w:val="00C17586"/>
    <w:rsid w:val="00C17DED"/>
    <w:rsid w:val="00C17F31"/>
    <w:rsid w:val="00C207F9"/>
    <w:rsid w:val="00C2117F"/>
    <w:rsid w:val="00C2187C"/>
    <w:rsid w:val="00C21B8D"/>
    <w:rsid w:val="00C222F0"/>
    <w:rsid w:val="00C228E9"/>
    <w:rsid w:val="00C22D97"/>
    <w:rsid w:val="00C2470F"/>
    <w:rsid w:val="00C25370"/>
    <w:rsid w:val="00C25C17"/>
    <w:rsid w:val="00C25FA5"/>
    <w:rsid w:val="00C262EB"/>
    <w:rsid w:val="00C268E2"/>
    <w:rsid w:val="00C26CB9"/>
    <w:rsid w:val="00C27280"/>
    <w:rsid w:val="00C277CF"/>
    <w:rsid w:val="00C3053E"/>
    <w:rsid w:val="00C30A05"/>
    <w:rsid w:val="00C31BBC"/>
    <w:rsid w:val="00C32262"/>
    <w:rsid w:val="00C33239"/>
    <w:rsid w:val="00C355B3"/>
    <w:rsid w:val="00C362F8"/>
    <w:rsid w:val="00C3634B"/>
    <w:rsid w:val="00C376C0"/>
    <w:rsid w:val="00C409AC"/>
    <w:rsid w:val="00C42B02"/>
    <w:rsid w:val="00C4343B"/>
    <w:rsid w:val="00C43916"/>
    <w:rsid w:val="00C43B1E"/>
    <w:rsid w:val="00C43FEE"/>
    <w:rsid w:val="00C444E3"/>
    <w:rsid w:val="00C44EA3"/>
    <w:rsid w:val="00C455EB"/>
    <w:rsid w:val="00C46BF0"/>
    <w:rsid w:val="00C47A4A"/>
    <w:rsid w:val="00C47D7F"/>
    <w:rsid w:val="00C51B86"/>
    <w:rsid w:val="00C52C19"/>
    <w:rsid w:val="00C52C5B"/>
    <w:rsid w:val="00C53588"/>
    <w:rsid w:val="00C541D0"/>
    <w:rsid w:val="00C5489F"/>
    <w:rsid w:val="00C552E2"/>
    <w:rsid w:val="00C55FA7"/>
    <w:rsid w:val="00C56A77"/>
    <w:rsid w:val="00C56E89"/>
    <w:rsid w:val="00C6024C"/>
    <w:rsid w:val="00C613E7"/>
    <w:rsid w:val="00C615B8"/>
    <w:rsid w:val="00C61641"/>
    <w:rsid w:val="00C6177C"/>
    <w:rsid w:val="00C6214C"/>
    <w:rsid w:val="00C62231"/>
    <w:rsid w:val="00C62CD9"/>
    <w:rsid w:val="00C62D4E"/>
    <w:rsid w:val="00C62E29"/>
    <w:rsid w:val="00C63145"/>
    <w:rsid w:val="00C631B3"/>
    <w:rsid w:val="00C63F8B"/>
    <w:rsid w:val="00C64579"/>
    <w:rsid w:val="00C647D5"/>
    <w:rsid w:val="00C64A7A"/>
    <w:rsid w:val="00C6535E"/>
    <w:rsid w:val="00C66444"/>
    <w:rsid w:val="00C66910"/>
    <w:rsid w:val="00C67273"/>
    <w:rsid w:val="00C67410"/>
    <w:rsid w:val="00C679DD"/>
    <w:rsid w:val="00C70920"/>
    <w:rsid w:val="00C70F37"/>
    <w:rsid w:val="00C71048"/>
    <w:rsid w:val="00C719FA"/>
    <w:rsid w:val="00C73265"/>
    <w:rsid w:val="00C735B4"/>
    <w:rsid w:val="00C73D1C"/>
    <w:rsid w:val="00C75DB6"/>
    <w:rsid w:val="00C76D20"/>
    <w:rsid w:val="00C7754F"/>
    <w:rsid w:val="00C80DC1"/>
    <w:rsid w:val="00C8167D"/>
    <w:rsid w:val="00C81ED0"/>
    <w:rsid w:val="00C82E5F"/>
    <w:rsid w:val="00C832D4"/>
    <w:rsid w:val="00C83920"/>
    <w:rsid w:val="00C84063"/>
    <w:rsid w:val="00C84812"/>
    <w:rsid w:val="00C84A20"/>
    <w:rsid w:val="00C86C67"/>
    <w:rsid w:val="00C86E89"/>
    <w:rsid w:val="00C873BD"/>
    <w:rsid w:val="00C87CD8"/>
    <w:rsid w:val="00C9153C"/>
    <w:rsid w:val="00C91766"/>
    <w:rsid w:val="00C919DA"/>
    <w:rsid w:val="00C91CEA"/>
    <w:rsid w:val="00C94B35"/>
    <w:rsid w:val="00C94FDE"/>
    <w:rsid w:val="00C95009"/>
    <w:rsid w:val="00C9686F"/>
    <w:rsid w:val="00C9687D"/>
    <w:rsid w:val="00C96CDD"/>
    <w:rsid w:val="00C973E8"/>
    <w:rsid w:val="00C97C65"/>
    <w:rsid w:val="00CA006C"/>
    <w:rsid w:val="00CA0667"/>
    <w:rsid w:val="00CA1F34"/>
    <w:rsid w:val="00CA1FB0"/>
    <w:rsid w:val="00CA23A9"/>
    <w:rsid w:val="00CA2959"/>
    <w:rsid w:val="00CA2CA7"/>
    <w:rsid w:val="00CA414A"/>
    <w:rsid w:val="00CA4E63"/>
    <w:rsid w:val="00CA6CAB"/>
    <w:rsid w:val="00CA7215"/>
    <w:rsid w:val="00CA7C5A"/>
    <w:rsid w:val="00CB08DD"/>
    <w:rsid w:val="00CB156E"/>
    <w:rsid w:val="00CB18F5"/>
    <w:rsid w:val="00CB1A8B"/>
    <w:rsid w:val="00CB20D2"/>
    <w:rsid w:val="00CB21C4"/>
    <w:rsid w:val="00CB2225"/>
    <w:rsid w:val="00CB290B"/>
    <w:rsid w:val="00CB4891"/>
    <w:rsid w:val="00CB5B4C"/>
    <w:rsid w:val="00CB5FFF"/>
    <w:rsid w:val="00CB65BC"/>
    <w:rsid w:val="00CB6E65"/>
    <w:rsid w:val="00CB7428"/>
    <w:rsid w:val="00CC0209"/>
    <w:rsid w:val="00CC0920"/>
    <w:rsid w:val="00CC204E"/>
    <w:rsid w:val="00CC2E4F"/>
    <w:rsid w:val="00CC3135"/>
    <w:rsid w:val="00CC362E"/>
    <w:rsid w:val="00CC3809"/>
    <w:rsid w:val="00CC3DEE"/>
    <w:rsid w:val="00CC3FEF"/>
    <w:rsid w:val="00CC5055"/>
    <w:rsid w:val="00CC5E9B"/>
    <w:rsid w:val="00CC6C22"/>
    <w:rsid w:val="00CC74BA"/>
    <w:rsid w:val="00CC7EFC"/>
    <w:rsid w:val="00CD0DF5"/>
    <w:rsid w:val="00CD112F"/>
    <w:rsid w:val="00CD20EF"/>
    <w:rsid w:val="00CD2AC2"/>
    <w:rsid w:val="00CD4E48"/>
    <w:rsid w:val="00CD50DA"/>
    <w:rsid w:val="00CD5E66"/>
    <w:rsid w:val="00CD6322"/>
    <w:rsid w:val="00CD76F4"/>
    <w:rsid w:val="00CD78A8"/>
    <w:rsid w:val="00CD7ABF"/>
    <w:rsid w:val="00CD7F59"/>
    <w:rsid w:val="00CE0261"/>
    <w:rsid w:val="00CE202C"/>
    <w:rsid w:val="00CE2E68"/>
    <w:rsid w:val="00CE3B3C"/>
    <w:rsid w:val="00CE522B"/>
    <w:rsid w:val="00CE52AA"/>
    <w:rsid w:val="00CE602D"/>
    <w:rsid w:val="00CE73BD"/>
    <w:rsid w:val="00CF0EAE"/>
    <w:rsid w:val="00CF29DA"/>
    <w:rsid w:val="00CF2ECC"/>
    <w:rsid w:val="00CF347E"/>
    <w:rsid w:val="00CF3BFB"/>
    <w:rsid w:val="00CF4564"/>
    <w:rsid w:val="00CF4E34"/>
    <w:rsid w:val="00CF4FE9"/>
    <w:rsid w:val="00CF5044"/>
    <w:rsid w:val="00CF53B6"/>
    <w:rsid w:val="00CF54DB"/>
    <w:rsid w:val="00CF5A10"/>
    <w:rsid w:val="00CF6662"/>
    <w:rsid w:val="00D00277"/>
    <w:rsid w:val="00D00319"/>
    <w:rsid w:val="00D00760"/>
    <w:rsid w:val="00D01401"/>
    <w:rsid w:val="00D014F8"/>
    <w:rsid w:val="00D0161D"/>
    <w:rsid w:val="00D018B7"/>
    <w:rsid w:val="00D01D0B"/>
    <w:rsid w:val="00D02ADB"/>
    <w:rsid w:val="00D033B9"/>
    <w:rsid w:val="00D0358A"/>
    <w:rsid w:val="00D037F6"/>
    <w:rsid w:val="00D038DD"/>
    <w:rsid w:val="00D042B7"/>
    <w:rsid w:val="00D04656"/>
    <w:rsid w:val="00D04AAF"/>
    <w:rsid w:val="00D04E06"/>
    <w:rsid w:val="00D04F2F"/>
    <w:rsid w:val="00D050C1"/>
    <w:rsid w:val="00D06E4D"/>
    <w:rsid w:val="00D07098"/>
    <w:rsid w:val="00D105B8"/>
    <w:rsid w:val="00D10B96"/>
    <w:rsid w:val="00D1168C"/>
    <w:rsid w:val="00D11A09"/>
    <w:rsid w:val="00D120E8"/>
    <w:rsid w:val="00D13223"/>
    <w:rsid w:val="00D145AC"/>
    <w:rsid w:val="00D155F1"/>
    <w:rsid w:val="00D15627"/>
    <w:rsid w:val="00D15B1A"/>
    <w:rsid w:val="00D16878"/>
    <w:rsid w:val="00D17495"/>
    <w:rsid w:val="00D17506"/>
    <w:rsid w:val="00D20B49"/>
    <w:rsid w:val="00D20FD2"/>
    <w:rsid w:val="00D21304"/>
    <w:rsid w:val="00D21E10"/>
    <w:rsid w:val="00D21E5A"/>
    <w:rsid w:val="00D2312D"/>
    <w:rsid w:val="00D2326E"/>
    <w:rsid w:val="00D234A0"/>
    <w:rsid w:val="00D240A4"/>
    <w:rsid w:val="00D24566"/>
    <w:rsid w:val="00D25A25"/>
    <w:rsid w:val="00D269AC"/>
    <w:rsid w:val="00D26D94"/>
    <w:rsid w:val="00D27234"/>
    <w:rsid w:val="00D27E00"/>
    <w:rsid w:val="00D3059A"/>
    <w:rsid w:val="00D336DC"/>
    <w:rsid w:val="00D33792"/>
    <w:rsid w:val="00D35283"/>
    <w:rsid w:val="00D3613A"/>
    <w:rsid w:val="00D36C90"/>
    <w:rsid w:val="00D40258"/>
    <w:rsid w:val="00D40732"/>
    <w:rsid w:val="00D408E5"/>
    <w:rsid w:val="00D40FFC"/>
    <w:rsid w:val="00D42A54"/>
    <w:rsid w:val="00D42E40"/>
    <w:rsid w:val="00D430FE"/>
    <w:rsid w:val="00D4569A"/>
    <w:rsid w:val="00D46F7E"/>
    <w:rsid w:val="00D47C5F"/>
    <w:rsid w:val="00D47E9B"/>
    <w:rsid w:val="00D5082A"/>
    <w:rsid w:val="00D5204D"/>
    <w:rsid w:val="00D53083"/>
    <w:rsid w:val="00D53A7D"/>
    <w:rsid w:val="00D53CC5"/>
    <w:rsid w:val="00D544F2"/>
    <w:rsid w:val="00D553AE"/>
    <w:rsid w:val="00D55996"/>
    <w:rsid w:val="00D55C47"/>
    <w:rsid w:val="00D569E9"/>
    <w:rsid w:val="00D56E72"/>
    <w:rsid w:val="00D5745D"/>
    <w:rsid w:val="00D5748B"/>
    <w:rsid w:val="00D5754E"/>
    <w:rsid w:val="00D620B1"/>
    <w:rsid w:val="00D62131"/>
    <w:rsid w:val="00D64BF0"/>
    <w:rsid w:val="00D66072"/>
    <w:rsid w:val="00D66708"/>
    <w:rsid w:val="00D668A7"/>
    <w:rsid w:val="00D675D1"/>
    <w:rsid w:val="00D706D6"/>
    <w:rsid w:val="00D711C6"/>
    <w:rsid w:val="00D71689"/>
    <w:rsid w:val="00D7212B"/>
    <w:rsid w:val="00D73FDF"/>
    <w:rsid w:val="00D74B60"/>
    <w:rsid w:val="00D74DDA"/>
    <w:rsid w:val="00D7547E"/>
    <w:rsid w:val="00D75755"/>
    <w:rsid w:val="00D7653D"/>
    <w:rsid w:val="00D7672F"/>
    <w:rsid w:val="00D76C2C"/>
    <w:rsid w:val="00D76EF9"/>
    <w:rsid w:val="00D80118"/>
    <w:rsid w:val="00D804C0"/>
    <w:rsid w:val="00D80580"/>
    <w:rsid w:val="00D80AD8"/>
    <w:rsid w:val="00D80E40"/>
    <w:rsid w:val="00D80ECA"/>
    <w:rsid w:val="00D81338"/>
    <w:rsid w:val="00D81719"/>
    <w:rsid w:val="00D81BC8"/>
    <w:rsid w:val="00D81C41"/>
    <w:rsid w:val="00D82879"/>
    <w:rsid w:val="00D849A9"/>
    <w:rsid w:val="00D85333"/>
    <w:rsid w:val="00D853E9"/>
    <w:rsid w:val="00D857F4"/>
    <w:rsid w:val="00D85BD3"/>
    <w:rsid w:val="00D869CC"/>
    <w:rsid w:val="00D90793"/>
    <w:rsid w:val="00D91DE6"/>
    <w:rsid w:val="00D91F0E"/>
    <w:rsid w:val="00D91F90"/>
    <w:rsid w:val="00D92797"/>
    <w:rsid w:val="00D92A55"/>
    <w:rsid w:val="00D92B74"/>
    <w:rsid w:val="00D92FBE"/>
    <w:rsid w:val="00D93B17"/>
    <w:rsid w:val="00D9585C"/>
    <w:rsid w:val="00D9585E"/>
    <w:rsid w:val="00D9676B"/>
    <w:rsid w:val="00DA00D8"/>
    <w:rsid w:val="00DA021A"/>
    <w:rsid w:val="00DA2B9C"/>
    <w:rsid w:val="00DA316B"/>
    <w:rsid w:val="00DA32B9"/>
    <w:rsid w:val="00DA3A75"/>
    <w:rsid w:val="00DA3D9D"/>
    <w:rsid w:val="00DA4102"/>
    <w:rsid w:val="00DA5ACB"/>
    <w:rsid w:val="00DA63EC"/>
    <w:rsid w:val="00DA6D41"/>
    <w:rsid w:val="00DB0605"/>
    <w:rsid w:val="00DB0A06"/>
    <w:rsid w:val="00DB0C35"/>
    <w:rsid w:val="00DB0CC2"/>
    <w:rsid w:val="00DB10A4"/>
    <w:rsid w:val="00DB2C52"/>
    <w:rsid w:val="00DB3732"/>
    <w:rsid w:val="00DB4639"/>
    <w:rsid w:val="00DB46E8"/>
    <w:rsid w:val="00DB472A"/>
    <w:rsid w:val="00DB5949"/>
    <w:rsid w:val="00DB7A5F"/>
    <w:rsid w:val="00DC0EEA"/>
    <w:rsid w:val="00DC1310"/>
    <w:rsid w:val="00DC1651"/>
    <w:rsid w:val="00DC3313"/>
    <w:rsid w:val="00DC352B"/>
    <w:rsid w:val="00DC49E6"/>
    <w:rsid w:val="00DC51A1"/>
    <w:rsid w:val="00DC5660"/>
    <w:rsid w:val="00DC6017"/>
    <w:rsid w:val="00DC6369"/>
    <w:rsid w:val="00DC6E07"/>
    <w:rsid w:val="00DC6E86"/>
    <w:rsid w:val="00DC6EB7"/>
    <w:rsid w:val="00DC7ED6"/>
    <w:rsid w:val="00DD0A2A"/>
    <w:rsid w:val="00DD1842"/>
    <w:rsid w:val="00DD1ED2"/>
    <w:rsid w:val="00DD27B1"/>
    <w:rsid w:val="00DD2C0D"/>
    <w:rsid w:val="00DD2DEF"/>
    <w:rsid w:val="00DD3977"/>
    <w:rsid w:val="00DD3AE5"/>
    <w:rsid w:val="00DD45AF"/>
    <w:rsid w:val="00DD4F9D"/>
    <w:rsid w:val="00DD5F6C"/>
    <w:rsid w:val="00DD6D42"/>
    <w:rsid w:val="00DE0AE2"/>
    <w:rsid w:val="00DE0CBA"/>
    <w:rsid w:val="00DE2161"/>
    <w:rsid w:val="00DE32C8"/>
    <w:rsid w:val="00DE5036"/>
    <w:rsid w:val="00DE5236"/>
    <w:rsid w:val="00DE5933"/>
    <w:rsid w:val="00DE5BCF"/>
    <w:rsid w:val="00DE5F80"/>
    <w:rsid w:val="00DE6BDD"/>
    <w:rsid w:val="00DE7CCF"/>
    <w:rsid w:val="00DF0A18"/>
    <w:rsid w:val="00DF15B8"/>
    <w:rsid w:val="00DF233B"/>
    <w:rsid w:val="00DF3058"/>
    <w:rsid w:val="00DF370B"/>
    <w:rsid w:val="00DF3CC1"/>
    <w:rsid w:val="00DF49AE"/>
    <w:rsid w:val="00DF4D3A"/>
    <w:rsid w:val="00DF5657"/>
    <w:rsid w:val="00DF56B1"/>
    <w:rsid w:val="00DF69A2"/>
    <w:rsid w:val="00DF6AE5"/>
    <w:rsid w:val="00DF6D3A"/>
    <w:rsid w:val="00E012FF"/>
    <w:rsid w:val="00E01404"/>
    <w:rsid w:val="00E01638"/>
    <w:rsid w:val="00E0197F"/>
    <w:rsid w:val="00E0497A"/>
    <w:rsid w:val="00E04FBC"/>
    <w:rsid w:val="00E05788"/>
    <w:rsid w:val="00E06586"/>
    <w:rsid w:val="00E076E3"/>
    <w:rsid w:val="00E07AB3"/>
    <w:rsid w:val="00E10196"/>
    <w:rsid w:val="00E10E70"/>
    <w:rsid w:val="00E11325"/>
    <w:rsid w:val="00E11339"/>
    <w:rsid w:val="00E11F21"/>
    <w:rsid w:val="00E1208F"/>
    <w:rsid w:val="00E15156"/>
    <w:rsid w:val="00E1521F"/>
    <w:rsid w:val="00E153F8"/>
    <w:rsid w:val="00E15C63"/>
    <w:rsid w:val="00E16B58"/>
    <w:rsid w:val="00E16BA4"/>
    <w:rsid w:val="00E215BE"/>
    <w:rsid w:val="00E219E7"/>
    <w:rsid w:val="00E229A7"/>
    <w:rsid w:val="00E22BF7"/>
    <w:rsid w:val="00E23075"/>
    <w:rsid w:val="00E23893"/>
    <w:rsid w:val="00E23CB9"/>
    <w:rsid w:val="00E24A47"/>
    <w:rsid w:val="00E312B3"/>
    <w:rsid w:val="00E31735"/>
    <w:rsid w:val="00E32168"/>
    <w:rsid w:val="00E323FD"/>
    <w:rsid w:val="00E32615"/>
    <w:rsid w:val="00E33B27"/>
    <w:rsid w:val="00E33BA1"/>
    <w:rsid w:val="00E3469E"/>
    <w:rsid w:val="00E34A25"/>
    <w:rsid w:val="00E35A33"/>
    <w:rsid w:val="00E35C24"/>
    <w:rsid w:val="00E36B58"/>
    <w:rsid w:val="00E375CD"/>
    <w:rsid w:val="00E37E0B"/>
    <w:rsid w:val="00E403C5"/>
    <w:rsid w:val="00E40A66"/>
    <w:rsid w:val="00E41721"/>
    <w:rsid w:val="00E41D8A"/>
    <w:rsid w:val="00E42A2A"/>
    <w:rsid w:val="00E441C7"/>
    <w:rsid w:val="00E441FD"/>
    <w:rsid w:val="00E444D1"/>
    <w:rsid w:val="00E45BD6"/>
    <w:rsid w:val="00E46E71"/>
    <w:rsid w:val="00E474CF"/>
    <w:rsid w:val="00E47635"/>
    <w:rsid w:val="00E47FE7"/>
    <w:rsid w:val="00E50457"/>
    <w:rsid w:val="00E504CD"/>
    <w:rsid w:val="00E5054B"/>
    <w:rsid w:val="00E5096B"/>
    <w:rsid w:val="00E5142E"/>
    <w:rsid w:val="00E514E9"/>
    <w:rsid w:val="00E51648"/>
    <w:rsid w:val="00E52AEF"/>
    <w:rsid w:val="00E544A4"/>
    <w:rsid w:val="00E5479B"/>
    <w:rsid w:val="00E551DD"/>
    <w:rsid w:val="00E5675A"/>
    <w:rsid w:val="00E568E0"/>
    <w:rsid w:val="00E57B35"/>
    <w:rsid w:val="00E6000F"/>
    <w:rsid w:val="00E61505"/>
    <w:rsid w:val="00E61D99"/>
    <w:rsid w:val="00E62096"/>
    <w:rsid w:val="00E6222C"/>
    <w:rsid w:val="00E639FD"/>
    <w:rsid w:val="00E63C9A"/>
    <w:rsid w:val="00E6455B"/>
    <w:rsid w:val="00E655FA"/>
    <w:rsid w:val="00E6733F"/>
    <w:rsid w:val="00E67BE6"/>
    <w:rsid w:val="00E67C77"/>
    <w:rsid w:val="00E71F63"/>
    <w:rsid w:val="00E72071"/>
    <w:rsid w:val="00E72284"/>
    <w:rsid w:val="00E72C87"/>
    <w:rsid w:val="00E72D0A"/>
    <w:rsid w:val="00E72DA3"/>
    <w:rsid w:val="00E7385C"/>
    <w:rsid w:val="00E74438"/>
    <w:rsid w:val="00E75A63"/>
    <w:rsid w:val="00E76254"/>
    <w:rsid w:val="00E76A45"/>
    <w:rsid w:val="00E76BA8"/>
    <w:rsid w:val="00E80613"/>
    <w:rsid w:val="00E830A3"/>
    <w:rsid w:val="00E8436D"/>
    <w:rsid w:val="00E84DA2"/>
    <w:rsid w:val="00E85960"/>
    <w:rsid w:val="00E85DAD"/>
    <w:rsid w:val="00E86009"/>
    <w:rsid w:val="00E865D8"/>
    <w:rsid w:val="00E86FA8"/>
    <w:rsid w:val="00E8740D"/>
    <w:rsid w:val="00E9168E"/>
    <w:rsid w:val="00E92E79"/>
    <w:rsid w:val="00E932B3"/>
    <w:rsid w:val="00E93EF0"/>
    <w:rsid w:val="00E9424E"/>
    <w:rsid w:val="00E94345"/>
    <w:rsid w:val="00E94A56"/>
    <w:rsid w:val="00E94AC5"/>
    <w:rsid w:val="00E954B8"/>
    <w:rsid w:val="00E958D1"/>
    <w:rsid w:val="00E963EF"/>
    <w:rsid w:val="00E96A69"/>
    <w:rsid w:val="00E97A3D"/>
    <w:rsid w:val="00EA08F8"/>
    <w:rsid w:val="00EA0A95"/>
    <w:rsid w:val="00EA0BFE"/>
    <w:rsid w:val="00EA1168"/>
    <w:rsid w:val="00EA1B59"/>
    <w:rsid w:val="00EA1BE4"/>
    <w:rsid w:val="00EA2FF5"/>
    <w:rsid w:val="00EA353B"/>
    <w:rsid w:val="00EA37ED"/>
    <w:rsid w:val="00EA38E4"/>
    <w:rsid w:val="00EA5086"/>
    <w:rsid w:val="00EA5D51"/>
    <w:rsid w:val="00EA6CF8"/>
    <w:rsid w:val="00EB01AA"/>
    <w:rsid w:val="00EB072E"/>
    <w:rsid w:val="00EB0E71"/>
    <w:rsid w:val="00EB0EBB"/>
    <w:rsid w:val="00EB1281"/>
    <w:rsid w:val="00EB20C7"/>
    <w:rsid w:val="00EB31FB"/>
    <w:rsid w:val="00EB3222"/>
    <w:rsid w:val="00EB398B"/>
    <w:rsid w:val="00EB3C88"/>
    <w:rsid w:val="00EB3F69"/>
    <w:rsid w:val="00EB45F5"/>
    <w:rsid w:val="00EB4B35"/>
    <w:rsid w:val="00EB5138"/>
    <w:rsid w:val="00EB532F"/>
    <w:rsid w:val="00EB7673"/>
    <w:rsid w:val="00EC0BE3"/>
    <w:rsid w:val="00EC1304"/>
    <w:rsid w:val="00EC1D1D"/>
    <w:rsid w:val="00EC1EEA"/>
    <w:rsid w:val="00EC20C7"/>
    <w:rsid w:val="00EC269B"/>
    <w:rsid w:val="00EC26C5"/>
    <w:rsid w:val="00EC340D"/>
    <w:rsid w:val="00EC363D"/>
    <w:rsid w:val="00EC3CD9"/>
    <w:rsid w:val="00EC477F"/>
    <w:rsid w:val="00EC4AD1"/>
    <w:rsid w:val="00EC4CDA"/>
    <w:rsid w:val="00EC4FB7"/>
    <w:rsid w:val="00EC5336"/>
    <w:rsid w:val="00EC5AEE"/>
    <w:rsid w:val="00EC6317"/>
    <w:rsid w:val="00EC648F"/>
    <w:rsid w:val="00EC6A61"/>
    <w:rsid w:val="00EC6EDF"/>
    <w:rsid w:val="00EC758F"/>
    <w:rsid w:val="00EC7833"/>
    <w:rsid w:val="00ED00AF"/>
    <w:rsid w:val="00ED0236"/>
    <w:rsid w:val="00ED0E49"/>
    <w:rsid w:val="00ED13E9"/>
    <w:rsid w:val="00ED33E8"/>
    <w:rsid w:val="00ED55BD"/>
    <w:rsid w:val="00ED58D4"/>
    <w:rsid w:val="00ED62F9"/>
    <w:rsid w:val="00ED64BF"/>
    <w:rsid w:val="00ED6A48"/>
    <w:rsid w:val="00ED6CB6"/>
    <w:rsid w:val="00ED6FA5"/>
    <w:rsid w:val="00ED7409"/>
    <w:rsid w:val="00ED7979"/>
    <w:rsid w:val="00ED7B1B"/>
    <w:rsid w:val="00ED7C38"/>
    <w:rsid w:val="00ED7CB6"/>
    <w:rsid w:val="00EE0566"/>
    <w:rsid w:val="00EE0A15"/>
    <w:rsid w:val="00EE4A2D"/>
    <w:rsid w:val="00EE54C0"/>
    <w:rsid w:val="00EE55F8"/>
    <w:rsid w:val="00EE5A86"/>
    <w:rsid w:val="00EE5C7A"/>
    <w:rsid w:val="00EE6BB2"/>
    <w:rsid w:val="00EE6F5F"/>
    <w:rsid w:val="00EE72D5"/>
    <w:rsid w:val="00EE79B2"/>
    <w:rsid w:val="00EF001D"/>
    <w:rsid w:val="00EF05D0"/>
    <w:rsid w:val="00EF186D"/>
    <w:rsid w:val="00EF1992"/>
    <w:rsid w:val="00EF1CB0"/>
    <w:rsid w:val="00EF2BC8"/>
    <w:rsid w:val="00EF2FEE"/>
    <w:rsid w:val="00EF555D"/>
    <w:rsid w:val="00EF7556"/>
    <w:rsid w:val="00F0123F"/>
    <w:rsid w:val="00F02BC9"/>
    <w:rsid w:val="00F02F3E"/>
    <w:rsid w:val="00F03C7B"/>
    <w:rsid w:val="00F0498D"/>
    <w:rsid w:val="00F049A8"/>
    <w:rsid w:val="00F052DA"/>
    <w:rsid w:val="00F071DA"/>
    <w:rsid w:val="00F07DE7"/>
    <w:rsid w:val="00F07F69"/>
    <w:rsid w:val="00F10A53"/>
    <w:rsid w:val="00F10AB2"/>
    <w:rsid w:val="00F11B1B"/>
    <w:rsid w:val="00F123BA"/>
    <w:rsid w:val="00F1281D"/>
    <w:rsid w:val="00F12A94"/>
    <w:rsid w:val="00F12AEF"/>
    <w:rsid w:val="00F13FA0"/>
    <w:rsid w:val="00F14803"/>
    <w:rsid w:val="00F1505F"/>
    <w:rsid w:val="00F1534A"/>
    <w:rsid w:val="00F1657A"/>
    <w:rsid w:val="00F17A4E"/>
    <w:rsid w:val="00F20B78"/>
    <w:rsid w:val="00F215A3"/>
    <w:rsid w:val="00F21FDC"/>
    <w:rsid w:val="00F22303"/>
    <w:rsid w:val="00F22CF1"/>
    <w:rsid w:val="00F26407"/>
    <w:rsid w:val="00F26BED"/>
    <w:rsid w:val="00F26F55"/>
    <w:rsid w:val="00F27CEC"/>
    <w:rsid w:val="00F307CA"/>
    <w:rsid w:val="00F30ABA"/>
    <w:rsid w:val="00F3199A"/>
    <w:rsid w:val="00F326D4"/>
    <w:rsid w:val="00F3275F"/>
    <w:rsid w:val="00F34879"/>
    <w:rsid w:val="00F35CE7"/>
    <w:rsid w:val="00F36312"/>
    <w:rsid w:val="00F36A6D"/>
    <w:rsid w:val="00F3741C"/>
    <w:rsid w:val="00F37EC4"/>
    <w:rsid w:val="00F40272"/>
    <w:rsid w:val="00F40311"/>
    <w:rsid w:val="00F4036A"/>
    <w:rsid w:val="00F409AB"/>
    <w:rsid w:val="00F40AB4"/>
    <w:rsid w:val="00F412DD"/>
    <w:rsid w:val="00F426C3"/>
    <w:rsid w:val="00F42B34"/>
    <w:rsid w:val="00F43380"/>
    <w:rsid w:val="00F436F4"/>
    <w:rsid w:val="00F43DAF"/>
    <w:rsid w:val="00F44856"/>
    <w:rsid w:val="00F46AB1"/>
    <w:rsid w:val="00F46D7B"/>
    <w:rsid w:val="00F473AC"/>
    <w:rsid w:val="00F473D4"/>
    <w:rsid w:val="00F474C8"/>
    <w:rsid w:val="00F47BB7"/>
    <w:rsid w:val="00F5000F"/>
    <w:rsid w:val="00F514F4"/>
    <w:rsid w:val="00F51720"/>
    <w:rsid w:val="00F51B72"/>
    <w:rsid w:val="00F526B3"/>
    <w:rsid w:val="00F52B84"/>
    <w:rsid w:val="00F541FC"/>
    <w:rsid w:val="00F543D3"/>
    <w:rsid w:val="00F54857"/>
    <w:rsid w:val="00F54B35"/>
    <w:rsid w:val="00F551B7"/>
    <w:rsid w:val="00F553A2"/>
    <w:rsid w:val="00F558BC"/>
    <w:rsid w:val="00F55BB5"/>
    <w:rsid w:val="00F605F2"/>
    <w:rsid w:val="00F60CFF"/>
    <w:rsid w:val="00F62140"/>
    <w:rsid w:val="00F6290D"/>
    <w:rsid w:val="00F6403B"/>
    <w:rsid w:val="00F64DA6"/>
    <w:rsid w:val="00F64EBF"/>
    <w:rsid w:val="00F65FDE"/>
    <w:rsid w:val="00F67A41"/>
    <w:rsid w:val="00F70EE4"/>
    <w:rsid w:val="00F71881"/>
    <w:rsid w:val="00F71AF8"/>
    <w:rsid w:val="00F71C3E"/>
    <w:rsid w:val="00F729C2"/>
    <w:rsid w:val="00F730E6"/>
    <w:rsid w:val="00F73153"/>
    <w:rsid w:val="00F731B7"/>
    <w:rsid w:val="00F7344D"/>
    <w:rsid w:val="00F73E14"/>
    <w:rsid w:val="00F73E9E"/>
    <w:rsid w:val="00F74735"/>
    <w:rsid w:val="00F74DF0"/>
    <w:rsid w:val="00F7548C"/>
    <w:rsid w:val="00F75B52"/>
    <w:rsid w:val="00F75B73"/>
    <w:rsid w:val="00F765E9"/>
    <w:rsid w:val="00F76D23"/>
    <w:rsid w:val="00F76DD1"/>
    <w:rsid w:val="00F80D6A"/>
    <w:rsid w:val="00F81879"/>
    <w:rsid w:val="00F81DE5"/>
    <w:rsid w:val="00F82531"/>
    <w:rsid w:val="00F82725"/>
    <w:rsid w:val="00F83723"/>
    <w:rsid w:val="00F83E38"/>
    <w:rsid w:val="00F84588"/>
    <w:rsid w:val="00F8463B"/>
    <w:rsid w:val="00F8469C"/>
    <w:rsid w:val="00F850BF"/>
    <w:rsid w:val="00F85DB1"/>
    <w:rsid w:val="00F87BE6"/>
    <w:rsid w:val="00F90079"/>
    <w:rsid w:val="00F90BCE"/>
    <w:rsid w:val="00F90C01"/>
    <w:rsid w:val="00F91B57"/>
    <w:rsid w:val="00F91EA4"/>
    <w:rsid w:val="00F923C2"/>
    <w:rsid w:val="00F92CBA"/>
    <w:rsid w:val="00F94A3A"/>
    <w:rsid w:val="00F95475"/>
    <w:rsid w:val="00F95879"/>
    <w:rsid w:val="00F9588E"/>
    <w:rsid w:val="00F95E2E"/>
    <w:rsid w:val="00F97009"/>
    <w:rsid w:val="00F979D5"/>
    <w:rsid w:val="00FA1078"/>
    <w:rsid w:val="00FA3101"/>
    <w:rsid w:val="00FA36B7"/>
    <w:rsid w:val="00FA3F5F"/>
    <w:rsid w:val="00FA4A0C"/>
    <w:rsid w:val="00FA4E75"/>
    <w:rsid w:val="00FA4F63"/>
    <w:rsid w:val="00FA4FFF"/>
    <w:rsid w:val="00FA5468"/>
    <w:rsid w:val="00FA6F17"/>
    <w:rsid w:val="00FA7683"/>
    <w:rsid w:val="00FA7CAD"/>
    <w:rsid w:val="00FB0CAC"/>
    <w:rsid w:val="00FB0CBC"/>
    <w:rsid w:val="00FB0FAE"/>
    <w:rsid w:val="00FB1658"/>
    <w:rsid w:val="00FB1E47"/>
    <w:rsid w:val="00FB3B1B"/>
    <w:rsid w:val="00FB4CAD"/>
    <w:rsid w:val="00FB55A7"/>
    <w:rsid w:val="00FB61E6"/>
    <w:rsid w:val="00FB6327"/>
    <w:rsid w:val="00FB6AD7"/>
    <w:rsid w:val="00FB6B09"/>
    <w:rsid w:val="00FC02DD"/>
    <w:rsid w:val="00FC047E"/>
    <w:rsid w:val="00FC0D60"/>
    <w:rsid w:val="00FC0E1F"/>
    <w:rsid w:val="00FC13AA"/>
    <w:rsid w:val="00FC16DE"/>
    <w:rsid w:val="00FC1FE6"/>
    <w:rsid w:val="00FC3E01"/>
    <w:rsid w:val="00FC4616"/>
    <w:rsid w:val="00FC493C"/>
    <w:rsid w:val="00FC49A0"/>
    <w:rsid w:val="00FC5886"/>
    <w:rsid w:val="00FC631C"/>
    <w:rsid w:val="00FC678B"/>
    <w:rsid w:val="00FC6B79"/>
    <w:rsid w:val="00FC6DDD"/>
    <w:rsid w:val="00FC7360"/>
    <w:rsid w:val="00FC7AD0"/>
    <w:rsid w:val="00FC7C5A"/>
    <w:rsid w:val="00FD0550"/>
    <w:rsid w:val="00FD2214"/>
    <w:rsid w:val="00FD28D0"/>
    <w:rsid w:val="00FD56F6"/>
    <w:rsid w:val="00FD610C"/>
    <w:rsid w:val="00FD65D7"/>
    <w:rsid w:val="00FD69CC"/>
    <w:rsid w:val="00FD6C22"/>
    <w:rsid w:val="00FD6D90"/>
    <w:rsid w:val="00FD6FF4"/>
    <w:rsid w:val="00FD768C"/>
    <w:rsid w:val="00FD7760"/>
    <w:rsid w:val="00FD7ACE"/>
    <w:rsid w:val="00FE05DC"/>
    <w:rsid w:val="00FE206B"/>
    <w:rsid w:val="00FE25F9"/>
    <w:rsid w:val="00FE2EFD"/>
    <w:rsid w:val="00FE37D9"/>
    <w:rsid w:val="00FE43C8"/>
    <w:rsid w:val="00FE4F52"/>
    <w:rsid w:val="00FE5CF4"/>
    <w:rsid w:val="00FE672E"/>
    <w:rsid w:val="00FE73D8"/>
    <w:rsid w:val="00FE7F1A"/>
    <w:rsid w:val="00FF012E"/>
    <w:rsid w:val="00FF0220"/>
    <w:rsid w:val="00FF0B92"/>
    <w:rsid w:val="00FF1D51"/>
    <w:rsid w:val="00FF2A55"/>
    <w:rsid w:val="00FF3C4F"/>
    <w:rsid w:val="00FF4A0D"/>
    <w:rsid w:val="00FF4D18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3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362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A362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A3623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62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623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362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623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7;&#1072;&#1082;&#1086;&#1085;%20&#1052;&#1063;&#1057;\&#1087;&#1088;&#1086;&#1077;&#1082;&#1090;%20&#1079;&#1072;&#1082;&#1086;&#1085;&#1072;%20112%20&#1052;&#1072;&#1076;&#1080;&#1085;&#1072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7;&#1072;&#1082;&#1086;&#1085;%20&#1052;&#1063;&#1057;\&#1087;&#1088;&#1086;&#1077;&#1082;&#1090;%20&#1079;&#1072;&#1082;&#1086;&#1085;&#1072;%20112%20&#1052;&#1072;&#1076;&#1080;&#1085;&#1072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442</Words>
  <Characters>2521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2013-06-26T15:29:00Z</cp:lastPrinted>
  <dcterms:created xsi:type="dcterms:W3CDTF">2013-06-25T10:16:00Z</dcterms:created>
  <dcterms:modified xsi:type="dcterms:W3CDTF">2013-07-10T08:07:00Z</dcterms:modified>
</cp:coreProperties>
</file>