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BA" w:rsidRPr="00206C6D" w:rsidRDefault="00943ABA" w:rsidP="00206C6D">
      <w:pPr>
        <w:jc w:val="center"/>
        <w:rPr>
          <w:rFonts w:ascii="Times New Roman" w:hAnsi="Times New Roman"/>
          <w:sz w:val="44"/>
          <w:szCs w:val="44"/>
        </w:rPr>
      </w:pPr>
      <w:r w:rsidRPr="00206C6D">
        <w:rPr>
          <w:rFonts w:ascii="Times New Roman" w:hAnsi="Times New Roman"/>
          <w:sz w:val="44"/>
          <w:szCs w:val="44"/>
        </w:rPr>
        <w:t>ЗАКОН</w:t>
      </w:r>
    </w:p>
    <w:p w:rsidR="00943ABA" w:rsidRPr="00206C6D" w:rsidRDefault="00943ABA" w:rsidP="00206C6D">
      <w:pPr>
        <w:jc w:val="center"/>
        <w:rPr>
          <w:rFonts w:ascii="Times New Roman" w:hAnsi="Times New Roman"/>
          <w:sz w:val="44"/>
          <w:szCs w:val="44"/>
        </w:rPr>
      </w:pPr>
      <w:r w:rsidRPr="00206C6D">
        <w:rPr>
          <w:rFonts w:ascii="Times New Roman" w:hAnsi="Times New Roman"/>
          <w:sz w:val="44"/>
          <w:szCs w:val="44"/>
        </w:rPr>
        <w:t>РЕСПУБЛИКИ ДАГЕСТАН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46B2">
        <w:rPr>
          <w:rFonts w:ascii="Times New Roman" w:hAnsi="Times New Roman" w:cs="Times New Roman"/>
          <w:sz w:val="28"/>
          <w:szCs w:val="28"/>
        </w:rPr>
        <w:t>акон Республики Дагестан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республиканской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программы 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энергетической эффективности 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 на 2011-2015 годы</w:t>
      </w:r>
    </w:p>
    <w:p w:rsidR="00943ABA" w:rsidRDefault="00943ABA" w:rsidP="007E6AF7">
      <w:pPr>
        <w:pStyle w:val="ConsPlusTitle"/>
        <w:widowControl w:val="0"/>
        <w:spacing w:line="240" w:lineRule="exact"/>
        <w:ind w:right="51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период до 2020 года»</w:t>
      </w:r>
    </w:p>
    <w:p w:rsidR="00943ABA" w:rsidRDefault="00943ABA" w:rsidP="007E6AF7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Pr="00434A0F" w:rsidRDefault="00943ABA" w:rsidP="007E6AF7">
      <w:pPr>
        <w:widowControl w:val="0"/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434A0F">
        <w:rPr>
          <w:rFonts w:ascii="Times New Roman" w:hAnsi="Times New Roman"/>
          <w:b/>
          <w:sz w:val="24"/>
          <w:szCs w:val="24"/>
        </w:rPr>
        <w:t>ПринятНародным Собранием</w:t>
      </w:r>
    </w:p>
    <w:p w:rsidR="00943ABA" w:rsidRPr="00434A0F" w:rsidRDefault="00943ABA" w:rsidP="007E6AF7">
      <w:pPr>
        <w:widowControl w:val="0"/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434A0F">
        <w:rPr>
          <w:rFonts w:ascii="Times New Roman" w:hAnsi="Times New Roman"/>
          <w:b/>
          <w:sz w:val="24"/>
          <w:szCs w:val="24"/>
        </w:rPr>
        <w:t>Республики Дагестан        26 сентября 2013 года</w:t>
      </w:r>
    </w:p>
    <w:p w:rsidR="00943ABA" w:rsidRDefault="00943ABA" w:rsidP="007E6AF7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53F8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43ABA" w:rsidRPr="00D53F86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r:id="rId7" w:history="1">
        <w:r w:rsidRPr="008C0147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от 15 ноября 2011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74 </w:t>
      </w:r>
      <w:r w:rsidRPr="008F7F21">
        <w:rPr>
          <w:rFonts w:ascii="Times New Roman" w:hAnsi="Times New Roman" w:cs="Times New Roman"/>
          <w:b w:val="0"/>
          <w:sz w:val="28"/>
          <w:szCs w:val="28"/>
        </w:rPr>
        <w:t>«Об утве</w:t>
      </w:r>
      <w:r w:rsidRPr="008F7F21">
        <w:rPr>
          <w:rFonts w:ascii="Times New Roman" w:hAnsi="Times New Roman" w:cs="Times New Roman"/>
          <w:b w:val="0"/>
          <w:sz w:val="28"/>
          <w:szCs w:val="28"/>
        </w:rPr>
        <w:t>р</w:t>
      </w:r>
      <w:r w:rsidRPr="008F7F21">
        <w:rPr>
          <w:rFonts w:ascii="Times New Roman" w:hAnsi="Times New Roman" w:cs="Times New Roman"/>
          <w:b w:val="0"/>
          <w:sz w:val="28"/>
          <w:szCs w:val="28"/>
        </w:rPr>
        <w:t>ждении республиканской целевой программы «Энергосбережение и повышение энергетической эффективности в Республике Дагестан на 2011-2015 годы и на пер</w:t>
      </w:r>
      <w:r w:rsidRPr="008F7F2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8F7F21">
        <w:rPr>
          <w:rFonts w:ascii="Times New Roman" w:hAnsi="Times New Roman" w:cs="Times New Roman"/>
          <w:b w:val="0"/>
          <w:sz w:val="28"/>
          <w:szCs w:val="28"/>
        </w:rPr>
        <w:t>од до 2020 года»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(Собрание законодательства Республики Дагестан</w:t>
      </w:r>
      <w:r w:rsidRPr="009F7576">
        <w:rPr>
          <w:rFonts w:ascii="Times New Roman" w:hAnsi="Times New Roman" w:cs="Times New Roman"/>
          <w:b w:val="0"/>
          <w:sz w:val="28"/>
          <w:szCs w:val="28"/>
        </w:rPr>
        <w:t>, 2011, № 21, ст. 954</w:t>
      </w:r>
      <w:r>
        <w:rPr>
          <w:rFonts w:ascii="Times New Roman" w:hAnsi="Times New Roman" w:cs="Times New Roman"/>
          <w:b w:val="0"/>
          <w:sz w:val="28"/>
          <w:szCs w:val="28"/>
        </w:rPr>
        <w:t>; 2012, № 5, ст. 121</w:t>
      </w:r>
      <w:r w:rsidRPr="009F7576">
        <w:rPr>
          <w:rFonts w:ascii="Times New Roman" w:hAnsi="Times New Roman" w:cs="Times New Roman"/>
          <w:b w:val="0"/>
          <w:sz w:val="28"/>
          <w:szCs w:val="28"/>
        </w:rPr>
        <w:t>) следующие</w:t>
      </w:r>
      <w:r w:rsidRPr="00CD46B2">
        <w:rPr>
          <w:rFonts w:ascii="Times New Roman" w:hAnsi="Times New Roman" w:cs="Times New Roman"/>
          <w:b w:val="0"/>
          <w:sz w:val="28"/>
          <w:szCs w:val="28"/>
        </w:rPr>
        <w:t xml:space="preserve"> изменения:</w:t>
      </w:r>
    </w:p>
    <w:p w:rsidR="00943ABA" w:rsidRDefault="00943ABA" w:rsidP="007E6AF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абзац одиннадцатый подраздела 3.5 раздела 3 Программы изложить в сл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дующей редакции:</w:t>
      </w:r>
    </w:p>
    <w:p w:rsidR="00943ABA" w:rsidRDefault="00943ABA" w:rsidP="007E6AF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«мероприятия по  замещению бензина и дизельного топлива, используемых транспортными средствами в качестве моторного топлива, природным газом, газ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выми смесями, сжиженным углеводородным газом, электрической энергией с уч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кого замещения;»;</w:t>
      </w:r>
    </w:p>
    <w:p w:rsidR="00943ABA" w:rsidRDefault="00943ABA" w:rsidP="007E6AF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графе 2 пункта п60 приложения 2 Программы слова «бензина, использу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мого транспортными средствами в качестве моторного топлива, природным газом» заменить словами «бензина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сей, электрической энергии и экономической целесообразности такого замещения»;</w:t>
      </w:r>
    </w:p>
    <w:p w:rsidR="00943ABA" w:rsidRDefault="00943ABA" w:rsidP="007E6AF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 в графе 2 пункта Е.2 группы Е приложения 3 Программы слова «бензина, используемого транспортными средствами в качестве моторного топлива, приро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ным газом» заменить словами «бензина и дизельного топли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ва, используемых тран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>тупности использования, близости расположения к источникам природного газа, 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зовых смесей, электрической энергии и экономической целесообразности такого з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мещения»;</w:t>
      </w:r>
    </w:p>
    <w:p w:rsidR="00943ABA" w:rsidRDefault="00943ABA" w:rsidP="007E6AF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графу 2 подпункта 2.2 пункта 2 подпрограммы «Энергосбережение и пов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>шение энергетической эффективности на транспорте» приложения 4 Программы и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Fonts w:ascii="Times New Roman" w:hAnsi="Times New Roman" w:cs="Times New Roman"/>
          <w:b w:val="0"/>
          <w:sz w:val="28"/>
          <w:szCs w:val="28"/>
        </w:rPr>
        <w:t>ложить в следующей редакции:</w:t>
      </w:r>
    </w:p>
    <w:p w:rsidR="00943ABA" w:rsidRDefault="00943ABA" w:rsidP="007E6AF7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«Мероприятия по замещению бензина и дизельного топлива, используемых транспортными средствами в качестве моторного топлива, природным газом, газ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выми смесями, сжиженным углеводородным газом, электрической энергией с уч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кого замещения».</w:t>
      </w:r>
    </w:p>
    <w:p w:rsidR="00943ABA" w:rsidRDefault="00943ABA" w:rsidP="007E6AF7">
      <w:pPr>
        <w:pStyle w:val="ConsPlusTitle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43ABA" w:rsidRPr="00D53F86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53F8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43ABA" w:rsidRPr="00CD46B2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Normal"/>
        <w:widowControl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46B2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943ABA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Normal"/>
        <w:widowControl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Default="00943ABA" w:rsidP="007E6AF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54DBF">
        <w:rPr>
          <w:rFonts w:ascii="Times New Roman" w:hAnsi="Times New Roman" w:cs="Times New Roman"/>
          <w:sz w:val="28"/>
          <w:szCs w:val="28"/>
        </w:rPr>
        <w:t>Президент</w:t>
      </w:r>
    </w:p>
    <w:p w:rsidR="00943ABA" w:rsidRDefault="00943ABA" w:rsidP="007E6AF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54DB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54DBF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DBF">
        <w:rPr>
          <w:rFonts w:ascii="Times New Roman" w:hAnsi="Times New Roman" w:cs="Times New Roman"/>
          <w:sz w:val="28"/>
          <w:szCs w:val="28"/>
        </w:rPr>
        <w:t>Абдулатипов</w:t>
      </w:r>
    </w:p>
    <w:p w:rsidR="00943ABA" w:rsidRPr="00454DBF" w:rsidRDefault="00943ABA" w:rsidP="007E6AF7">
      <w:pPr>
        <w:pStyle w:val="ConsPlusTitle"/>
        <w:widowControl w:val="0"/>
        <w:spacing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ABA" w:rsidRPr="00206C6D" w:rsidRDefault="00943ABA" w:rsidP="00206C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6C6D">
        <w:rPr>
          <w:rFonts w:ascii="Times New Roman" w:hAnsi="Times New Roman"/>
          <w:sz w:val="28"/>
          <w:szCs w:val="28"/>
        </w:rPr>
        <w:t>г. Махачкала</w:t>
      </w:r>
    </w:p>
    <w:p w:rsidR="00943ABA" w:rsidRPr="00206C6D" w:rsidRDefault="00943ABA" w:rsidP="00206C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6C6D">
        <w:rPr>
          <w:rFonts w:ascii="Times New Roman" w:hAnsi="Times New Roman"/>
          <w:sz w:val="28"/>
          <w:szCs w:val="28"/>
        </w:rPr>
        <w:t>8 октября 2013 года</w:t>
      </w:r>
    </w:p>
    <w:p w:rsidR="00943ABA" w:rsidRPr="00206C6D" w:rsidRDefault="00943ABA" w:rsidP="00206C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6C6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72</w:t>
      </w:r>
    </w:p>
    <w:p w:rsidR="00943ABA" w:rsidRPr="00052371" w:rsidRDefault="00943ABA" w:rsidP="007E6AF7">
      <w:pPr>
        <w:widowControl w:val="0"/>
        <w:rPr>
          <w:rFonts w:ascii="Times New Roman" w:hAnsi="Times New Roman"/>
          <w:sz w:val="24"/>
          <w:szCs w:val="24"/>
        </w:rPr>
      </w:pPr>
    </w:p>
    <w:sectPr w:rsidR="00943ABA" w:rsidRPr="00052371" w:rsidSect="00D53F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ABA" w:rsidRDefault="00943ABA" w:rsidP="008B44B0">
      <w:pPr>
        <w:spacing w:after="0" w:line="240" w:lineRule="auto"/>
      </w:pPr>
      <w:r>
        <w:separator/>
      </w:r>
    </w:p>
  </w:endnote>
  <w:endnote w:type="continuationSeparator" w:id="1">
    <w:p w:rsidR="00943ABA" w:rsidRDefault="00943ABA" w:rsidP="008B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ABA" w:rsidRDefault="00943ABA" w:rsidP="008B44B0">
      <w:pPr>
        <w:spacing w:after="0" w:line="240" w:lineRule="auto"/>
      </w:pPr>
      <w:r>
        <w:separator/>
      </w:r>
    </w:p>
  </w:footnote>
  <w:footnote w:type="continuationSeparator" w:id="1">
    <w:p w:rsidR="00943ABA" w:rsidRDefault="00943ABA" w:rsidP="008B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BA" w:rsidRPr="00D53F86" w:rsidRDefault="00943ABA">
    <w:pPr>
      <w:pStyle w:val="Header"/>
      <w:jc w:val="center"/>
      <w:rPr>
        <w:sz w:val="20"/>
        <w:szCs w:val="20"/>
      </w:rPr>
    </w:pPr>
    <w:r w:rsidRPr="00D53F86">
      <w:rPr>
        <w:sz w:val="20"/>
        <w:szCs w:val="20"/>
      </w:rPr>
      <w:fldChar w:fldCharType="begin"/>
    </w:r>
    <w:r w:rsidRPr="00D53F86">
      <w:rPr>
        <w:sz w:val="20"/>
        <w:szCs w:val="20"/>
      </w:rPr>
      <w:instrText xml:space="preserve"> PAGE   \* MERGEFORMAT </w:instrText>
    </w:r>
    <w:r w:rsidRPr="00D53F86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D53F86">
      <w:rPr>
        <w:sz w:val="20"/>
        <w:szCs w:val="20"/>
      </w:rPr>
      <w:fldChar w:fldCharType="end"/>
    </w:r>
  </w:p>
  <w:p w:rsidR="00943ABA" w:rsidRDefault="00943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D59F9"/>
    <w:multiLevelType w:val="hybridMultilevel"/>
    <w:tmpl w:val="CE6A63F6"/>
    <w:lvl w:ilvl="0" w:tplc="23003C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F21"/>
    <w:rsid w:val="00002922"/>
    <w:rsid w:val="00002A4A"/>
    <w:rsid w:val="0000353F"/>
    <w:rsid w:val="000103C4"/>
    <w:rsid w:val="0003645A"/>
    <w:rsid w:val="00037C82"/>
    <w:rsid w:val="00040BC4"/>
    <w:rsid w:val="00041CD9"/>
    <w:rsid w:val="00046D0D"/>
    <w:rsid w:val="00052371"/>
    <w:rsid w:val="0005568A"/>
    <w:rsid w:val="00055C50"/>
    <w:rsid w:val="00066F78"/>
    <w:rsid w:val="000701C9"/>
    <w:rsid w:val="00070E26"/>
    <w:rsid w:val="000719EE"/>
    <w:rsid w:val="00084D82"/>
    <w:rsid w:val="000A2AC1"/>
    <w:rsid w:val="000A3ABF"/>
    <w:rsid w:val="000A51F9"/>
    <w:rsid w:val="000B6D45"/>
    <w:rsid w:val="000C4A03"/>
    <w:rsid w:val="000D6762"/>
    <w:rsid w:val="000F2711"/>
    <w:rsid w:val="000F3C53"/>
    <w:rsid w:val="000F45D5"/>
    <w:rsid w:val="001019DC"/>
    <w:rsid w:val="00103272"/>
    <w:rsid w:val="00103C35"/>
    <w:rsid w:val="00104572"/>
    <w:rsid w:val="00123B9E"/>
    <w:rsid w:val="001372F9"/>
    <w:rsid w:val="00141FC4"/>
    <w:rsid w:val="001421ED"/>
    <w:rsid w:val="0014260F"/>
    <w:rsid w:val="0015649E"/>
    <w:rsid w:val="0016307B"/>
    <w:rsid w:val="001707AD"/>
    <w:rsid w:val="0017298C"/>
    <w:rsid w:val="001742C1"/>
    <w:rsid w:val="001759C7"/>
    <w:rsid w:val="001804DD"/>
    <w:rsid w:val="00196C54"/>
    <w:rsid w:val="001975C1"/>
    <w:rsid w:val="001B14B4"/>
    <w:rsid w:val="001B3767"/>
    <w:rsid w:val="001B60B4"/>
    <w:rsid w:val="001B6492"/>
    <w:rsid w:val="001D0BFF"/>
    <w:rsid w:val="001D3E10"/>
    <w:rsid w:val="001D555B"/>
    <w:rsid w:val="001F09D9"/>
    <w:rsid w:val="00200DB7"/>
    <w:rsid w:val="00201F52"/>
    <w:rsid w:val="00206C6D"/>
    <w:rsid w:val="00213ED6"/>
    <w:rsid w:val="002263F9"/>
    <w:rsid w:val="00230138"/>
    <w:rsid w:val="002401DE"/>
    <w:rsid w:val="0024536D"/>
    <w:rsid w:val="00255492"/>
    <w:rsid w:val="002605F6"/>
    <w:rsid w:val="00286BD5"/>
    <w:rsid w:val="00297F4F"/>
    <w:rsid w:val="002A6F8B"/>
    <w:rsid w:val="002B2832"/>
    <w:rsid w:val="002B2D9A"/>
    <w:rsid w:val="002B7A07"/>
    <w:rsid w:val="002C04B5"/>
    <w:rsid w:val="002C1DB8"/>
    <w:rsid w:val="002D232B"/>
    <w:rsid w:val="002E07D6"/>
    <w:rsid w:val="002E1A7B"/>
    <w:rsid w:val="002E65EF"/>
    <w:rsid w:val="002E6D2A"/>
    <w:rsid w:val="002F2A98"/>
    <w:rsid w:val="002F41E3"/>
    <w:rsid w:val="0030025B"/>
    <w:rsid w:val="0030212A"/>
    <w:rsid w:val="00311BE5"/>
    <w:rsid w:val="00323650"/>
    <w:rsid w:val="00340ABF"/>
    <w:rsid w:val="00360122"/>
    <w:rsid w:val="003662DC"/>
    <w:rsid w:val="003748EF"/>
    <w:rsid w:val="00381289"/>
    <w:rsid w:val="003972B9"/>
    <w:rsid w:val="003A00D7"/>
    <w:rsid w:val="003B155D"/>
    <w:rsid w:val="003C32A7"/>
    <w:rsid w:val="003E4B3D"/>
    <w:rsid w:val="003E51F9"/>
    <w:rsid w:val="003F15F3"/>
    <w:rsid w:val="003F1B4E"/>
    <w:rsid w:val="003F3EB9"/>
    <w:rsid w:val="003F60E1"/>
    <w:rsid w:val="003F62D1"/>
    <w:rsid w:val="00426A71"/>
    <w:rsid w:val="00432F73"/>
    <w:rsid w:val="00434A0F"/>
    <w:rsid w:val="00437358"/>
    <w:rsid w:val="0044325A"/>
    <w:rsid w:val="004452C4"/>
    <w:rsid w:val="00447F87"/>
    <w:rsid w:val="0045006A"/>
    <w:rsid w:val="00454707"/>
    <w:rsid w:val="00454DBF"/>
    <w:rsid w:val="00456259"/>
    <w:rsid w:val="00457B4D"/>
    <w:rsid w:val="00460E45"/>
    <w:rsid w:val="00464DAF"/>
    <w:rsid w:val="004662BC"/>
    <w:rsid w:val="00476468"/>
    <w:rsid w:val="00482FF9"/>
    <w:rsid w:val="00486D7E"/>
    <w:rsid w:val="00494753"/>
    <w:rsid w:val="004B1783"/>
    <w:rsid w:val="004B18B2"/>
    <w:rsid w:val="004B6513"/>
    <w:rsid w:val="004D1DE3"/>
    <w:rsid w:val="004E0424"/>
    <w:rsid w:val="004E5D3C"/>
    <w:rsid w:val="004E76D7"/>
    <w:rsid w:val="004F3C94"/>
    <w:rsid w:val="004F3E19"/>
    <w:rsid w:val="004F5E05"/>
    <w:rsid w:val="00501178"/>
    <w:rsid w:val="005045BD"/>
    <w:rsid w:val="005049AB"/>
    <w:rsid w:val="005113BD"/>
    <w:rsid w:val="005142E5"/>
    <w:rsid w:val="00525F5B"/>
    <w:rsid w:val="005359CD"/>
    <w:rsid w:val="00553B2D"/>
    <w:rsid w:val="00553FD0"/>
    <w:rsid w:val="00584FC3"/>
    <w:rsid w:val="005B1C27"/>
    <w:rsid w:val="005B7F58"/>
    <w:rsid w:val="005C096C"/>
    <w:rsid w:val="005C22FE"/>
    <w:rsid w:val="005C3466"/>
    <w:rsid w:val="005C748D"/>
    <w:rsid w:val="005D4416"/>
    <w:rsid w:val="005D4540"/>
    <w:rsid w:val="005D4E49"/>
    <w:rsid w:val="005D702D"/>
    <w:rsid w:val="005F14FA"/>
    <w:rsid w:val="0060070D"/>
    <w:rsid w:val="00606D39"/>
    <w:rsid w:val="00623F60"/>
    <w:rsid w:val="006333C3"/>
    <w:rsid w:val="00645A35"/>
    <w:rsid w:val="00647FA4"/>
    <w:rsid w:val="006557E9"/>
    <w:rsid w:val="006769DC"/>
    <w:rsid w:val="006B7F58"/>
    <w:rsid w:val="006C0696"/>
    <w:rsid w:val="006C0F33"/>
    <w:rsid w:val="006C5987"/>
    <w:rsid w:val="00701657"/>
    <w:rsid w:val="00702968"/>
    <w:rsid w:val="00710F21"/>
    <w:rsid w:val="0072591E"/>
    <w:rsid w:val="00732B8F"/>
    <w:rsid w:val="007567A9"/>
    <w:rsid w:val="007620DC"/>
    <w:rsid w:val="007705CB"/>
    <w:rsid w:val="00771558"/>
    <w:rsid w:val="00773462"/>
    <w:rsid w:val="00784292"/>
    <w:rsid w:val="007871D0"/>
    <w:rsid w:val="00795444"/>
    <w:rsid w:val="007A5F67"/>
    <w:rsid w:val="007A6842"/>
    <w:rsid w:val="007A6C0B"/>
    <w:rsid w:val="007A750C"/>
    <w:rsid w:val="007B2448"/>
    <w:rsid w:val="007B66D8"/>
    <w:rsid w:val="007C2FE6"/>
    <w:rsid w:val="007C52D3"/>
    <w:rsid w:val="007D5E38"/>
    <w:rsid w:val="007E6AF7"/>
    <w:rsid w:val="007F01C7"/>
    <w:rsid w:val="007F0FDB"/>
    <w:rsid w:val="0080137D"/>
    <w:rsid w:val="00814BE5"/>
    <w:rsid w:val="0083372F"/>
    <w:rsid w:val="00833B2A"/>
    <w:rsid w:val="00846508"/>
    <w:rsid w:val="00850623"/>
    <w:rsid w:val="008526F6"/>
    <w:rsid w:val="00874DF8"/>
    <w:rsid w:val="00875684"/>
    <w:rsid w:val="00875EEB"/>
    <w:rsid w:val="008821C9"/>
    <w:rsid w:val="00882F13"/>
    <w:rsid w:val="008A5D7B"/>
    <w:rsid w:val="008B0EE3"/>
    <w:rsid w:val="008B44B0"/>
    <w:rsid w:val="008C0147"/>
    <w:rsid w:val="008C69C6"/>
    <w:rsid w:val="008D06E3"/>
    <w:rsid w:val="008E4D4F"/>
    <w:rsid w:val="008E71D7"/>
    <w:rsid w:val="008F7F21"/>
    <w:rsid w:val="009129AA"/>
    <w:rsid w:val="00916F4B"/>
    <w:rsid w:val="00927580"/>
    <w:rsid w:val="00931763"/>
    <w:rsid w:val="00933193"/>
    <w:rsid w:val="00934788"/>
    <w:rsid w:val="00940A35"/>
    <w:rsid w:val="00943ABA"/>
    <w:rsid w:val="009461DA"/>
    <w:rsid w:val="00946FAF"/>
    <w:rsid w:val="00971AC7"/>
    <w:rsid w:val="00977F1C"/>
    <w:rsid w:val="009A43D8"/>
    <w:rsid w:val="009B0617"/>
    <w:rsid w:val="009B3A3E"/>
    <w:rsid w:val="009B552F"/>
    <w:rsid w:val="009C6363"/>
    <w:rsid w:val="009E26DE"/>
    <w:rsid w:val="009E309E"/>
    <w:rsid w:val="009E5AAB"/>
    <w:rsid w:val="009F06E1"/>
    <w:rsid w:val="009F1A69"/>
    <w:rsid w:val="009F728B"/>
    <w:rsid w:val="009F7576"/>
    <w:rsid w:val="00A100DD"/>
    <w:rsid w:val="00A12CC0"/>
    <w:rsid w:val="00A13061"/>
    <w:rsid w:val="00A410FC"/>
    <w:rsid w:val="00A53178"/>
    <w:rsid w:val="00A774DA"/>
    <w:rsid w:val="00A91312"/>
    <w:rsid w:val="00A933A7"/>
    <w:rsid w:val="00A943B0"/>
    <w:rsid w:val="00A959B0"/>
    <w:rsid w:val="00AB7509"/>
    <w:rsid w:val="00AC13F4"/>
    <w:rsid w:val="00AE1D64"/>
    <w:rsid w:val="00AE58EF"/>
    <w:rsid w:val="00AF54E1"/>
    <w:rsid w:val="00AF705A"/>
    <w:rsid w:val="00B0259A"/>
    <w:rsid w:val="00B0302D"/>
    <w:rsid w:val="00B05F29"/>
    <w:rsid w:val="00B06D4A"/>
    <w:rsid w:val="00B137BD"/>
    <w:rsid w:val="00B15A71"/>
    <w:rsid w:val="00B15E28"/>
    <w:rsid w:val="00B425B3"/>
    <w:rsid w:val="00B44EA6"/>
    <w:rsid w:val="00B57288"/>
    <w:rsid w:val="00B617EF"/>
    <w:rsid w:val="00B66D99"/>
    <w:rsid w:val="00B74CB4"/>
    <w:rsid w:val="00B93304"/>
    <w:rsid w:val="00BB6419"/>
    <w:rsid w:val="00BC0600"/>
    <w:rsid w:val="00BD43EE"/>
    <w:rsid w:val="00BE0C67"/>
    <w:rsid w:val="00BE335D"/>
    <w:rsid w:val="00BE53BC"/>
    <w:rsid w:val="00C076B4"/>
    <w:rsid w:val="00C179AF"/>
    <w:rsid w:val="00C17BC6"/>
    <w:rsid w:val="00C2060A"/>
    <w:rsid w:val="00C23D1A"/>
    <w:rsid w:val="00C302C1"/>
    <w:rsid w:val="00C331E1"/>
    <w:rsid w:val="00C35605"/>
    <w:rsid w:val="00C46F1A"/>
    <w:rsid w:val="00C47BC4"/>
    <w:rsid w:val="00C60ED6"/>
    <w:rsid w:val="00C644BF"/>
    <w:rsid w:val="00C72769"/>
    <w:rsid w:val="00C747F0"/>
    <w:rsid w:val="00C77D91"/>
    <w:rsid w:val="00C84904"/>
    <w:rsid w:val="00C85FA3"/>
    <w:rsid w:val="00C86049"/>
    <w:rsid w:val="00C945C2"/>
    <w:rsid w:val="00CA5782"/>
    <w:rsid w:val="00CC0035"/>
    <w:rsid w:val="00CD46B2"/>
    <w:rsid w:val="00CD7C10"/>
    <w:rsid w:val="00CE3873"/>
    <w:rsid w:val="00CE7AD5"/>
    <w:rsid w:val="00D21ABA"/>
    <w:rsid w:val="00D239DB"/>
    <w:rsid w:val="00D51D00"/>
    <w:rsid w:val="00D52398"/>
    <w:rsid w:val="00D53F86"/>
    <w:rsid w:val="00D64E26"/>
    <w:rsid w:val="00D813FC"/>
    <w:rsid w:val="00D9749C"/>
    <w:rsid w:val="00DA327C"/>
    <w:rsid w:val="00DE31F8"/>
    <w:rsid w:val="00DE3D4B"/>
    <w:rsid w:val="00DE5116"/>
    <w:rsid w:val="00DE5EC7"/>
    <w:rsid w:val="00DF694B"/>
    <w:rsid w:val="00DF6B68"/>
    <w:rsid w:val="00E00143"/>
    <w:rsid w:val="00E16CE1"/>
    <w:rsid w:val="00E23E53"/>
    <w:rsid w:val="00E26A0A"/>
    <w:rsid w:val="00E36144"/>
    <w:rsid w:val="00E42D4B"/>
    <w:rsid w:val="00E472A5"/>
    <w:rsid w:val="00E52455"/>
    <w:rsid w:val="00E5667E"/>
    <w:rsid w:val="00E572A4"/>
    <w:rsid w:val="00E63836"/>
    <w:rsid w:val="00E6746A"/>
    <w:rsid w:val="00E70450"/>
    <w:rsid w:val="00E86ED4"/>
    <w:rsid w:val="00E87D84"/>
    <w:rsid w:val="00E91125"/>
    <w:rsid w:val="00EB65B8"/>
    <w:rsid w:val="00EC05EC"/>
    <w:rsid w:val="00EC4025"/>
    <w:rsid w:val="00ED6D3D"/>
    <w:rsid w:val="00EE0555"/>
    <w:rsid w:val="00EF0599"/>
    <w:rsid w:val="00EF2B2C"/>
    <w:rsid w:val="00EF31F7"/>
    <w:rsid w:val="00F0157F"/>
    <w:rsid w:val="00F0786F"/>
    <w:rsid w:val="00F11DD3"/>
    <w:rsid w:val="00F165C3"/>
    <w:rsid w:val="00F30CD4"/>
    <w:rsid w:val="00F327D9"/>
    <w:rsid w:val="00F34F06"/>
    <w:rsid w:val="00F41165"/>
    <w:rsid w:val="00F43FD2"/>
    <w:rsid w:val="00F471EA"/>
    <w:rsid w:val="00F47F1A"/>
    <w:rsid w:val="00F528BF"/>
    <w:rsid w:val="00F55B7B"/>
    <w:rsid w:val="00F57DD1"/>
    <w:rsid w:val="00F66B8B"/>
    <w:rsid w:val="00F71639"/>
    <w:rsid w:val="00F81450"/>
    <w:rsid w:val="00F868CA"/>
    <w:rsid w:val="00FA6241"/>
    <w:rsid w:val="00FC1279"/>
    <w:rsid w:val="00FC7DDA"/>
    <w:rsid w:val="00FD617B"/>
    <w:rsid w:val="00FE012B"/>
    <w:rsid w:val="00FE5045"/>
    <w:rsid w:val="00FE5F59"/>
    <w:rsid w:val="00FE762B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D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7F2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8F7F2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8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44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44B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CA1A8AAA92B42C4E86F64136F8239E14BD3C079FD49551953520DB93003FE4X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655</TotalTime>
  <Pages>2</Pages>
  <Words>473</Words>
  <Characters>2702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user</cp:lastModifiedBy>
  <cp:revision>27</cp:revision>
  <cp:lastPrinted>2013-09-26T04:52:00Z</cp:lastPrinted>
  <dcterms:created xsi:type="dcterms:W3CDTF">2013-06-05T13:13:00Z</dcterms:created>
  <dcterms:modified xsi:type="dcterms:W3CDTF">2013-10-09T12:25:00Z</dcterms:modified>
</cp:coreProperties>
</file>