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23" w:rsidRDefault="00C76123" w:rsidP="002879A5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ЗАКОН</w:t>
      </w:r>
    </w:p>
    <w:p w:rsidR="00C76123" w:rsidRDefault="00C76123" w:rsidP="002879A5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C76123" w:rsidRPr="009D0E0F" w:rsidRDefault="00C76123" w:rsidP="002879A5">
      <w:pPr>
        <w:rPr>
          <w:sz w:val="28"/>
          <w:szCs w:val="28"/>
        </w:rPr>
      </w:pPr>
    </w:p>
    <w:p w:rsidR="00C76123" w:rsidRDefault="00C76123" w:rsidP="002879A5">
      <w:pPr>
        <w:rPr>
          <w:sz w:val="28"/>
          <w:szCs w:val="28"/>
        </w:rPr>
      </w:pPr>
    </w:p>
    <w:p w:rsidR="00C76123" w:rsidRDefault="00C76123" w:rsidP="00FD0443">
      <w:pPr>
        <w:spacing w:line="240" w:lineRule="exact"/>
        <w:jc w:val="center"/>
        <w:rPr>
          <w:b/>
          <w:bCs/>
          <w:sz w:val="28"/>
          <w:szCs w:val="28"/>
        </w:rPr>
      </w:pPr>
    </w:p>
    <w:p w:rsidR="00C76123" w:rsidRDefault="00C76123" w:rsidP="00FD0443">
      <w:pPr>
        <w:spacing w:line="240" w:lineRule="exact"/>
        <w:jc w:val="center"/>
        <w:rPr>
          <w:b/>
          <w:bCs/>
          <w:sz w:val="28"/>
          <w:szCs w:val="28"/>
        </w:rPr>
      </w:pPr>
    </w:p>
    <w:p w:rsidR="00C76123" w:rsidRDefault="00C76123" w:rsidP="00FD0443">
      <w:pPr>
        <w:spacing w:line="240" w:lineRule="exact"/>
        <w:jc w:val="center"/>
        <w:rPr>
          <w:b/>
          <w:bCs/>
          <w:sz w:val="28"/>
          <w:szCs w:val="28"/>
        </w:rPr>
      </w:pPr>
    </w:p>
    <w:p w:rsidR="00C76123" w:rsidRDefault="00C76123" w:rsidP="00F35FBC">
      <w:pPr>
        <w:spacing w:line="240" w:lineRule="exact"/>
        <w:ind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</w:p>
    <w:p w:rsidR="00C76123" w:rsidRDefault="00C76123" w:rsidP="00F35FBC">
      <w:pPr>
        <w:spacing w:line="240" w:lineRule="exact"/>
        <w:ind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 Закон Республики Дагестан </w:t>
      </w:r>
    </w:p>
    <w:p w:rsidR="00C76123" w:rsidRDefault="00C76123" w:rsidP="00F35FBC">
      <w:pPr>
        <w:spacing w:line="240" w:lineRule="exact"/>
        <w:ind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аварийно-спасательных службах </w:t>
      </w:r>
    </w:p>
    <w:p w:rsidR="00C76123" w:rsidRDefault="00C76123" w:rsidP="00F35FBC">
      <w:pPr>
        <w:spacing w:line="240" w:lineRule="exact"/>
        <w:ind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Дагестан»</w:t>
      </w:r>
    </w:p>
    <w:p w:rsidR="00C76123" w:rsidRDefault="00C76123" w:rsidP="00FD0443">
      <w:pPr>
        <w:spacing w:line="240" w:lineRule="exact"/>
        <w:jc w:val="center"/>
        <w:rPr>
          <w:b/>
          <w:bCs/>
          <w:sz w:val="28"/>
          <w:szCs w:val="28"/>
        </w:rPr>
      </w:pPr>
    </w:p>
    <w:p w:rsidR="00C76123" w:rsidRDefault="00C76123" w:rsidP="00FD0443">
      <w:pPr>
        <w:spacing w:line="240" w:lineRule="exact"/>
        <w:jc w:val="center"/>
        <w:rPr>
          <w:b/>
          <w:bCs/>
          <w:sz w:val="28"/>
          <w:szCs w:val="28"/>
        </w:rPr>
      </w:pPr>
    </w:p>
    <w:p w:rsidR="00C76123" w:rsidRDefault="00C76123" w:rsidP="00FD0443">
      <w:pPr>
        <w:spacing w:line="240" w:lineRule="exact"/>
        <w:jc w:val="center"/>
        <w:rPr>
          <w:b/>
          <w:bCs/>
          <w:sz w:val="28"/>
          <w:szCs w:val="28"/>
        </w:rPr>
      </w:pPr>
    </w:p>
    <w:p w:rsidR="00C76123" w:rsidRPr="00185905" w:rsidRDefault="00C76123" w:rsidP="00185905">
      <w:pPr>
        <w:spacing w:line="240" w:lineRule="exact"/>
        <w:jc w:val="both"/>
        <w:rPr>
          <w:b/>
          <w:bCs/>
          <w:sz w:val="24"/>
          <w:szCs w:val="24"/>
        </w:rPr>
      </w:pPr>
      <w:r w:rsidRPr="00185905">
        <w:rPr>
          <w:b/>
          <w:bCs/>
          <w:sz w:val="24"/>
          <w:szCs w:val="24"/>
        </w:rPr>
        <w:t>Принят  Народным  Собранием</w:t>
      </w:r>
    </w:p>
    <w:p w:rsidR="00C76123" w:rsidRDefault="00C76123" w:rsidP="00185905">
      <w:pPr>
        <w:spacing w:line="240" w:lineRule="exact"/>
        <w:jc w:val="both"/>
        <w:rPr>
          <w:b/>
          <w:bCs/>
          <w:sz w:val="24"/>
          <w:szCs w:val="24"/>
        </w:rPr>
      </w:pPr>
      <w:r w:rsidRPr="00185905">
        <w:rPr>
          <w:b/>
          <w:bCs/>
          <w:sz w:val="24"/>
          <w:szCs w:val="24"/>
        </w:rPr>
        <w:t xml:space="preserve">         Республики  Дагестан                                           26  сентября  2013  года</w:t>
      </w:r>
    </w:p>
    <w:p w:rsidR="00C76123" w:rsidRDefault="00C76123" w:rsidP="00185905">
      <w:pPr>
        <w:spacing w:line="240" w:lineRule="exact"/>
        <w:jc w:val="both"/>
        <w:rPr>
          <w:b/>
          <w:bCs/>
          <w:sz w:val="24"/>
          <w:szCs w:val="24"/>
        </w:rPr>
      </w:pPr>
    </w:p>
    <w:p w:rsidR="00C76123" w:rsidRDefault="00C76123" w:rsidP="00185905">
      <w:pPr>
        <w:spacing w:line="240" w:lineRule="exact"/>
        <w:jc w:val="both"/>
        <w:rPr>
          <w:b/>
          <w:bCs/>
          <w:sz w:val="24"/>
          <w:szCs w:val="24"/>
        </w:rPr>
      </w:pPr>
    </w:p>
    <w:p w:rsidR="00C76123" w:rsidRDefault="00C76123" w:rsidP="00185905">
      <w:pPr>
        <w:spacing w:line="240" w:lineRule="exact"/>
        <w:jc w:val="both"/>
        <w:rPr>
          <w:b/>
          <w:bCs/>
          <w:sz w:val="24"/>
          <w:szCs w:val="24"/>
        </w:rPr>
      </w:pPr>
    </w:p>
    <w:p w:rsidR="00C76123" w:rsidRDefault="00C76123" w:rsidP="00185905">
      <w:pPr>
        <w:spacing w:line="240" w:lineRule="exact"/>
        <w:jc w:val="both"/>
        <w:rPr>
          <w:b/>
          <w:bCs/>
          <w:sz w:val="24"/>
          <w:szCs w:val="24"/>
        </w:rPr>
      </w:pPr>
    </w:p>
    <w:p w:rsidR="00C76123" w:rsidRDefault="00C76123" w:rsidP="004260A8">
      <w:pPr>
        <w:spacing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C76123" w:rsidRDefault="00C76123" w:rsidP="004260A8">
      <w:pPr>
        <w:spacing w:line="240" w:lineRule="exact"/>
        <w:ind w:firstLine="709"/>
        <w:jc w:val="both"/>
        <w:rPr>
          <w:b/>
          <w:bCs/>
          <w:sz w:val="28"/>
          <w:szCs w:val="28"/>
        </w:rPr>
      </w:pPr>
    </w:p>
    <w:p w:rsidR="00C76123" w:rsidRPr="00E90915" w:rsidRDefault="00C76123" w:rsidP="004260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Республики Дагестан от 5 июля 2007 года № 29 «Об аварийно-спасательных службах Республики Дагестан» (Собрание з</w:t>
      </w:r>
      <w:r w:rsidRPr="00E90915">
        <w:rPr>
          <w:sz w:val="28"/>
          <w:szCs w:val="28"/>
        </w:rPr>
        <w:t>аконодательства Респу</w:t>
      </w:r>
      <w:r w:rsidRPr="00E90915">
        <w:rPr>
          <w:sz w:val="28"/>
          <w:szCs w:val="28"/>
        </w:rPr>
        <w:t>б</w:t>
      </w:r>
      <w:r w:rsidRPr="00E90915">
        <w:rPr>
          <w:sz w:val="28"/>
          <w:szCs w:val="28"/>
        </w:rPr>
        <w:t>лики Дагестан,2007, №9, ст. 460; 2010,</w:t>
      </w:r>
      <w:r>
        <w:rPr>
          <w:sz w:val="28"/>
          <w:szCs w:val="28"/>
        </w:rPr>
        <w:t xml:space="preserve"> № </w:t>
      </w:r>
      <w:r w:rsidRPr="00E90915">
        <w:rPr>
          <w:sz w:val="28"/>
          <w:szCs w:val="28"/>
        </w:rPr>
        <w:t>11, ст.516) следующие изменения:</w:t>
      </w:r>
    </w:p>
    <w:p w:rsidR="00C76123" w:rsidRDefault="00C76123" w:rsidP="00426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второе предложение части </w:t>
      </w:r>
      <w:r w:rsidRPr="00FD3BA5">
        <w:rPr>
          <w:sz w:val="28"/>
          <w:szCs w:val="28"/>
        </w:rPr>
        <w:t xml:space="preserve">4 статьи 4 изложить в следующей редакции: </w:t>
      </w:r>
    </w:p>
    <w:p w:rsidR="00C76123" w:rsidRPr="00FD3BA5" w:rsidRDefault="00C76123" w:rsidP="004260A8">
      <w:pPr>
        <w:ind w:firstLine="709"/>
        <w:jc w:val="both"/>
        <w:rPr>
          <w:sz w:val="28"/>
          <w:szCs w:val="28"/>
        </w:rPr>
      </w:pPr>
      <w:r w:rsidRPr="00FD3BA5">
        <w:rPr>
          <w:sz w:val="28"/>
          <w:szCs w:val="28"/>
        </w:rPr>
        <w:t>«Средства, полученные профессиональными аварийно-спасательными слу</w:t>
      </w:r>
      <w:r w:rsidRPr="00FD3BA5">
        <w:rPr>
          <w:sz w:val="28"/>
          <w:szCs w:val="28"/>
        </w:rPr>
        <w:t>ж</w:t>
      </w:r>
      <w:r w:rsidRPr="00FD3BA5">
        <w:rPr>
          <w:sz w:val="28"/>
          <w:szCs w:val="28"/>
        </w:rPr>
        <w:t>бами и профессиональными аварийно-спасательными формированиями Республики Дагестан, созданными в форме казенных учреждений, от выполнения договоров по обслуживанию объектов и территорий, подлежат зачислению в доход</w:t>
      </w:r>
      <w:r>
        <w:rPr>
          <w:sz w:val="28"/>
          <w:szCs w:val="28"/>
        </w:rPr>
        <w:t>ы</w:t>
      </w:r>
      <w:r w:rsidRPr="00FD3BA5">
        <w:rPr>
          <w:sz w:val="28"/>
          <w:szCs w:val="28"/>
        </w:rPr>
        <w:t xml:space="preserve"> республ</w:t>
      </w:r>
      <w:r w:rsidRPr="00FD3BA5">
        <w:rPr>
          <w:sz w:val="28"/>
          <w:szCs w:val="28"/>
        </w:rPr>
        <w:t>и</w:t>
      </w:r>
      <w:r w:rsidRPr="00FD3BA5">
        <w:rPr>
          <w:sz w:val="28"/>
          <w:szCs w:val="28"/>
        </w:rPr>
        <w:t>канского бюджета Республики Дагестан</w:t>
      </w:r>
      <w:r>
        <w:rPr>
          <w:sz w:val="28"/>
          <w:szCs w:val="28"/>
        </w:rPr>
        <w:t>.»;</w:t>
      </w: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статьей 7.1 следующего содержания:</w:t>
      </w: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pacing w:val="-1"/>
          <w:sz w:val="28"/>
          <w:szCs w:val="28"/>
        </w:rPr>
      </w:pP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«Статья 7.1 </w:t>
      </w:r>
      <w:r w:rsidRPr="00E90915">
        <w:rPr>
          <w:spacing w:val="-1"/>
          <w:sz w:val="28"/>
          <w:szCs w:val="28"/>
        </w:rPr>
        <w:t xml:space="preserve">Финансовое обеспечение деятельности </w:t>
      </w: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pacing w:val="-1"/>
          <w:sz w:val="28"/>
          <w:szCs w:val="28"/>
        </w:rPr>
      </w:pPr>
      <w:r w:rsidRPr="00E90915">
        <w:rPr>
          <w:spacing w:val="-1"/>
          <w:sz w:val="28"/>
          <w:szCs w:val="28"/>
        </w:rPr>
        <w:t xml:space="preserve">аварийно-спасательных служб, </w:t>
      </w: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E90915">
        <w:rPr>
          <w:sz w:val="28"/>
          <w:szCs w:val="28"/>
        </w:rPr>
        <w:t>аварийно-спасательных ф</w:t>
      </w:r>
      <w:r>
        <w:rPr>
          <w:sz w:val="28"/>
          <w:szCs w:val="28"/>
        </w:rPr>
        <w:t xml:space="preserve">ормирований </w:t>
      </w: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:rsidR="00C76123" w:rsidRDefault="00C76123" w:rsidP="004260A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C76123" w:rsidRDefault="00C76123" w:rsidP="004260A8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Pr="004260A8">
        <w:rPr>
          <w:spacing w:val="-2"/>
          <w:sz w:val="28"/>
          <w:szCs w:val="28"/>
        </w:rPr>
        <w:t>Финансовое обеспечение деятельности профессиональных аварийно-спа</w:t>
      </w:r>
      <w:r>
        <w:rPr>
          <w:spacing w:val="-2"/>
          <w:sz w:val="28"/>
          <w:szCs w:val="28"/>
        </w:rPr>
        <w:t>-</w:t>
      </w:r>
      <w:r w:rsidRPr="004260A8">
        <w:rPr>
          <w:spacing w:val="-2"/>
          <w:sz w:val="28"/>
          <w:szCs w:val="28"/>
        </w:rPr>
        <w:t>сательных служб, профессиональных аварийно-спасательных формирований Респу</w:t>
      </w:r>
      <w:r w:rsidRPr="004260A8">
        <w:rPr>
          <w:spacing w:val="-2"/>
          <w:sz w:val="28"/>
          <w:szCs w:val="28"/>
        </w:rPr>
        <w:t>б</w:t>
      </w:r>
      <w:r w:rsidRPr="004260A8">
        <w:rPr>
          <w:spacing w:val="-2"/>
          <w:sz w:val="28"/>
          <w:szCs w:val="28"/>
        </w:rPr>
        <w:t>лики Дагестан, созданных в форме казенных учреждений, в том числе прав и гара</w:t>
      </w:r>
      <w:r w:rsidRPr="004260A8">
        <w:rPr>
          <w:spacing w:val="-2"/>
          <w:sz w:val="28"/>
          <w:szCs w:val="28"/>
        </w:rPr>
        <w:t>н</w:t>
      </w:r>
      <w:r w:rsidRPr="004260A8">
        <w:rPr>
          <w:spacing w:val="-2"/>
          <w:sz w:val="28"/>
          <w:szCs w:val="28"/>
        </w:rPr>
        <w:t>тий спасателей, а также финансовое обеспечение выполнения государственных зад</w:t>
      </w:r>
      <w:r w:rsidRPr="004260A8">
        <w:rPr>
          <w:spacing w:val="-2"/>
          <w:sz w:val="28"/>
          <w:szCs w:val="28"/>
        </w:rPr>
        <w:t>а</w:t>
      </w:r>
      <w:r w:rsidRPr="004260A8">
        <w:rPr>
          <w:spacing w:val="-2"/>
          <w:sz w:val="28"/>
          <w:szCs w:val="28"/>
        </w:rPr>
        <w:t>ний профессиональными аварийно-спасательными службами, профессиональными аварийно-спасательными формированиями Республики Дагестан, созданными в фо</w:t>
      </w:r>
      <w:r w:rsidRPr="004260A8">
        <w:rPr>
          <w:spacing w:val="-2"/>
          <w:sz w:val="28"/>
          <w:szCs w:val="28"/>
        </w:rPr>
        <w:t>р</w:t>
      </w:r>
      <w:r w:rsidRPr="004260A8">
        <w:rPr>
          <w:spacing w:val="-2"/>
          <w:sz w:val="28"/>
          <w:szCs w:val="28"/>
        </w:rPr>
        <w:t>ме бюджетных и автономных учреждений, в том числе прав и гарантий спасателей, осуществляются за счет средств  республиканского бюджета  Республики Дагестан</w:t>
      </w:r>
      <w:r>
        <w:rPr>
          <w:sz w:val="28"/>
          <w:szCs w:val="28"/>
        </w:rPr>
        <w:t>.</w:t>
      </w:r>
    </w:p>
    <w:p w:rsidR="00C76123" w:rsidRDefault="00C76123" w:rsidP="004260A8">
      <w:pPr>
        <w:ind w:firstLine="709"/>
        <w:jc w:val="both"/>
        <w:rPr>
          <w:sz w:val="28"/>
          <w:szCs w:val="28"/>
        </w:rPr>
      </w:pPr>
      <w:r w:rsidRPr="004260A8">
        <w:rPr>
          <w:spacing w:val="-2"/>
          <w:sz w:val="28"/>
          <w:szCs w:val="28"/>
        </w:rPr>
        <w:t>2. Ф</w:t>
      </w:r>
      <w:r>
        <w:rPr>
          <w:sz w:val="28"/>
          <w:szCs w:val="28"/>
        </w:rPr>
        <w:t>инансовое обеспечение осуществляемой сверх выполнения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задания деятельности профессиональных аварийно-спасательных служб,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фессиональных аварийно-спасательных формирований Республики Дагестан,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данных в форме бюджетных и автономных учреждений, в том числе прав и гарантий спасателей, осуществляется на договорной основе за счет средств, поступающих от выполнения договоров по обслуживанию объектов и территорий.</w:t>
      </w:r>
    </w:p>
    <w:p w:rsidR="00C76123" w:rsidRDefault="00C76123" w:rsidP="00426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Финансовое обеспечение деятельности профессиональных аварийно-спа-сательных служб, профессиональных аварийно-спасательных формирований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Дагестан, созданных в иных организационно-правовых формах,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прав и гарантий спасателей, осуществляется на договорной основе за счет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ствления уставной деятельности и иных источников финансирования, не противор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чащих законодательству Российской Федерации.»;</w:t>
      </w:r>
    </w:p>
    <w:p w:rsidR="00C76123" w:rsidRDefault="00C76123" w:rsidP="00426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частях 2 и 3 статьи 9 слова «(учащимся - в возрасте до 23 лет)» заменить словами «(обучающимся - в возрасте до 23 лет)».    </w:t>
      </w:r>
    </w:p>
    <w:p w:rsidR="00C76123" w:rsidRDefault="00C76123" w:rsidP="004260A8">
      <w:pPr>
        <w:pStyle w:val="ListParagraph"/>
        <w:spacing w:line="240" w:lineRule="exact"/>
        <w:ind w:left="0" w:firstLine="709"/>
        <w:jc w:val="both"/>
        <w:rPr>
          <w:b/>
          <w:bCs/>
          <w:sz w:val="28"/>
          <w:szCs w:val="28"/>
        </w:rPr>
      </w:pPr>
    </w:p>
    <w:p w:rsidR="00C76123" w:rsidRDefault="00C76123" w:rsidP="004260A8">
      <w:pPr>
        <w:pStyle w:val="ListParagraph"/>
        <w:spacing w:line="240" w:lineRule="exact"/>
        <w:ind w:left="0" w:firstLine="709"/>
        <w:jc w:val="both"/>
        <w:rPr>
          <w:b/>
          <w:bCs/>
          <w:sz w:val="28"/>
          <w:szCs w:val="28"/>
        </w:rPr>
      </w:pPr>
      <w:r w:rsidRPr="00FD3BA5">
        <w:rPr>
          <w:b/>
          <w:bCs/>
          <w:sz w:val="28"/>
          <w:szCs w:val="28"/>
        </w:rPr>
        <w:t>Статья 2</w:t>
      </w:r>
    </w:p>
    <w:p w:rsidR="00C76123" w:rsidRPr="00FD3BA5" w:rsidRDefault="00C76123" w:rsidP="004260A8">
      <w:pPr>
        <w:pStyle w:val="ListParagraph"/>
        <w:spacing w:line="240" w:lineRule="exact"/>
        <w:ind w:left="0" w:firstLine="709"/>
        <w:jc w:val="both"/>
        <w:rPr>
          <w:b/>
          <w:bCs/>
          <w:sz w:val="28"/>
          <w:szCs w:val="28"/>
        </w:rPr>
      </w:pPr>
    </w:p>
    <w:p w:rsidR="00C76123" w:rsidRPr="00FD3BA5" w:rsidRDefault="00C76123" w:rsidP="004260A8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 вступает в силу со дня его официального опубликования.</w:t>
      </w:r>
    </w:p>
    <w:p w:rsidR="00C76123" w:rsidRDefault="00C76123" w:rsidP="009D1EF7">
      <w:pPr>
        <w:ind w:firstLine="851"/>
        <w:jc w:val="both"/>
        <w:rPr>
          <w:sz w:val="28"/>
          <w:szCs w:val="28"/>
        </w:rPr>
      </w:pPr>
    </w:p>
    <w:p w:rsidR="00C76123" w:rsidRDefault="00C76123" w:rsidP="009D1EF7">
      <w:pPr>
        <w:rPr>
          <w:sz w:val="28"/>
          <w:szCs w:val="28"/>
        </w:rPr>
      </w:pPr>
    </w:p>
    <w:p w:rsidR="00C76123" w:rsidRDefault="00C76123" w:rsidP="009D1EF7">
      <w:pPr>
        <w:rPr>
          <w:sz w:val="28"/>
          <w:szCs w:val="28"/>
        </w:rPr>
      </w:pPr>
    </w:p>
    <w:p w:rsidR="00C76123" w:rsidRDefault="00C76123" w:rsidP="009D1EF7">
      <w:pPr>
        <w:rPr>
          <w:sz w:val="28"/>
          <w:szCs w:val="28"/>
        </w:rPr>
      </w:pPr>
    </w:p>
    <w:p w:rsidR="00C76123" w:rsidRDefault="00C76123" w:rsidP="00FD0443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Pr="009408AF">
        <w:rPr>
          <w:b/>
          <w:bCs/>
          <w:sz w:val="28"/>
          <w:szCs w:val="28"/>
        </w:rPr>
        <w:t>Президент</w:t>
      </w:r>
    </w:p>
    <w:p w:rsidR="00C76123" w:rsidRDefault="00C76123" w:rsidP="00FD0443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9408AF">
        <w:rPr>
          <w:b/>
          <w:bCs/>
          <w:sz w:val="28"/>
          <w:szCs w:val="28"/>
        </w:rPr>
        <w:t>Республики Дагестан        Р.Абдулатипов</w:t>
      </w:r>
    </w:p>
    <w:p w:rsidR="00C76123" w:rsidRDefault="00C76123" w:rsidP="00FD0443">
      <w:pPr>
        <w:spacing w:line="240" w:lineRule="exact"/>
        <w:jc w:val="both"/>
        <w:rPr>
          <w:b/>
          <w:bCs/>
          <w:sz w:val="28"/>
          <w:szCs w:val="28"/>
        </w:rPr>
      </w:pPr>
    </w:p>
    <w:p w:rsidR="00C76123" w:rsidRDefault="00C76123" w:rsidP="002879A5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C76123" w:rsidRDefault="00C76123" w:rsidP="002879A5">
      <w:pPr>
        <w:rPr>
          <w:sz w:val="28"/>
          <w:szCs w:val="28"/>
        </w:rPr>
      </w:pPr>
      <w:r>
        <w:rPr>
          <w:sz w:val="28"/>
          <w:szCs w:val="28"/>
        </w:rPr>
        <w:t>8 октября 2013 года</w:t>
      </w:r>
    </w:p>
    <w:p w:rsidR="00C76123" w:rsidRDefault="00C76123" w:rsidP="002879A5">
      <w:pPr>
        <w:rPr>
          <w:sz w:val="28"/>
          <w:szCs w:val="28"/>
        </w:rPr>
      </w:pPr>
      <w:r>
        <w:rPr>
          <w:sz w:val="28"/>
          <w:szCs w:val="28"/>
        </w:rPr>
        <w:t>№ 64</w:t>
      </w:r>
    </w:p>
    <w:p w:rsidR="00C76123" w:rsidRPr="00FD0443" w:rsidRDefault="00C76123" w:rsidP="00FD0443">
      <w:pPr>
        <w:spacing w:line="240" w:lineRule="exact"/>
        <w:jc w:val="both"/>
        <w:rPr>
          <w:bCs/>
          <w:sz w:val="24"/>
          <w:szCs w:val="24"/>
        </w:rPr>
      </w:pPr>
    </w:p>
    <w:p w:rsidR="00C76123" w:rsidRDefault="00C76123" w:rsidP="00FD3BA5">
      <w:pPr>
        <w:jc w:val="both"/>
      </w:pPr>
    </w:p>
    <w:sectPr w:rsidR="00C76123" w:rsidSect="00FD044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23" w:rsidRDefault="00C76123">
      <w:r>
        <w:separator/>
      </w:r>
    </w:p>
  </w:endnote>
  <w:endnote w:type="continuationSeparator" w:id="1">
    <w:p w:rsidR="00C76123" w:rsidRDefault="00C7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23" w:rsidRDefault="00C76123">
      <w:r>
        <w:separator/>
      </w:r>
    </w:p>
  </w:footnote>
  <w:footnote w:type="continuationSeparator" w:id="1">
    <w:p w:rsidR="00C76123" w:rsidRDefault="00C7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23" w:rsidRDefault="00C76123" w:rsidP="0044590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6123" w:rsidRDefault="00C761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750"/>
    <w:multiLevelType w:val="hybridMultilevel"/>
    <w:tmpl w:val="534CDEAC"/>
    <w:lvl w:ilvl="0" w:tplc="0B5AED1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428319C"/>
    <w:multiLevelType w:val="hybridMultilevel"/>
    <w:tmpl w:val="00FADC58"/>
    <w:lvl w:ilvl="0" w:tplc="C010CBE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43B60D6"/>
    <w:multiLevelType w:val="hybridMultilevel"/>
    <w:tmpl w:val="79DA21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FD4729"/>
    <w:multiLevelType w:val="hybridMultilevel"/>
    <w:tmpl w:val="1B82A98E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9EB"/>
    <w:rsid w:val="00093AAE"/>
    <w:rsid w:val="000A646F"/>
    <w:rsid w:val="000C7734"/>
    <w:rsid w:val="001016B1"/>
    <w:rsid w:val="00114CF9"/>
    <w:rsid w:val="00115192"/>
    <w:rsid w:val="00150EE6"/>
    <w:rsid w:val="00152320"/>
    <w:rsid w:val="00157CE1"/>
    <w:rsid w:val="00171105"/>
    <w:rsid w:val="0017639C"/>
    <w:rsid w:val="00185905"/>
    <w:rsid w:val="001B4324"/>
    <w:rsid w:val="001D678D"/>
    <w:rsid w:val="00201325"/>
    <w:rsid w:val="002449CC"/>
    <w:rsid w:val="00250CCA"/>
    <w:rsid w:val="002672E7"/>
    <w:rsid w:val="002879A5"/>
    <w:rsid w:val="002F1351"/>
    <w:rsid w:val="00352ECB"/>
    <w:rsid w:val="00353ED9"/>
    <w:rsid w:val="00366778"/>
    <w:rsid w:val="003B5A0E"/>
    <w:rsid w:val="003F1685"/>
    <w:rsid w:val="004239EB"/>
    <w:rsid w:val="004260A8"/>
    <w:rsid w:val="00445903"/>
    <w:rsid w:val="004B74D6"/>
    <w:rsid w:val="00523C34"/>
    <w:rsid w:val="005C3A3C"/>
    <w:rsid w:val="005F2CC0"/>
    <w:rsid w:val="0060286A"/>
    <w:rsid w:val="00614A2F"/>
    <w:rsid w:val="00687F6B"/>
    <w:rsid w:val="006A74A4"/>
    <w:rsid w:val="006C0B41"/>
    <w:rsid w:val="006D77EF"/>
    <w:rsid w:val="006E2FA1"/>
    <w:rsid w:val="00700D1F"/>
    <w:rsid w:val="00744B27"/>
    <w:rsid w:val="00753333"/>
    <w:rsid w:val="00792A60"/>
    <w:rsid w:val="007B615F"/>
    <w:rsid w:val="007E6EBF"/>
    <w:rsid w:val="0087071B"/>
    <w:rsid w:val="00886E23"/>
    <w:rsid w:val="008F16A2"/>
    <w:rsid w:val="00913ABA"/>
    <w:rsid w:val="00914EA5"/>
    <w:rsid w:val="00936AAC"/>
    <w:rsid w:val="0094077F"/>
    <w:rsid w:val="009408AF"/>
    <w:rsid w:val="00964872"/>
    <w:rsid w:val="009D0E0F"/>
    <w:rsid w:val="009D1EF7"/>
    <w:rsid w:val="00A17C22"/>
    <w:rsid w:val="00AB4892"/>
    <w:rsid w:val="00BA1062"/>
    <w:rsid w:val="00BA3E55"/>
    <w:rsid w:val="00BB0991"/>
    <w:rsid w:val="00C510D0"/>
    <w:rsid w:val="00C661AF"/>
    <w:rsid w:val="00C75021"/>
    <w:rsid w:val="00C76123"/>
    <w:rsid w:val="00C83447"/>
    <w:rsid w:val="00CD55DC"/>
    <w:rsid w:val="00D01C97"/>
    <w:rsid w:val="00DD45D3"/>
    <w:rsid w:val="00E04BDB"/>
    <w:rsid w:val="00E13C7C"/>
    <w:rsid w:val="00E90915"/>
    <w:rsid w:val="00F35FBC"/>
    <w:rsid w:val="00F510D1"/>
    <w:rsid w:val="00F53D28"/>
    <w:rsid w:val="00F543F9"/>
    <w:rsid w:val="00F77775"/>
    <w:rsid w:val="00F85398"/>
    <w:rsid w:val="00FB5EE8"/>
    <w:rsid w:val="00FD0443"/>
    <w:rsid w:val="00FD3BA5"/>
    <w:rsid w:val="00FF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E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09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35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1351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9408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2FA1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rsid w:val="009408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434</Words>
  <Characters>2478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2013-09-27T13:54:00Z</cp:lastPrinted>
  <dcterms:created xsi:type="dcterms:W3CDTF">2013-06-11T05:23:00Z</dcterms:created>
  <dcterms:modified xsi:type="dcterms:W3CDTF">2013-10-09T06:01:00Z</dcterms:modified>
</cp:coreProperties>
</file>