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0CA" w:rsidRPr="007714A5" w:rsidRDefault="000270CA" w:rsidP="00A23719">
      <w:pPr>
        <w:shd w:val="clear" w:color="auto" w:fill="FFFFFF"/>
        <w:tabs>
          <w:tab w:val="left" w:pos="6300"/>
        </w:tabs>
        <w:jc w:val="center"/>
        <w:rPr>
          <w:rFonts w:ascii="Times New Roman" w:hAnsi="Times New Roman" w:cs="Times New Roman"/>
          <w:color w:val="414141"/>
          <w:sz w:val="40"/>
          <w:szCs w:val="40"/>
        </w:rPr>
      </w:pPr>
      <w:r w:rsidRPr="007714A5">
        <w:rPr>
          <w:rFonts w:ascii="Times New Roman" w:hAnsi="Times New Roman" w:cs="Times New Roman"/>
          <w:b/>
          <w:bCs/>
          <w:color w:val="414141"/>
          <w:sz w:val="40"/>
          <w:szCs w:val="40"/>
        </w:rPr>
        <w:t>ЗАКОН</w:t>
      </w:r>
    </w:p>
    <w:p w:rsidR="000270CA" w:rsidRPr="0080090C" w:rsidRDefault="000270CA" w:rsidP="00A23719">
      <w:pPr>
        <w:pStyle w:val="a"/>
        <w:jc w:val="center"/>
        <w:rPr>
          <w:rFonts w:ascii="Times New Roman" w:hAnsi="Times New Roman" w:cs="Times New Roman"/>
          <w:b/>
          <w:bCs/>
          <w:w w:val="108"/>
          <w:sz w:val="28"/>
          <w:szCs w:val="28"/>
        </w:rPr>
      </w:pPr>
      <w:r w:rsidRPr="0080090C">
        <w:rPr>
          <w:rFonts w:ascii="Times New Roman" w:hAnsi="Times New Roman" w:cs="Times New Roman"/>
          <w:b/>
          <w:bCs/>
          <w:color w:val="414141"/>
          <w:sz w:val="40"/>
          <w:szCs w:val="40"/>
        </w:rPr>
        <w:t>РЕСПУБЛИКИ ДАГЕСТАН</w:t>
      </w:r>
    </w:p>
    <w:p w:rsidR="000270CA" w:rsidRDefault="000270CA" w:rsidP="00A23719">
      <w:pPr>
        <w:widowControl w:val="0"/>
        <w:spacing w:after="0" w:line="240" w:lineRule="exact"/>
        <w:jc w:val="center"/>
        <w:rPr>
          <w:b/>
          <w:bCs/>
          <w:sz w:val="28"/>
          <w:szCs w:val="28"/>
        </w:rPr>
      </w:pPr>
    </w:p>
    <w:p w:rsidR="000270CA" w:rsidRDefault="000270CA" w:rsidP="001D7577">
      <w:pPr>
        <w:widowControl w:val="0"/>
        <w:autoSpaceDE w:val="0"/>
        <w:autoSpaceDN w:val="0"/>
        <w:adjustRightInd w:val="0"/>
        <w:spacing w:after="0" w:line="240" w:lineRule="exact"/>
        <w:ind w:right="51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0270CA" w:rsidRDefault="000270CA" w:rsidP="001D7577">
      <w:pPr>
        <w:widowControl w:val="0"/>
        <w:autoSpaceDE w:val="0"/>
        <w:autoSpaceDN w:val="0"/>
        <w:adjustRightInd w:val="0"/>
        <w:spacing w:after="0" w:line="240" w:lineRule="exact"/>
        <w:ind w:right="51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0270CA" w:rsidRDefault="000270CA" w:rsidP="001D7577">
      <w:pPr>
        <w:widowControl w:val="0"/>
        <w:autoSpaceDE w:val="0"/>
        <w:autoSpaceDN w:val="0"/>
        <w:adjustRightInd w:val="0"/>
        <w:spacing w:after="0" w:line="240" w:lineRule="exact"/>
        <w:ind w:right="51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0270CA" w:rsidRDefault="000270CA" w:rsidP="001D7577">
      <w:pPr>
        <w:widowControl w:val="0"/>
        <w:autoSpaceDE w:val="0"/>
        <w:autoSpaceDN w:val="0"/>
        <w:adjustRightInd w:val="0"/>
        <w:spacing w:after="0" w:line="240" w:lineRule="exact"/>
        <w:ind w:right="51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0270CA" w:rsidRDefault="000270CA" w:rsidP="001D7577">
      <w:pPr>
        <w:widowControl w:val="0"/>
        <w:autoSpaceDE w:val="0"/>
        <w:autoSpaceDN w:val="0"/>
        <w:adjustRightInd w:val="0"/>
        <w:spacing w:after="0" w:line="240" w:lineRule="exact"/>
        <w:ind w:right="51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0270CA" w:rsidRDefault="000270CA" w:rsidP="001D7577">
      <w:pPr>
        <w:widowControl w:val="0"/>
        <w:autoSpaceDE w:val="0"/>
        <w:autoSpaceDN w:val="0"/>
        <w:adjustRightInd w:val="0"/>
        <w:spacing w:after="0" w:line="240" w:lineRule="exact"/>
        <w:ind w:right="51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0270CA" w:rsidRDefault="000270CA" w:rsidP="001D7577">
      <w:pPr>
        <w:widowControl w:val="0"/>
        <w:autoSpaceDE w:val="0"/>
        <w:autoSpaceDN w:val="0"/>
        <w:adjustRightInd w:val="0"/>
        <w:spacing w:after="0" w:line="240" w:lineRule="exact"/>
        <w:ind w:right="51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0270CA" w:rsidRDefault="000270CA" w:rsidP="001D7577">
      <w:pPr>
        <w:widowControl w:val="0"/>
        <w:autoSpaceDE w:val="0"/>
        <w:autoSpaceDN w:val="0"/>
        <w:adjustRightInd w:val="0"/>
        <w:spacing w:after="0" w:line="240" w:lineRule="exact"/>
        <w:ind w:right="51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0270CA" w:rsidRDefault="000270CA" w:rsidP="001D7577">
      <w:pPr>
        <w:widowControl w:val="0"/>
        <w:autoSpaceDE w:val="0"/>
        <w:autoSpaceDN w:val="0"/>
        <w:adjustRightInd w:val="0"/>
        <w:spacing w:after="0" w:line="240" w:lineRule="exact"/>
        <w:ind w:right="51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0270CA" w:rsidRDefault="000270CA" w:rsidP="001D7577">
      <w:pPr>
        <w:widowControl w:val="0"/>
        <w:autoSpaceDE w:val="0"/>
        <w:autoSpaceDN w:val="0"/>
        <w:adjustRightInd w:val="0"/>
        <w:spacing w:after="0" w:line="240" w:lineRule="exact"/>
        <w:ind w:right="51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0270CA" w:rsidRDefault="000270CA" w:rsidP="001D7577">
      <w:pPr>
        <w:widowControl w:val="0"/>
        <w:autoSpaceDE w:val="0"/>
        <w:autoSpaceDN w:val="0"/>
        <w:adjustRightInd w:val="0"/>
        <w:spacing w:after="0" w:line="240" w:lineRule="exact"/>
        <w:ind w:right="51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0270CA" w:rsidRDefault="000270CA" w:rsidP="001D7577">
      <w:pPr>
        <w:widowControl w:val="0"/>
        <w:autoSpaceDE w:val="0"/>
        <w:autoSpaceDN w:val="0"/>
        <w:adjustRightInd w:val="0"/>
        <w:spacing w:after="0" w:line="240" w:lineRule="exact"/>
        <w:ind w:right="51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0270CA" w:rsidRDefault="000270CA" w:rsidP="001D7577">
      <w:pPr>
        <w:widowControl w:val="0"/>
        <w:autoSpaceDE w:val="0"/>
        <w:autoSpaceDN w:val="0"/>
        <w:adjustRightInd w:val="0"/>
        <w:spacing w:after="0" w:line="240" w:lineRule="exact"/>
        <w:ind w:right="51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0270CA" w:rsidRDefault="000270CA" w:rsidP="001D7577">
      <w:pPr>
        <w:widowControl w:val="0"/>
        <w:autoSpaceDE w:val="0"/>
        <w:autoSpaceDN w:val="0"/>
        <w:adjustRightInd w:val="0"/>
        <w:spacing w:after="0" w:line="240" w:lineRule="exact"/>
        <w:ind w:right="51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1A0730"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внесении изменений</w:t>
      </w:r>
    </w:p>
    <w:p w:rsidR="000270CA" w:rsidRPr="001A0730" w:rsidRDefault="000270CA" w:rsidP="001D7577">
      <w:pPr>
        <w:widowControl w:val="0"/>
        <w:autoSpaceDE w:val="0"/>
        <w:autoSpaceDN w:val="0"/>
        <w:adjustRightInd w:val="0"/>
        <w:spacing w:after="0" w:line="240" w:lineRule="exact"/>
        <w:ind w:right="51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 Закон </w:t>
      </w:r>
      <w:r w:rsidRPr="001A0730">
        <w:rPr>
          <w:rFonts w:ascii="Times New Roman" w:hAnsi="Times New Roman" w:cs="Times New Roman"/>
          <w:b/>
          <w:bCs/>
          <w:sz w:val="28"/>
          <w:szCs w:val="28"/>
        </w:rPr>
        <w:t xml:space="preserve">Республики Дагестан </w:t>
      </w:r>
    </w:p>
    <w:p w:rsidR="000270CA" w:rsidRDefault="000270CA" w:rsidP="001D7577">
      <w:pPr>
        <w:widowControl w:val="0"/>
        <w:autoSpaceDE w:val="0"/>
        <w:autoSpaceDN w:val="0"/>
        <w:adjustRightInd w:val="0"/>
        <w:spacing w:after="0" w:line="240" w:lineRule="exact"/>
        <w:ind w:right="51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1A0730">
        <w:rPr>
          <w:rFonts w:ascii="Times New Roman" w:hAnsi="Times New Roman" w:cs="Times New Roman"/>
          <w:b/>
          <w:bCs/>
          <w:sz w:val="28"/>
          <w:szCs w:val="28"/>
        </w:rPr>
        <w:t xml:space="preserve">«О земле» </w:t>
      </w:r>
    </w:p>
    <w:p w:rsidR="000270CA" w:rsidRDefault="000270CA" w:rsidP="001D7577">
      <w:pPr>
        <w:widowControl w:val="0"/>
        <w:autoSpaceDE w:val="0"/>
        <w:autoSpaceDN w:val="0"/>
        <w:adjustRightInd w:val="0"/>
        <w:spacing w:after="0" w:line="240" w:lineRule="exact"/>
        <w:ind w:right="51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0270CA" w:rsidRDefault="000270CA" w:rsidP="001D7577">
      <w:pPr>
        <w:widowControl w:val="0"/>
        <w:autoSpaceDE w:val="0"/>
        <w:autoSpaceDN w:val="0"/>
        <w:adjustRightInd w:val="0"/>
        <w:spacing w:after="0" w:line="240" w:lineRule="exact"/>
        <w:ind w:right="51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0270CA" w:rsidRPr="001D7577" w:rsidRDefault="000270CA" w:rsidP="001D7577">
      <w:pPr>
        <w:widowControl w:val="0"/>
        <w:autoSpaceDE w:val="0"/>
        <w:autoSpaceDN w:val="0"/>
        <w:adjustRightInd w:val="0"/>
        <w:spacing w:after="0" w:line="240" w:lineRule="exact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1D7577">
        <w:rPr>
          <w:rFonts w:ascii="Times New Roman" w:hAnsi="Times New Roman" w:cs="Times New Roman"/>
          <w:b/>
          <w:bCs/>
          <w:sz w:val="24"/>
          <w:szCs w:val="24"/>
        </w:rPr>
        <w:t>Принят Народным Собрание</w:t>
      </w:r>
      <w:r>
        <w:rPr>
          <w:rFonts w:ascii="Times New Roman" w:hAnsi="Times New Roman" w:cs="Times New Roman"/>
          <w:b/>
          <w:bCs/>
          <w:sz w:val="24"/>
          <w:szCs w:val="24"/>
        </w:rPr>
        <w:t>м</w:t>
      </w:r>
    </w:p>
    <w:p w:rsidR="000270CA" w:rsidRDefault="000270CA" w:rsidP="001D7577">
      <w:pPr>
        <w:widowControl w:val="0"/>
        <w:autoSpaceDE w:val="0"/>
        <w:autoSpaceDN w:val="0"/>
        <w:adjustRightInd w:val="0"/>
        <w:spacing w:after="0" w:line="240" w:lineRule="exact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1D7577">
        <w:rPr>
          <w:rFonts w:ascii="Times New Roman" w:hAnsi="Times New Roman" w:cs="Times New Roman"/>
          <w:b/>
          <w:bCs/>
          <w:sz w:val="24"/>
          <w:szCs w:val="24"/>
        </w:rPr>
        <w:t>Республики Дагестан   27  сентября  2012  года</w:t>
      </w:r>
    </w:p>
    <w:p w:rsidR="000270CA" w:rsidRDefault="000270CA" w:rsidP="001D7577">
      <w:pPr>
        <w:widowControl w:val="0"/>
        <w:autoSpaceDE w:val="0"/>
        <w:autoSpaceDN w:val="0"/>
        <w:adjustRightInd w:val="0"/>
        <w:spacing w:after="0" w:line="240" w:lineRule="exact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0270CA" w:rsidRDefault="000270CA" w:rsidP="001D7577">
      <w:pPr>
        <w:widowControl w:val="0"/>
        <w:autoSpaceDE w:val="0"/>
        <w:autoSpaceDN w:val="0"/>
        <w:adjustRightInd w:val="0"/>
        <w:spacing w:after="0" w:line="240" w:lineRule="exact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0270CA" w:rsidRDefault="000270CA" w:rsidP="001D7577">
      <w:pPr>
        <w:widowControl w:val="0"/>
        <w:autoSpaceDE w:val="0"/>
        <w:autoSpaceDN w:val="0"/>
        <w:adjustRightInd w:val="0"/>
        <w:spacing w:after="0" w:line="240" w:lineRule="exact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0270CA" w:rsidRDefault="000270CA" w:rsidP="00DA53E7">
      <w:pPr>
        <w:widowControl w:val="0"/>
        <w:autoSpaceDE w:val="0"/>
        <w:autoSpaceDN w:val="0"/>
        <w:adjustRightInd w:val="0"/>
        <w:spacing w:after="0" w:line="240" w:lineRule="exact"/>
        <w:ind w:firstLine="53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0270CA" w:rsidRDefault="000270CA" w:rsidP="00DA53E7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1A0730">
        <w:rPr>
          <w:rFonts w:ascii="Times New Roman" w:hAnsi="Times New Roman" w:cs="Times New Roman"/>
          <w:b/>
          <w:bCs/>
          <w:sz w:val="28"/>
          <w:szCs w:val="28"/>
        </w:rPr>
        <w:t>Статья 1</w:t>
      </w:r>
    </w:p>
    <w:p w:rsidR="000270CA" w:rsidRPr="001A0730" w:rsidRDefault="000270CA" w:rsidP="00DA53E7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270CA" w:rsidRPr="001A0730" w:rsidRDefault="000270CA" w:rsidP="00DA53E7">
      <w:pPr>
        <w:widowControl w:val="0"/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1A0730">
        <w:rPr>
          <w:rFonts w:ascii="Times New Roman" w:hAnsi="Times New Roman" w:cs="Times New Roman"/>
          <w:sz w:val="28"/>
          <w:szCs w:val="28"/>
        </w:rPr>
        <w:t>Закон Республики Дагестан от 29 декабря 2003 года № 45 «О земле» (Собрание законодательства Республики Дагестан, 2003, № 12, ст. 924; 2004, № 12 (</w:t>
      </w:r>
      <w:r>
        <w:rPr>
          <w:rFonts w:ascii="Times New Roman" w:hAnsi="Times New Roman" w:cs="Times New Roman"/>
          <w:sz w:val="28"/>
          <w:szCs w:val="28"/>
        </w:rPr>
        <w:t xml:space="preserve">часть </w:t>
      </w:r>
      <w:r w:rsidRPr="001A0730">
        <w:rPr>
          <w:rFonts w:ascii="Times New Roman" w:hAnsi="Times New Roman" w:cs="Times New Roman"/>
          <w:sz w:val="28"/>
          <w:szCs w:val="28"/>
        </w:rPr>
        <w:t>I), ст. 999; 2005, № 12 (</w:t>
      </w:r>
      <w:r>
        <w:rPr>
          <w:rFonts w:ascii="Times New Roman" w:hAnsi="Times New Roman" w:cs="Times New Roman"/>
          <w:sz w:val="28"/>
          <w:szCs w:val="28"/>
        </w:rPr>
        <w:t xml:space="preserve">часть </w:t>
      </w:r>
      <w:r w:rsidRPr="001A0730">
        <w:rPr>
          <w:rFonts w:ascii="Times New Roman" w:hAnsi="Times New Roman" w:cs="Times New Roman"/>
          <w:sz w:val="28"/>
          <w:szCs w:val="28"/>
        </w:rPr>
        <w:t xml:space="preserve">I), ст. 823; 2006, № 11, ст. 662; 2007, № 5, ст. 268; 2008, № 10, ст. 343; № 23, ст. 973; № 24, ст.1029; 2009, № 7, ст. 278; № 13, ст. 627;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1A0730">
        <w:rPr>
          <w:rFonts w:ascii="Times New Roman" w:hAnsi="Times New Roman" w:cs="Times New Roman"/>
          <w:sz w:val="28"/>
          <w:szCs w:val="28"/>
        </w:rPr>
        <w:t>23, ст. 1151; 2010, № 7, ст. 273; №  21, ст. 1026; 2011, № 9, ст. 325</w:t>
      </w:r>
      <w:r>
        <w:rPr>
          <w:rFonts w:ascii="Times New Roman" w:hAnsi="Times New Roman" w:cs="Times New Roman"/>
          <w:sz w:val="28"/>
          <w:szCs w:val="28"/>
        </w:rPr>
        <w:t>; № 23, ст. 1116; № 24, ст. 1200; 2012, № 3, ст. 62; № 9, ст. 352)следующие изменения:</w:t>
      </w:r>
    </w:p>
    <w:p w:rsidR="000270CA" w:rsidRDefault="000270CA" w:rsidP="00DA53E7">
      <w:pPr>
        <w:widowControl w:val="0"/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</w:t>
      </w:r>
      <w:r w:rsidRPr="00E858A0">
        <w:rPr>
          <w:rFonts w:ascii="Times New Roman" w:hAnsi="Times New Roman" w:cs="Times New Roman"/>
          <w:sz w:val="28"/>
          <w:szCs w:val="28"/>
        </w:rPr>
        <w:t xml:space="preserve"> подпункте 2 пункта 2 статьи 62 слова «государственного земельного </w:t>
      </w:r>
      <w:r>
        <w:rPr>
          <w:rFonts w:ascii="Times New Roman" w:hAnsi="Times New Roman" w:cs="Times New Roman"/>
          <w:sz w:val="28"/>
          <w:szCs w:val="28"/>
        </w:rPr>
        <w:t>надзора</w:t>
      </w:r>
      <w:r w:rsidRPr="00E858A0">
        <w:rPr>
          <w:rFonts w:ascii="Times New Roman" w:hAnsi="Times New Roman" w:cs="Times New Roman"/>
          <w:sz w:val="28"/>
          <w:szCs w:val="28"/>
        </w:rPr>
        <w:t xml:space="preserve"> за использованием и охраной земель» заменить словами «государственного земельного надзора»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270CA" w:rsidRDefault="000270CA" w:rsidP="00DA53E7">
      <w:pPr>
        <w:widowControl w:val="0"/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статье 67:</w:t>
      </w:r>
    </w:p>
    <w:p w:rsidR="000270CA" w:rsidRDefault="000270CA" w:rsidP="00DA53E7">
      <w:pPr>
        <w:widowControl w:val="0"/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пункте 1 слова «за использованием земель на территории муниципального образования» и слова «или уполномоченными ими органами» исключить;</w:t>
      </w:r>
    </w:p>
    <w:p w:rsidR="000270CA" w:rsidRDefault="000270CA" w:rsidP="00DA53E7">
      <w:pPr>
        <w:widowControl w:val="0"/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пункте 2 слова «за использованием земель на территории муниципального образования» исключить;</w:t>
      </w:r>
    </w:p>
    <w:p w:rsidR="000270CA" w:rsidRDefault="000270CA" w:rsidP="00DA53E7">
      <w:pPr>
        <w:widowControl w:val="0"/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пункт 2 статьи 68 изложить в следующей редакции:</w:t>
      </w:r>
    </w:p>
    <w:p w:rsidR="000270CA" w:rsidRDefault="000270CA" w:rsidP="00DA53E7">
      <w:pPr>
        <w:widowControl w:val="0"/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 Лицо, использующее земельный участок, обязано предоставить сведения об организации производственного земельного контроля в уполномоченный орган государственного земельного надзора или уполномоченный орган муниципального земельного контроля в порядке, установленном Правительством Российской Федерации.»;</w:t>
      </w:r>
    </w:p>
    <w:p w:rsidR="000270CA" w:rsidRDefault="000270CA" w:rsidP="00DA53E7">
      <w:pPr>
        <w:widowControl w:val="0"/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пункт 6 статьи 88 изложить в следующей редакции:</w:t>
      </w:r>
    </w:p>
    <w:p w:rsidR="000270CA" w:rsidRDefault="000270CA" w:rsidP="00DA53E7">
      <w:pPr>
        <w:widowControl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«6. В целях обеспечения обороны страны и безопасности государства, защиты населения, бесперебойного функционирования объектов в области обороны страны и безопасности государства могут устанавливаться запретные и иные зоны с особыми условиями использования земель.Установление указанных зон и использование в их границах земельных участков осуществляются в порядке, определенном Правительством Российской Федерации.».</w:t>
      </w:r>
    </w:p>
    <w:p w:rsidR="000270CA" w:rsidRDefault="000270CA" w:rsidP="001D7577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270CA" w:rsidRDefault="000270CA" w:rsidP="001D7577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0730">
        <w:rPr>
          <w:rFonts w:ascii="Times New Roman" w:hAnsi="Times New Roman" w:cs="Times New Roman"/>
          <w:b/>
          <w:bCs/>
          <w:sz w:val="28"/>
          <w:szCs w:val="28"/>
        </w:rPr>
        <w:t>Статья 2</w:t>
      </w:r>
    </w:p>
    <w:p w:rsidR="000270CA" w:rsidRPr="001A0730" w:rsidRDefault="000270CA" w:rsidP="001D7577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270CA" w:rsidRPr="001A0730" w:rsidRDefault="000270CA" w:rsidP="00DA53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730"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:rsidR="000270CA" w:rsidRPr="001A0730" w:rsidRDefault="000270CA" w:rsidP="00DA53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70CA" w:rsidRPr="00E858A0" w:rsidRDefault="000270CA" w:rsidP="00DA53E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70CA" w:rsidRPr="00E858A0" w:rsidRDefault="000270CA" w:rsidP="00DA53E7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E858A0">
        <w:rPr>
          <w:rFonts w:ascii="Times New Roman" w:hAnsi="Times New Roman" w:cs="Times New Roman"/>
          <w:b/>
          <w:bCs/>
          <w:sz w:val="28"/>
          <w:szCs w:val="28"/>
        </w:rPr>
        <w:t xml:space="preserve">Президент </w:t>
      </w:r>
    </w:p>
    <w:p w:rsidR="000270CA" w:rsidRDefault="000270CA" w:rsidP="00DA53E7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58A0">
        <w:rPr>
          <w:rFonts w:ascii="Times New Roman" w:hAnsi="Times New Roman" w:cs="Times New Roman"/>
          <w:b/>
          <w:bCs/>
          <w:sz w:val="28"/>
          <w:szCs w:val="28"/>
        </w:rPr>
        <w:t>Республики Дагестан                          М. Магомедов</w:t>
      </w:r>
    </w:p>
    <w:p w:rsidR="000270CA" w:rsidRPr="00E858A0" w:rsidRDefault="000270CA" w:rsidP="00DA53E7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270CA" w:rsidRPr="001F2B84" w:rsidRDefault="000270CA" w:rsidP="001F2B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2B84">
        <w:rPr>
          <w:rFonts w:ascii="Times New Roman" w:hAnsi="Times New Roman" w:cs="Times New Roman"/>
          <w:sz w:val="28"/>
          <w:szCs w:val="28"/>
        </w:rPr>
        <w:t>г. Махачкала</w:t>
      </w:r>
    </w:p>
    <w:p w:rsidR="000270CA" w:rsidRPr="001F2B84" w:rsidRDefault="000270CA" w:rsidP="001F2B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1F2B84">
        <w:rPr>
          <w:rFonts w:ascii="Times New Roman" w:hAnsi="Times New Roman" w:cs="Times New Roman"/>
          <w:sz w:val="28"/>
          <w:szCs w:val="28"/>
        </w:rPr>
        <w:t xml:space="preserve"> октября 2012 года</w:t>
      </w:r>
    </w:p>
    <w:p w:rsidR="000270CA" w:rsidRPr="001F2B84" w:rsidRDefault="000270CA" w:rsidP="001F2B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2B84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63</w:t>
      </w:r>
    </w:p>
    <w:p w:rsidR="000270CA" w:rsidRDefault="000270CA" w:rsidP="001F2B84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0270CA" w:rsidRPr="00764B16" w:rsidRDefault="000270CA" w:rsidP="00DA53E7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270CA" w:rsidRPr="00764B16" w:rsidRDefault="000270CA" w:rsidP="00DA53E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sectPr w:rsidR="000270CA" w:rsidRPr="00764B16" w:rsidSect="00DA53E7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70CA" w:rsidRDefault="000270CA" w:rsidP="00DA53E7">
      <w:pPr>
        <w:spacing w:after="0" w:line="240" w:lineRule="auto"/>
      </w:pPr>
      <w:r>
        <w:separator/>
      </w:r>
    </w:p>
  </w:endnote>
  <w:endnote w:type="continuationSeparator" w:id="1">
    <w:p w:rsidR="000270CA" w:rsidRDefault="000270CA" w:rsidP="00DA5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70CA" w:rsidRDefault="000270CA" w:rsidP="00DA53E7">
      <w:pPr>
        <w:spacing w:after="0" w:line="240" w:lineRule="auto"/>
      </w:pPr>
      <w:r>
        <w:separator/>
      </w:r>
    </w:p>
  </w:footnote>
  <w:footnote w:type="continuationSeparator" w:id="1">
    <w:p w:rsidR="000270CA" w:rsidRDefault="000270CA" w:rsidP="00DA5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0CA" w:rsidRDefault="000270CA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0270CA" w:rsidRDefault="000270C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E4212F"/>
    <w:multiLevelType w:val="hybridMultilevel"/>
    <w:tmpl w:val="373E952E"/>
    <w:lvl w:ilvl="0" w:tplc="D50CB9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embedSystemFonts/>
  <w:defaultTabStop w:val="708"/>
  <w:autoHyphenation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11CF"/>
    <w:rsid w:val="000270CA"/>
    <w:rsid w:val="000801CE"/>
    <w:rsid w:val="000A3E2E"/>
    <w:rsid w:val="000B551D"/>
    <w:rsid w:val="000F540A"/>
    <w:rsid w:val="001726A1"/>
    <w:rsid w:val="00184300"/>
    <w:rsid w:val="001A0730"/>
    <w:rsid w:val="001D7577"/>
    <w:rsid w:val="001F2B84"/>
    <w:rsid w:val="00260A8F"/>
    <w:rsid w:val="00277AC6"/>
    <w:rsid w:val="002F54A0"/>
    <w:rsid w:val="003411CF"/>
    <w:rsid w:val="003D15AA"/>
    <w:rsid w:val="003D7C95"/>
    <w:rsid w:val="0046252A"/>
    <w:rsid w:val="004C6D0B"/>
    <w:rsid w:val="005003B4"/>
    <w:rsid w:val="0053023B"/>
    <w:rsid w:val="00547A4B"/>
    <w:rsid w:val="00563B09"/>
    <w:rsid w:val="00584BF2"/>
    <w:rsid w:val="00631803"/>
    <w:rsid w:val="00660396"/>
    <w:rsid w:val="006977EA"/>
    <w:rsid w:val="00764B16"/>
    <w:rsid w:val="007714A5"/>
    <w:rsid w:val="0080090C"/>
    <w:rsid w:val="00834A14"/>
    <w:rsid w:val="00902618"/>
    <w:rsid w:val="00910A78"/>
    <w:rsid w:val="00927AAC"/>
    <w:rsid w:val="0093596F"/>
    <w:rsid w:val="009E305A"/>
    <w:rsid w:val="00A23719"/>
    <w:rsid w:val="00AB42F8"/>
    <w:rsid w:val="00AD7B6F"/>
    <w:rsid w:val="00AF0BE5"/>
    <w:rsid w:val="00AF0D85"/>
    <w:rsid w:val="00B01EB8"/>
    <w:rsid w:val="00B13693"/>
    <w:rsid w:val="00B16AC1"/>
    <w:rsid w:val="00B21292"/>
    <w:rsid w:val="00BA4480"/>
    <w:rsid w:val="00BC408A"/>
    <w:rsid w:val="00C00170"/>
    <w:rsid w:val="00C9336B"/>
    <w:rsid w:val="00CC46A5"/>
    <w:rsid w:val="00CF430A"/>
    <w:rsid w:val="00D07CB2"/>
    <w:rsid w:val="00D569CB"/>
    <w:rsid w:val="00D91D1A"/>
    <w:rsid w:val="00DA53E7"/>
    <w:rsid w:val="00DE0FBE"/>
    <w:rsid w:val="00E47FD7"/>
    <w:rsid w:val="00E858A0"/>
    <w:rsid w:val="00E862A6"/>
    <w:rsid w:val="00ED7060"/>
    <w:rsid w:val="00F21968"/>
    <w:rsid w:val="00FB454B"/>
    <w:rsid w:val="00FB6C3B"/>
    <w:rsid w:val="00FF3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693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858A0"/>
    <w:pPr>
      <w:ind w:left="720"/>
    </w:pPr>
  </w:style>
  <w:style w:type="paragraph" w:styleId="Header">
    <w:name w:val="header"/>
    <w:basedOn w:val="Normal"/>
    <w:link w:val="HeaderChar"/>
    <w:uiPriority w:val="99"/>
    <w:rsid w:val="00DA5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A53E7"/>
  </w:style>
  <w:style w:type="paragraph" w:styleId="Footer">
    <w:name w:val="footer"/>
    <w:basedOn w:val="Normal"/>
    <w:link w:val="FooterChar"/>
    <w:uiPriority w:val="99"/>
    <w:rsid w:val="00DA5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A53E7"/>
  </w:style>
  <w:style w:type="paragraph" w:styleId="BalloonText">
    <w:name w:val="Balloon Text"/>
    <w:basedOn w:val="Normal"/>
    <w:link w:val="BalloonTextChar"/>
    <w:uiPriority w:val="99"/>
    <w:semiHidden/>
    <w:rsid w:val="001D7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D7577"/>
    <w:rPr>
      <w:rFonts w:ascii="Tahoma" w:hAnsi="Tahoma" w:cs="Tahoma"/>
      <w:sz w:val="16"/>
      <w:szCs w:val="16"/>
    </w:rPr>
  </w:style>
  <w:style w:type="paragraph" w:customStyle="1" w:styleId="2">
    <w:name w:val="Знак Знак2"/>
    <w:basedOn w:val="Normal"/>
    <w:uiPriority w:val="99"/>
    <w:rsid w:val="00A2371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">
    <w:name w:val="Стиль"/>
    <w:uiPriority w:val="99"/>
    <w:rsid w:val="00A23719"/>
    <w:pPr>
      <w:widowControl w:val="0"/>
      <w:autoSpaceDE w:val="0"/>
      <w:autoSpaceDN w:val="0"/>
      <w:adjustRightInd w:val="0"/>
    </w:pPr>
    <w:rPr>
      <w:rFonts w:cs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89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115</TotalTime>
  <Pages>2</Pages>
  <Words>319</Words>
  <Characters>1821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37</cp:revision>
  <cp:lastPrinted>2012-09-27T06:48:00Z</cp:lastPrinted>
  <dcterms:created xsi:type="dcterms:W3CDTF">2012-06-25T08:02:00Z</dcterms:created>
  <dcterms:modified xsi:type="dcterms:W3CDTF">2012-10-08T11:14:00Z</dcterms:modified>
</cp:coreProperties>
</file>