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BF2" w:rsidRDefault="006B0BF2" w:rsidP="00922ADC">
      <w:pPr>
        <w:jc w:val="center"/>
        <w:rPr>
          <w:sz w:val="44"/>
          <w:szCs w:val="44"/>
        </w:rPr>
      </w:pPr>
      <w:r>
        <w:rPr>
          <w:sz w:val="44"/>
          <w:szCs w:val="44"/>
        </w:rPr>
        <w:t>ЗАКОН</w:t>
      </w:r>
    </w:p>
    <w:p w:rsidR="006B0BF2" w:rsidRDefault="006B0BF2" w:rsidP="00922ADC">
      <w:pPr>
        <w:jc w:val="center"/>
        <w:rPr>
          <w:sz w:val="44"/>
          <w:szCs w:val="44"/>
        </w:rPr>
      </w:pPr>
      <w:r>
        <w:rPr>
          <w:sz w:val="44"/>
          <w:szCs w:val="44"/>
        </w:rPr>
        <w:t>РЕСПУБЛИКИ ДАГЕСТАН</w:t>
      </w:r>
    </w:p>
    <w:p w:rsidR="006B0BF2" w:rsidRPr="009D0E0F" w:rsidRDefault="006B0BF2" w:rsidP="00922ADC"/>
    <w:p w:rsidR="006B0BF2" w:rsidRDefault="006B0BF2" w:rsidP="00922ADC"/>
    <w:p w:rsidR="006B0BF2" w:rsidRDefault="006B0BF2" w:rsidP="00C067EA">
      <w:pPr>
        <w:spacing w:line="240" w:lineRule="exact"/>
        <w:ind w:right="567"/>
        <w:jc w:val="center"/>
        <w:rPr>
          <w:b/>
          <w:bCs/>
        </w:rPr>
      </w:pPr>
    </w:p>
    <w:p w:rsidR="006B0BF2" w:rsidRDefault="006B0BF2" w:rsidP="00C067EA">
      <w:pPr>
        <w:spacing w:line="240" w:lineRule="exact"/>
        <w:ind w:right="567"/>
        <w:jc w:val="center"/>
        <w:rPr>
          <w:b/>
          <w:bCs/>
        </w:rPr>
      </w:pPr>
    </w:p>
    <w:p w:rsidR="006B0BF2" w:rsidRDefault="006B0BF2" w:rsidP="00C067EA">
      <w:pPr>
        <w:spacing w:line="240" w:lineRule="exact"/>
        <w:ind w:right="567"/>
        <w:jc w:val="center"/>
        <w:rPr>
          <w:b/>
          <w:bCs/>
        </w:rPr>
      </w:pPr>
    </w:p>
    <w:p w:rsidR="006B0BF2" w:rsidRDefault="006B0BF2" w:rsidP="00C067EA">
      <w:pPr>
        <w:spacing w:line="240" w:lineRule="exact"/>
        <w:ind w:right="567"/>
        <w:jc w:val="center"/>
        <w:rPr>
          <w:b/>
          <w:bCs/>
        </w:rPr>
      </w:pPr>
      <w:bookmarkStart w:id="0" w:name="_GoBack"/>
      <w:r>
        <w:rPr>
          <w:b/>
          <w:bCs/>
        </w:rPr>
        <w:t xml:space="preserve">О внесении изменения в статью 17 </w:t>
      </w:r>
    </w:p>
    <w:p w:rsidR="006B0BF2" w:rsidRDefault="006B0BF2" w:rsidP="00C067EA">
      <w:pPr>
        <w:spacing w:line="240" w:lineRule="exact"/>
        <w:ind w:right="567"/>
        <w:jc w:val="center"/>
        <w:rPr>
          <w:b/>
          <w:bCs/>
        </w:rPr>
      </w:pPr>
      <w:r>
        <w:rPr>
          <w:b/>
          <w:bCs/>
        </w:rPr>
        <w:t xml:space="preserve">Закона Республики Дагестан </w:t>
      </w:r>
    </w:p>
    <w:p w:rsidR="006B0BF2" w:rsidRDefault="006B0BF2" w:rsidP="00C067EA">
      <w:pPr>
        <w:spacing w:line="240" w:lineRule="exact"/>
        <w:ind w:right="567"/>
        <w:jc w:val="center"/>
        <w:rPr>
          <w:b/>
          <w:bCs/>
        </w:rPr>
      </w:pPr>
      <w:r w:rsidRPr="00D94219">
        <w:rPr>
          <w:b/>
          <w:bCs/>
        </w:rPr>
        <w:t xml:space="preserve">«Об избирательных комиссиях </w:t>
      </w:r>
    </w:p>
    <w:p w:rsidR="006B0BF2" w:rsidRDefault="006B0BF2" w:rsidP="00C067EA">
      <w:pPr>
        <w:spacing w:line="240" w:lineRule="exact"/>
        <w:ind w:right="567"/>
        <w:jc w:val="center"/>
        <w:rPr>
          <w:b/>
          <w:bCs/>
        </w:rPr>
      </w:pPr>
      <w:r w:rsidRPr="00D94219">
        <w:rPr>
          <w:b/>
          <w:bCs/>
        </w:rPr>
        <w:t>в Республике Дагестан»</w:t>
      </w:r>
      <w:bookmarkEnd w:id="0"/>
    </w:p>
    <w:p w:rsidR="006B0BF2" w:rsidRDefault="006B0BF2" w:rsidP="000A56DE">
      <w:pPr>
        <w:spacing w:line="240" w:lineRule="exact"/>
        <w:jc w:val="center"/>
        <w:rPr>
          <w:b/>
          <w:bCs/>
        </w:rPr>
      </w:pPr>
    </w:p>
    <w:p w:rsidR="006B0BF2" w:rsidRDefault="006B0BF2" w:rsidP="000A56DE">
      <w:pPr>
        <w:spacing w:line="240" w:lineRule="exact"/>
        <w:jc w:val="center"/>
        <w:rPr>
          <w:b/>
          <w:bCs/>
        </w:rPr>
      </w:pPr>
    </w:p>
    <w:p w:rsidR="006B0BF2" w:rsidRDefault="006B0BF2" w:rsidP="000A56DE">
      <w:pPr>
        <w:spacing w:line="240" w:lineRule="exact"/>
        <w:jc w:val="center"/>
        <w:rPr>
          <w:b/>
          <w:bCs/>
        </w:rPr>
      </w:pPr>
    </w:p>
    <w:p w:rsidR="006B0BF2" w:rsidRPr="00C064C6" w:rsidRDefault="006B0BF2" w:rsidP="000A56DE">
      <w:pPr>
        <w:spacing w:line="240" w:lineRule="exact"/>
        <w:jc w:val="both"/>
        <w:rPr>
          <w:b/>
          <w:bCs/>
          <w:sz w:val="24"/>
          <w:szCs w:val="24"/>
        </w:rPr>
      </w:pPr>
      <w:r w:rsidRPr="00C064C6">
        <w:rPr>
          <w:b/>
          <w:bCs/>
          <w:sz w:val="24"/>
          <w:szCs w:val="24"/>
        </w:rPr>
        <w:t>Принят Народным Собранием</w:t>
      </w:r>
    </w:p>
    <w:p w:rsidR="006B0BF2" w:rsidRDefault="006B0BF2" w:rsidP="000A56DE">
      <w:pPr>
        <w:spacing w:line="240" w:lineRule="exact"/>
        <w:jc w:val="both"/>
        <w:rPr>
          <w:b/>
          <w:bCs/>
          <w:sz w:val="24"/>
          <w:szCs w:val="24"/>
        </w:rPr>
      </w:pPr>
      <w:r w:rsidRPr="00C064C6">
        <w:rPr>
          <w:b/>
          <w:bCs/>
          <w:sz w:val="24"/>
          <w:szCs w:val="24"/>
        </w:rPr>
        <w:t>Республики Дагестан</w:t>
      </w:r>
      <w:r>
        <w:rPr>
          <w:b/>
          <w:bCs/>
          <w:sz w:val="24"/>
          <w:szCs w:val="24"/>
        </w:rPr>
        <w:t xml:space="preserve">                                                                                       28 ноября 2013 года</w:t>
      </w:r>
    </w:p>
    <w:p w:rsidR="006B0BF2" w:rsidRDefault="006B0BF2" w:rsidP="000A56DE">
      <w:pPr>
        <w:spacing w:line="240" w:lineRule="exact"/>
        <w:jc w:val="both"/>
        <w:rPr>
          <w:b/>
          <w:bCs/>
          <w:sz w:val="24"/>
          <w:szCs w:val="24"/>
        </w:rPr>
      </w:pPr>
    </w:p>
    <w:p w:rsidR="006B0BF2" w:rsidRDefault="006B0BF2" w:rsidP="000A56DE">
      <w:pPr>
        <w:spacing w:line="240" w:lineRule="exact"/>
        <w:jc w:val="both"/>
        <w:rPr>
          <w:b/>
          <w:bCs/>
          <w:sz w:val="24"/>
          <w:szCs w:val="24"/>
        </w:rPr>
      </w:pPr>
    </w:p>
    <w:p w:rsidR="006B0BF2" w:rsidRDefault="006B0BF2" w:rsidP="000A56DE">
      <w:pPr>
        <w:spacing w:line="240" w:lineRule="exact"/>
        <w:jc w:val="both"/>
        <w:rPr>
          <w:b/>
          <w:bCs/>
          <w:sz w:val="24"/>
          <w:szCs w:val="24"/>
        </w:rPr>
      </w:pPr>
    </w:p>
    <w:p w:rsidR="006B0BF2" w:rsidRDefault="006B0BF2" w:rsidP="000A56DE">
      <w:pPr>
        <w:spacing w:line="240" w:lineRule="exact"/>
        <w:jc w:val="both"/>
        <w:rPr>
          <w:b/>
          <w:bCs/>
          <w:sz w:val="24"/>
          <w:szCs w:val="24"/>
        </w:rPr>
      </w:pPr>
    </w:p>
    <w:p w:rsidR="006B0BF2" w:rsidRPr="0051260A" w:rsidRDefault="006B0BF2" w:rsidP="00796C29">
      <w:pPr>
        <w:pStyle w:val="ConsPlusNormal"/>
        <w:spacing w:line="240" w:lineRule="exact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1260A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6B0BF2" w:rsidRPr="00D94219" w:rsidRDefault="006B0BF2" w:rsidP="00796C29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0BF2" w:rsidRDefault="006B0BF2" w:rsidP="00796C29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 xml:space="preserve">Внести в часть 6 статьи 17 </w:t>
      </w:r>
      <w:hyperlink r:id="rId4" w:history="1">
        <w:r w:rsidRPr="00D94219">
          <w:t>Закон</w:t>
        </w:r>
      </w:hyperlink>
      <w:r>
        <w:t>а</w:t>
      </w:r>
      <w:r w:rsidRPr="00D94219">
        <w:t xml:space="preserve"> Республики </w:t>
      </w:r>
      <w:r>
        <w:t>Дагестан от 12 марта 2004 года №</w:t>
      </w:r>
      <w:r w:rsidRPr="00D94219">
        <w:t xml:space="preserve"> 7 </w:t>
      </w:r>
      <w:r>
        <w:t>«</w:t>
      </w:r>
      <w:r w:rsidRPr="00D94219">
        <w:t>Об избирательных комиссиях в Республике Дагестан</w:t>
      </w:r>
      <w:r>
        <w:t>»</w:t>
      </w:r>
      <w:r w:rsidRPr="00D94219">
        <w:t xml:space="preserve"> (Собрание законод</w:t>
      </w:r>
      <w:r w:rsidRPr="00D94219">
        <w:t>а</w:t>
      </w:r>
      <w:r w:rsidRPr="00D94219">
        <w:t xml:space="preserve">тельства Республики Дагестан, 2004, </w:t>
      </w:r>
      <w:r>
        <w:t>№</w:t>
      </w:r>
      <w:r w:rsidRPr="00D94219">
        <w:t xml:space="preserve"> 3, ст. 224; </w:t>
      </w:r>
      <w:r>
        <w:t>№</w:t>
      </w:r>
      <w:r w:rsidRPr="00D94219">
        <w:t xml:space="preserve"> 12 (часть I), ст. 991; 2006, </w:t>
      </w:r>
      <w:r>
        <w:t>№ 3, ст. 147; №</w:t>
      </w:r>
      <w:r w:rsidRPr="00D94219">
        <w:t xml:space="preserve"> 11, ст. 659; 2007, </w:t>
      </w:r>
      <w:r>
        <w:t>№</w:t>
      </w:r>
      <w:r w:rsidRPr="00D94219">
        <w:t xml:space="preserve"> 6, ст. 321; 2009, </w:t>
      </w:r>
      <w:r>
        <w:t>№</w:t>
      </w:r>
      <w:r w:rsidRPr="00D94219">
        <w:t xml:space="preserve"> 7, ст. 271; 2010, </w:t>
      </w:r>
      <w:r>
        <w:t>№</w:t>
      </w:r>
      <w:r w:rsidRPr="00D94219">
        <w:t xml:space="preserve"> 13, ст. 658; 2013, </w:t>
      </w:r>
      <w:r>
        <w:t>№ 1,</w:t>
      </w:r>
      <w:r w:rsidRPr="00D94219">
        <w:t xml:space="preserve"> ст.</w:t>
      </w:r>
      <w:r>
        <w:t xml:space="preserve"> 2; № 12, ст. 782</w:t>
      </w:r>
      <w:r w:rsidRPr="00D94219">
        <w:t>)</w:t>
      </w:r>
      <w:r>
        <w:t xml:space="preserve"> изменение, исключив</w:t>
      </w:r>
      <w:r>
        <w:rPr>
          <w:lang w:eastAsia="en-US"/>
        </w:rPr>
        <w:t xml:space="preserve"> слово «профессиональное».</w:t>
      </w:r>
    </w:p>
    <w:p w:rsidR="006B0BF2" w:rsidRPr="00086852" w:rsidRDefault="006B0BF2" w:rsidP="00796C29">
      <w:pPr>
        <w:pStyle w:val="ConsPlusNormal"/>
        <w:spacing w:line="240" w:lineRule="exact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B0BF2" w:rsidRPr="0051260A" w:rsidRDefault="006B0BF2" w:rsidP="00796C29">
      <w:pPr>
        <w:pStyle w:val="ConsPlusNormal"/>
        <w:spacing w:line="240" w:lineRule="exact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1260A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6B0BF2" w:rsidRPr="00D94219" w:rsidRDefault="006B0BF2" w:rsidP="00796C29">
      <w:pPr>
        <w:autoSpaceDE w:val="0"/>
        <w:autoSpaceDN w:val="0"/>
        <w:adjustRightInd w:val="0"/>
        <w:spacing w:line="240" w:lineRule="exact"/>
        <w:ind w:firstLine="709"/>
        <w:jc w:val="both"/>
        <w:rPr>
          <w:b/>
          <w:bCs/>
        </w:rPr>
      </w:pPr>
    </w:p>
    <w:p w:rsidR="006B0BF2" w:rsidRDefault="006B0BF2" w:rsidP="00796C29">
      <w:pPr>
        <w:autoSpaceDE w:val="0"/>
        <w:autoSpaceDN w:val="0"/>
        <w:adjustRightInd w:val="0"/>
        <w:ind w:firstLine="709"/>
        <w:jc w:val="both"/>
        <w:outlineLvl w:val="0"/>
      </w:pPr>
      <w:r w:rsidRPr="00D94219">
        <w:t>Настоящий Закон вступает в силу со дня его официального опубликования</w:t>
      </w:r>
      <w:r>
        <w:t>.</w:t>
      </w:r>
    </w:p>
    <w:p w:rsidR="006B0BF2" w:rsidRDefault="006B0BF2" w:rsidP="00796C29">
      <w:pPr>
        <w:autoSpaceDE w:val="0"/>
        <w:autoSpaceDN w:val="0"/>
        <w:adjustRightInd w:val="0"/>
        <w:ind w:firstLine="709"/>
        <w:jc w:val="both"/>
        <w:outlineLvl w:val="0"/>
      </w:pPr>
    </w:p>
    <w:p w:rsidR="006B0BF2" w:rsidRDefault="006B0BF2" w:rsidP="00796C29">
      <w:pPr>
        <w:autoSpaceDE w:val="0"/>
        <w:autoSpaceDN w:val="0"/>
        <w:adjustRightInd w:val="0"/>
        <w:ind w:firstLine="709"/>
        <w:jc w:val="both"/>
        <w:outlineLvl w:val="0"/>
      </w:pPr>
    </w:p>
    <w:p w:rsidR="006B0BF2" w:rsidRDefault="006B0BF2" w:rsidP="00D94219">
      <w:pPr>
        <w:autoSpaceDE w:val="0"/>
        <w:autoSpaceDN w:val="0"/>
        <w:adjustRightInd w:val="0"/>
        <w:ind w:firstLine="540"/>
        <w:jc w:val="both"/>
        <w:outlineLvl w:val="0"/>
      </w:pPr>
    </w:p>
    <w:p w:rsidR="006B0BF2" w:rsidRPr="00096A88" w:rsidRDefault="006B0BF2" w:rsidP="00796C29">
      <w:pPr>
        <w:autoSpaceDE w:val="0"/>
        <w:autoSpaceDN w:val="0"/>
        <w:adjustRightInd w:val="0"/>
        <w:spacing w:line="240" w:lineRule="exact"/>
        <w:jc w:val="both"/>
        <w:outlineLvl w:val="2"/>
        <w:rPr>
          <w:b/>
          <w:bCs/>
        </w:rPr>
      </w:pPr>
      <w:r>
        <w:rPr>
          <w:b/>
          <w:bCs/>
        </w:rPr>
        <w:t xml:space="preserve">        </w:t>
      </w:r>
      <w:r w:rsidRPr="00096A88">
        <w:rPr>
          <w:b/>
          <w:bCs/>
        </w:rPr>
        <w:t>Президент</w:t>
      </w:r>
    </w:p>
    <w:p w:rsidR="006B0BF2" w:rsidRDefault="006B0BF2" w:rsidP="00796C29">
      <w:pPr>
        <w:autoSpaceDE w:val="0"/>
        <w:autoSpaceDN w:val="0"/>
        <w:adjustRightInd w:val="0"/>
        <w:spacing w:line="240" w:lineRule="exact"/>
        <w:jc w:val="both"/>
        <w:outlineLvl w:val="2"/>
        <w:rPr>
          <w:b/>
          <w:bCs/>
        </w:rPr>
      </w:pPr>
      <w:r w:rsidRPr="00096A88">
        <w:rPr>
          <w:b/>
          <w:bCs/>
        </w:rPr>
        <w:t>Республики Дагестан</w:t>
      </w:r>
      <w:r>
        <w:rPr>
          <w:b/>
          <w:bCs/>
        </w:rPr>
        <w:t xml:space="preserve">                      Р. Абдулатипов</w:t>
      </w:r>
    </w:p>
    <w:p w:rsidR="006B0BF2" w:rsidRDefault="006B0BF2" w:rsidP="00796C29">
      <w:pPr>
        <w:autoSpaceDE w:val="0"/>
        <w:autoSpaceDN w:val="0"/>
        <w:adjustRightInd w:val="0"/>
        <w:spacing w:line="240" w:lineRule="exact"/>
        <w:jc w:val="both"/>
        <w:outlineLvl w:val="2"/>
        <w:rPr>
          <w:b/>
          <w:bCs/>
        </w:rPr>
      </w:pPr>
    </w:p>
    <w:p w:rsidR="006B0BF2" w:rsidRDefault="006B0BF2" w:rsidP="00922ADC"/>
    <w:p w:rsidR="006B0BF2" w:rsidRDefault="006B0BF2" w:rsidP="00922ADC">
      <w:r>
        <w:t>г. Махачкала</w:t>
      </w:r>
    </w:p>
    <w:p w:rsidR="006B0BF2" w:rsidRDefault="006B0BF2" w:rsidP="00922ADC">
      <w:r>
        <w:t>3 декабря 2013 года</w:t>
      </w:r>
    </w:p>
    <w:p w:rsidR="006B0BF2" w:rsidRDefault="006B0BF2" w:rsidP="00922ADC">
      <w:r>
        <w:t>№ 90</w:t>
      </w:r>
    </w:p>
    <w:p w:rsidR="006B0BF2" w:rsidRPr="00796C29" w:rsidRDefault="006B0BF2" w:rsidP="00086852">
      <w:pPr>
        <w:autoSpaceDE w:val="0"/>
        <w:autoSpaceDN w:val="0"/>
        <w:adjustRightInd w:val="0"/>
        <w:ind w:firstLine="540"/>
        <w:jc w:val="both"/>
        <w:outlineLvl w:val="2"/>
        <w:rPr>
          <w:bCs/>
          <w:sz w:val="24"/>
          <w:szCs w:val="24"/>
        </w:rPr>
      </w:pPr>
    </w:p>
    <w:p w:rsidR="006B0BF2" w:rsidRDefault="006B0BF2" w:rsidP="00086852">
      <w:pPr>
        <w:autoSpaceDE w:val="0"/>
        <w:autoSpaceDN w:val="0"/>
        <w:adjustRightInd w:val="0"/>
        <w:ind w:firstLine="540"/>
        <w:jc w:val="both"/>
        <w:outlineLvl w:val="2"/>
        <w:rPr>
          <w:b/>
          <w:bCs/>
        </w:rPr>
      </w:pPr>
    </w:p>
    <w:p w:rsidR="006B0BF2" w:rsidRDefault="006B0BF2" w:rsidP="00086852">
      <w:pPr>
        <w:autoSpaceDE w:val="0"/>
        <w:autoSpaceDN w:val="0"/>
        <w:adjustRightInd w:val="0"/>
        <w:ind w:firstLine="540"/>
        <w:jc w:val="both"/>
        <w:outlineLvl w:val="2"/>
        <w:rPr>
          <w:b/>
          <w:bCs/>
        </w:rPr>
      </w:pPr>
    </w:p>
    <w:p w:rsidR="006B0BF2" w:rsidRDefault="006B0BF2" w:rsidP="00086852">
      <w:pPr>
        <w:autoSpaceDE w:val="0"/>
        <w:autoSpaceDN w:val="0"/>
        <w:adjustRightInd w:val="0"/>
        <w:ind w:firstLine="540"/>
        <w:jc w:val="both"/>
        <w:outlineLvl w:val="2"/>
        <w:rPr>
          <w:b/>
          <w:bCs/>
        </w:rPr>
      </w:pPr>
    </w:p>
    <w:p w:rsidR="006B0BF2" w:rsidRDefault="006B0BF2" w:rsidP="00086852">
      <w:pPr>
        <w:autoSpaceDE w:val="0"/>
        <w:autoSpaceDN w:val="0"/>
        <w:adjustRightInd w:val="0"/>
        <w:ind w:firstLine="540"/>
        <w:jc w:val="both"/>
        <w:outlineLvl w:val="2"/>
        <w:rPr>
          <w:b/>
          <w:bCs/>
        </w:rPr>
      </w:pPr>
    </w:p>
    <w:p w:rsidR="006B0BF2" w:rsidRDefault="006B0BF2" w:rsidP="00086852">
      <w:pPr>
        <w:autoSpaceDE w:val="0"/>
        <w:autoSpaceDN w:val="0"/>
        <w:adjustRightInd w:val="0"/>
        <w:ind w:firstLine="540"/>
        <w:jc w:val="both"/>
        <w:outlineLvl w:val="2"/>
        <w:rPr>
          <w:b/>
          <w:bCs/>
        </w:rPr>
      </w:pPr>
    </w:p>
    <w:p w:rsidR="006B0BF2" w:rsidRDefault="006B0BF2" w:rsidP="00086852">
      <w:pPr>
        <w:autoSpaceDE w:val="0"/>
        <w:autoSpaceDN w:val="0"/>
        <w:adjustRightInd w:val="0"/>
        <w:ind w:firstLine="540"/>
        <w:jc w:val="both"/>
        <w:outlineLvl w:val="2"/>
        <w:rPr>
          <w:b/>
          <w:bCs/>
        </w:rPr>
      </w:pPr>
    </w:p>
    <w:p w:rsidR="006B0BF2" w:rsidRDefault="006B0BF2" w:rsidP="00086852">
      <w:pPr>
        <w:autoSpaceDE w:val="0"/>
        <w:autoSpaceDN w:val="0"/>
        <w:adjustRightInd w:val="0"/>
        <w:ind w:firstLine="540"/>
        <w:jc w:val="both"/>
        <w:outlineLvl w:val="2"/>
        <w:rPr>
          <w:b/>
          <w:bCs/>
        </w:rPr>
      </w:pPr>
    </w:p>
    <w:p w:rsidR="006B0BF2" w:rsidRDefault="006B0BF2" w:rsidP="00086852">
      <w:pPr>
        <w:autoSpaceDE w:val="0"/>
        <w:autoSpaceDN w:val="0"/>
        <w:adjustRightInd w:val="0"/>
        <w:ind w:firstLine="540"/>
        <w:jc w:val="both"/>
        <w:outlineLvl w:val="2"/>
        <w:rPr>
          <w:b/>
          <w:bCs/>
        </w:rPr>
      </w:pPr>
    </w:p>
    <w:sectPr w:rsidR="006B0BF2" w:rsidSect="00255194">
      <w:pgSz w:w="11906" w:h="16838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defaultTabStop w:val="708"/>
  <w:autoHyphenation/>
  <w:hyphenationZone w:val="357"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4219"/>
    <w:rsid w:val="000008AB"/>
    <w:rsid w:val="00025965"/>
    <w:rsid w:val="00025DBF"/>
    <w:rsid w:val="000332AD"/>
    <w:rsid w:val="00037070"/>
    <w:rsid w:val="0005245E"/>
    <w:rsid w:val="00065491"/>
    <w:rsid w:val="000745C3"/>
    <w:rsid w:val="00075B4B"/>
    <w:rsid w:val="000819C6"/>
    <w:rsid w:val="00084460"/>
    <w:rsid w:val="0008623D"/>
    <w:rsid w:val="00086852"/>
    <w:rsid w:val="0009014E"/>
    <w:rsid w:val="00095808"/>
    <w:rsid w:val="00096A88"/>
    <w:rsid w:val="000A56DE"/>
    <w:rsid w:val="000D4BD4"/>
    <w:rsid w:val="000E3C3A"/>
    <w:rsid w:val="0010546E"/>
    <w:rsid w:val="00107965"/>
    <w:rsid w:val="00114990"/>
    <w:rsid w:val="00121366"/>
    <w:rsid w:val="00150505"/>
    <w:rsid w:val="00176C11"/>
    <w:rsid w:val="00191285"/>
    <w:rsid w:val="00193FB2"/>
    <w:rsid w:val="001A6B06"/>
    <w:rsid w:val="001B2407"/>
    <w:rsid w:val="001C5C64"/>
    <w:rsid w:val="001D7520"/>
    <w:rsid w:val="001F0161"/>
    <w:rsid w:val="00207EA0"/>
    <w:rsid w:val="00214B8F"/>
    <w:rsid w:val="00220592"/>
    <w:rsid w:val="00227797"/>
    <w:rsid w:val="00237943"/>
    <w:rsid w:val="00237C0A"/>
    <w:rsid w:val="00255194"/>
    <w:rsid w:val="00260078"/>
    <w:rsid w:val="002610AC"/>
    <w:rsid w:val="0026298A"/>
    <w:rsid w:val="002824AB"/>
    <w:rsid w:val="002A1704"/>
    <w:rsid w:val="002B3226"/>
    <w:rsid w:val="002C038B"/>
    <w:rsid w:val="002C7C5C"/>
    <w:rsid w:val="003031A6"/>
    <w:rsid w:val="00310AB9"/>
    <w:rsid w:val="00313C31"/>
    <w:rsid w:val="00317AF6"/>
    <w:rsid w:val="00323810"/>
    <w:rsid w:val="003305E7"/>
    <w:rsid w:val="003412B6"/>
    <w:rsid w:val="003713A0"/>
    <w:rsid w:val="00380BA4"/>
    <w:rsid w:val="00387DBE"/>
    <w:rsid w:val="00390C2C"/>
    <w:rsid w:val="003B25A3"/>
    <w:rsid w:val="003B28F2"/>
    <w:rsid w:val="003B326B"/>
    <w:rsid w:val="003F48FC"/>
    <w:rsid w:val="00402C9F"/>
    <w:rsid w:val="00403460"/>
    <w:rsid w:val="004201F3"/>
    <w:rsid w:val="00455013"/>
    <w:rsid w:val="00465DA2"/>
    <w:rsid w:val="00476704"/>
    <w:rsid w:val="00483BBB"/>
    <w:rsid w:val="004865A4"/>
    <w:rsid w:val="004D52F2"/>
    <w:rsid w:val="004D7DEB"/>
    <w:rsid w:val="004E79DE"/>
    <w:rsid w:val="005125E5"/>
    <w:rsid w:val="0051260A"/>
    <w:rsid w:val="005219DB"/>
    <w:rsid w:val="00523D92"/>
    <w:rsid w:val="00532390"/>
    <w:rsid w:val="00536847"/>
    <w:rsid w:val="00537D83"/>
    <w:rsid w:val="0054505B"/>
    <w:rsid w:val="00557266"/>
    <w:rsid w:val="00572599"/>
    <w:rsid w:val="00576A0C"/>
    <w:rsid w:val="00577567"/>
    <w:rsid w:val="00581D0A"/>
    <w:rsid w:val="00582969"/>
    <w:rsid w:val="00582B97"/>
    <w:rsid w:val="0059220E"/>
    <w:rsid w:val="005B0726"/>
    <w:rsid w:val="005C76F3"/>
    <w:rsid w:val="005E016C"/>
    <w:rsid w:val="005E2DFE"/>
    <w:rsid w:val="005F1E47"/>
    <w:rsid w:val="005F21DF"/>
    <w:rsid w:val="005F2570"/>
    <w:rsid w:val="00602AE8"/>
    <w:rsid w:val="00604A17"/>
    <w:rsid w:val="00614195"/>
    <w:rsid w:val="00622911"/>
    <w:rsid w:val="006273BF"/>
    <w:rsid w:val="00632327"/>
    <w:rsid w:val="00657B25"/>
    <w:rsid w:val="00673FFF"/>
    <w:rsid w:val="00691BE1"/>
    <w:rsid w:val="00696C5A"/>
    <w:rsid w:val="006A1570"/>
    <w:rsid w:val="006A30A1"/>
    <w:rsid w:val="006A3144"/>
    <w:rsid w:val="006A5B83"/>
    <w:rsid w:val="006B0BF2"/>
    <w:rsid w:val="006D2366"/>
    <w:rsid w:val="00705C1F"/>
    <w:rsid w:val="007224BD"/>
    <w:rsid w:val="007236C0"/>
    <w:rsid w:val="00754FF1"/>
    <w:rsid w:val="00765938"/>
    <w:rsid w:val="00796C29"/>
    <w:rsid w:val="007A7BAD"/>
    <w:rsid w:val="007B0678"/>
    <w:rsid w:val="007B4D57"/>
    <w:rsid w:val="007C4937"/>
    <w:rsid w:val="007D43B2"/>
    <w:rsid w:val="007E04A6"/>
    <w:rsid w:val="00812B3E"/>
    <w:rsid w:val="0082073C"/>
    <w:rsid w:val="00830A84"/>
    <w:rsid w:val="008921FE"/>
    <w:rsid w:val="00893D36"/>
    <w:rsid w:val="00894EB7"/>
    <w:rsid w:val="008A563A"/>
    <w:rsid w:val="008A6EF3"/>
    <w:rsid w:val="008B6542"/>
    <w:rsid w:val="008C4386"/>
    <w:rsid w:val="008C6E21"/>
    <w:rsid w:val="008D4944"/>
    <w:rsid w:val="009035C8"/>
    <w:rsid w:val="00922ADC"/>
    <w:rsid w:val="009426D7"/>
    <w:rsid w:val="009427CB"/>
    <w:rsid w:val="00943ADD"/>
    <w:rsid w:val="00943F5F"/>
    <w:rsid w:val="00960BE6"/>
    <w:rsid w:val="00962B95"/>
    <w:rsid w:val="00966C30"/>
    <w:rsid w:val="00970063"/>
    <w:rsid w:val="00980D6E"/>
    <w:rsid w:val="00984FAA"/>
    <w:rsid w:val="00990120"/>
    <w:rsid w:val="009A6215"/>
    <w:rsid w:val="009B4D8B"/>
    <w:rsid w:val="009B50CC"/>
    <w:rsid w:val="009B66B9"/>
    <w:rsid w:val="009C6070"/>
    <w:rsid w:val="009D0E0F"/>
    <w:rsid w:val="009D71D1"/>
    <w:rsid w:val="009E038E"/>
    <w:rsid w:val="009E55E3"/>
    <w:rsid w:val="009F29D3"/>
    <w:rsid w:val="00A05FE6"/>
    <w:rsid w:val="00A26513"/>
    <w:rsid w:val="00A33093"/>
    <w:rsid w:val="00A33F65"/>
    <w:rsid w:val="00A50E14"/>
    <w:rsid w:val="00A50F26"/>
    <w:rsid w:val="00A533D2"/>
    <w:rsid w:val="00A6470F"/>
    <w:rsid w:val="00A70331"/>
    <w:rsid w:val="00A91E72"/>
    <w:rsid w:val="00AB0F2A"/>
    <w:rsid w:val="00AB1F17"/>
    <w:rsid w:val="00AC1FDE"/>
    <w:rsid w:val="00AF07BA"/>
    <w:rsid w:val="00AF3989"/>
    <w:rsid w:val="00AF5123"/>
    <w:rsid w:val="00AF6A24"/>
    <w:rsid w:val="00B0204D"/>
    <w:rsid w:val="00B02ED8"/>
    <w:rsid w:val="00B04F5B"/>
    <w:rsid w:val="00B2120E"/>
    <w:rsid w:val="00B2634C"/>
    <w:rsid w:val="00B3139C"/>
    <w:rsid w:val="00B42C50"/>
    <w:rsid w:val="00B45F3F"/>
    <w:rsid w:val="00B4618A"/>
    <w:rsid w:val="00B54863"/>
    <w:rsid w:val="00B740D5"/>
    <w:rsid w:val="00B94AC6"/>
    <w:rsid w:val="00BA23BF"/>
    <w:rsid w:val="00BB3882"/>
    <w:rsid w:val="00BB43E2"/>
    <w:rsid w:val="00BC694B"/>
    <w:rsid w:val="00BD3A8B"/>
    <w:rsid w:val="00BF6C34"/>
    <w:rsid w:val="00C02349"/>
    <w:rsid w:val="00C064C6"/>
    <w:rsid w:val="00C067EA"/>
    <w:rsid w:val="00C20644"/>
    <w:rsid w:val="00C217D7"/>
    <w:rsid w:val="00C21AD9"/>
    <w:rsid w:val="00C22B5B"/>
    <w:rsid w:val="00C27EC4"/>
    <w:rsid w:val="00C32EB2"/>
    <w:rsid w:val="00C364FB"/>
    <w:rsid w:val="00C47860"/>
    <w:rsid w:val="00C51760"/>
    <w:rsid w:val="00C92BC3"/>
    <w:rsid w:val="00C95E0F"/>
    <w:rsid w:val="00C97000"/>
    <w:rsid w:val="00CA6216"/>
    <w:rsid w:val="00CB7AE9"/>
    <w:rsid w:val="00CC68B5"/>
    <w:rsid w:val="00CE1F58"/>
    <w:rsid w:val="00CE2BA8"/>
    <w:rsid w:val="00CE392B"/>
    <w:rsid w:val="00D00DFA"/>
    <w:rsid w:val="00D130B0"/>
    <w:rsid w:val="00D53C43"/>
    <w:rsid w:val="00D67197"/>
    <w:rsid w:val="00D81382"/>
    <w:rsid w:val="00D82FCD"/>
    <w:rsid w:val="00D902EB"/>
    <w:rsid w:val="00D94219"/>
    <w:rsid w:val="00D97918"/>
    <w:rsid w:val="00DA0167"/>
    <w:rsid w:val="00DB2603"/>
    <w:rsid w:val="00DC6826"/>
    <w:rsid w:val="00DD678E"/>
    <w:rsid w:val="00DE7140"/>
    <w:rsid w:val="00E2028D"/>
    <w:rsid w:val="00E213F3"/>
    <w:rsid w:val="00E22391"/>
    <w:rsid w:val="00E63C49"/>
    <w:rsid w:val="00E77BB7"/>
    <w:rsid w:val="00E845B2"/>
    <w:rsid w:val="00E8566C"/>
    <w:rsid w:val="00E934E4"/>
    <w:rsid w:val="00E93656"/>
    <w:rsid w:val="00EB2361"/>
    <w:rsid w:val="00EB6BBD"/>
    <w:rsid w:val="00ED046D"/>
    <w:rsid w:val="00ED6B2F"/>
    <w:rsid w:val="00F1084A"/>
    <w:rsid w:val="00F116FC"/>
    <w:rsid w:val="00F35438"/>
    <w:rsid w:val="00F354EE"/>
    <w:rsid w:val="00F46E3F"/>
    <w:rsid w:val="00F52264"/>
    <w:rsid w:val="00F5307D"/>
    <w:rsid w:val="00F57272"/>
    <w:rsid w:val="00F61EC9"/>
    <w:rsid w:val="00F62ECC"/>
    <w:rsid w:val="00F766A9"/>
    <w:rsid w:val="00F818C9"/>
    <w:rsid w:val="00F83618"/>
    <w:rsid w:val="00F85953"/>
    <w:rsid w:val="00F923C4"/>
    <w:rsid w:val="00FB0064"/>
    <w:rsid w:val="00FB0F59"/>
    <w:rsid w:val="00FB6F77"/>
    <w:rsid w:val="00FB70D0"/>
    <w:rsid w:val="00FD1418"/>
    <w:rsid w:val="00FD5B26"/>
    <w:rsid w:val="00FD6E0D"/>
    <w:rsid w:val="00FE6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219"/>
    <w:rPr>
      <w:rFonts w:ascii="Times New Roman" w:eastAsia="Times New Roman" w:hAnsi="Times New Roman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94219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125E5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125E5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540040CEDE1095A51BA6A8AC02406791C8E9E5C6EEAB2AB8FEB8310749B50C0239D1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103</TotalTime>
  <Pages>1</Pages>
  <Words>154</Words>
  <Characters>881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Член комиссии</dc:creator>
  <cp:keywords/>
  <dc:description/>
  <cp:lastModifiedBy>user</cp:lastModifiedBy>
  <cp:revision>9</cp:revision>
  <cp:lastPrinted>2013-11-27T15:12:00Z</cp:lastPrinted>
  <dcterms:created xsi:type="dcterms:W3CDTF">2013-11-27T13:31:00Z</dcterms:created>
  <dcterms:modified xsi:type="dcterms:W3CDTF">2013-12-05T06:00:00Z</dcterms:modified>
</cp:coreProperties>
</file>