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77" w:rsidRPr="00B27BCD" w:rsidRDefault="00343B77" w:rsidP="00B27BCD">
      <w:pPr>
        <w:jc w:val="center"/>
        <w:rPr>
          <w:rFonts w:ascii="Times New Roman" w:hAnsi="Times New Roman"/>
          <w:sz w:val="28"/>
          <w:szCs w:val="28"/>
        </w:rPr>
      </w:pPr>
      <w:r w:rsidRPr="00B27BCD">
        <w:rPr>
          <w:rFonts w:ascii="Times New Roman" w:hAnsi="Times New Roman"/>
          <w:sz w:val="28"/>
          <w:szCs w:val="28"/>
        </w:rPr>
        <w:t>ЗАКОН</w:t>
      </w:r>
    </w:p>
    <w:p w:rsidR="00343B77" w:rsidRPr="00B27BCD" w:rsidRDefault="00343B77" w:rsidP="00B27BCD">
      <w:pPr>
        <w:jc w:val="center"/>
        <w:rPr>
          <w:rFonts w:ascii="Times New Roman" w:hAnsi="Times New Roman"/>
          <w:sz w:val="28"/>
          <w:szCs w:val="28"/>
        </w:rPr>
      </w:pPr>
      <w:r w:rsidRPr="00B27BCD">
        <w:rPr>
          <w:rFonts w:ascii="Times New Roman" w:hAnsi="Times New Roman"/>
          <w:sz w:val="28"/>
          <w:szCs w:val="28"/>
        </w:rPr>
        <w:t>РЕСПУБЛИКИ ДАГЕСТАН</w:t>
      </w: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EB22E2">
        <w:rPr>
          <w:rFonts w:ascii="Times New Roman" w:hAnsi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EB22E2">
        <w:rPr>
          <w:rFonts w:ascii="Times New Roman" w:hAnsi="Times New Roman"/>
          <w:b/>
          <w:sz w:val="28"/>
          <w:szCs w:val="28"/>
        </w:rPr>
        <w:t xml:space="preserve">в статью 7 </w:t>
      </w:r>
    </w:p>
    <w:p w:rsidR="00343B77" w:rsidRPr="00EB22E2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EB22E2">
        <w:rPr>
          <w:rFonts w:ascii="Times New Roman" w:hAnsi="Times New Roman"/>
          <w:b/>
          <w:sz w:val="28"/>
          <w:szCs w:val="28"/>
        </w:rPr>
        <w:t>ЗаконаРеспублики Дагестан</w:t>
      </w: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EB22E2">
        <w:rPr>
          <w:rFonts w:ascii="Times New Roman" w:hAnsi="Times New Roman"/>
          <w:b/>
          <w:sz w:val="28"/>
          <w:szCs w:val="28"/>
        </w:rPr>
        <w:t xml:space="preserve">«О профилактике алкоголизма, наркомании </w:t>
      </w:r>
    </w:p>
    <w:p w:rsidR="00343B77" w:rsidRDefault="00343B77" w:rsidP="00B44F5A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EB22E2">
        <w:rPr>
          <w:rFonts w:ascii="Times New Roman" w:hAnsi="Times New Roman"/>
          <w:b/>
          <w:sz w:val="28"/>
          <w:szCs w:val="28"/>
        </w:rPr>
        <w:t>и токсикоманиив Республике Дагестан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43B77" w:rsidRDefault="00343B77" w:rsidP="00EB22E2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Default="00343B77" w:rsidP="00EB22E2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Default="00343B77" w:rsidP="00EB22E2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B77" w:rsidRPr="00B44F5A" w:rsidRDefault="00343B77" w:rsidP="00B44F5A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44F5A">
        <w:rPr>
          <w:rFonts w:ascii="Times New Roman" w:hAnsi="Times New Roman"/>
          <w:b/>
          <w:sz w:val="24"/>
          <w:szCs w:val="24"/>
        </w:rPr>
        <w:t>Принят  Народным  Собранием</w:t>
      </w:r>
    </w:p>
    <w:p w:rsidR="00343B77" w:rsidRDefault="00343B77" w:rsidP="00400BAE">
      <w:pPr>
        <w:tabs>
          <w:tab w:val="left" w:pos="7938"/>
        </w:tabs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4F5A">
        <w:rPr>
          <w:rFonts w:ascii="Times New Roman" w:hAnsi="Times New Roman"/>
          <w:b/>
          <w:sz w:val="24"/>
          <w:szCs w:val="24"/>
        </w:rPr>
        <w:t>Республики  Дагестан</w:t>
      </w:r>
      <w:r>
        <w:rPr>
          <w:rFonts w:ascii="Times New Roman" w:hAnsi="Times New Roman"/>
          <w:b/>
          <w:sz w:val="24"/>
          <w:szCs w:val="24"/>
        </w:rPr>
        <w:t xml:space="preserve"> 27  июня  2013  года</w:t>
      </w:r>
    </w:p>
    <w:p w:rsidR="00343B77" w:rsidRDefault="00343B77" w:rsidP="00B44F5A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43B77" w:rsidRDefault="00343B77" w:rsidP="00B44F5A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43B77" w:rsidRDefault="00343B77" w:rsidP="00B44F5A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43B77" w:rsidRDefault="00343B77" w:rsidP="00B44F5A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43B77" w:rsidRDefault="00343B77" w:rsidP="00EC0FBE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 1</w:t>
      </w:r>
    </w:p>
    <w:p w:rsidR="00343B77" w:rsidRDefault="00343B77" w:rsidP="00EC0FBE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  <w:r w:rsidRPr="00EC0FBE">
        <w:rPr>
          <w:rFonts w:ascii="Times New Roman" w:hAnsi="Times New Roman"/>
          <w:sz w:val="28"/>
          <w:szCs w:val="28"/>
        </w:rPr>
        <w:t>Внести в стать</w:t>
      </w:r>
      <w:r>
        <w:rPr>
          <w:rFonts w:ascii="Times New Roman" w:hAnsi="Times New Roman"/>
          <w:sz w:val="28"/>
          <w:szCs w:val="28"/>
        </w:rPr>
        <w:t>ю</w:t>
      </w:r>
      <w:r w:rsidRPr="00EC0FBE">
        <w:rPr>
          <w:rFonts w:ascii="Times New Roman" w:hAnsi="Times New Roman"/>
          <w:sz w:val="28"/>
          <w:szCs w:val="28"/>
        </w:rPr>
        <w:t xml:space="preserve"> 7 Закона Республики Даг</w:t>
      </w:r>
      <w:r>
        <w:rPr>
          <w:rFonts w:ascii="Times New Roman" w:hAnsi="Times New Roman"/>
          <w:sz w:val="28"/>
          <w:szCs w:val="28"/>
        </w:rPr>
        <w:t>е</w:t>
      </w:r>
      <w:r w:rsidRPr="00EC0FBE">
        <w:rPr>
          <w:rFonts w:ascii="Times New Roman" w:hAnsi="Times New Roman"/>
          <w:sz w:val="28"/>
          <w:szCs w:val="28"/>
        </w:rPr>
        <w:t xml:space="preserve">стан </w:t>
      </w:r>
      <w:r>
        <w:rPr>
          <w:rFonts w:ascii="Times New Roman" w:hAnsi="Times New Roman"/>
          <w:sz w:val="28"/>
          <w:szCs w:val="28"/>
        </w:rPr>
        <w:t xml:space="preserve">от 12 октября 2005 года № 33 </w:t>
      </w:r>
      <w:r w:rsidRPr="00EC0FBE">
        <w:rPr>
          <w:rFonts w:ascii="Times New Roman" w:hAnsi="Times New Roman"/>
          <w:sz w:val="28"/>
          <w:szCs w:val="28"/>
        </w:rPr>
        <w:t>«О профилактике алкоголизма, наркомании и токсикомании в Республике Даг</w:t>
      </w:r>
      <w:r>
        <w:rPr>
          <w:rFonts w:ascii="Times New Roman" w:hAnsi="Times New Roman"/>
          <w:sz w:val="28"/>
          <w:szCs w:val="28"/>
        </w:rPr>
        <w:t>е</w:t>
      </w:r>
      <w:r w:rsidRPr="00EC0FBE"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</w:rPr>
        <w:t>»</w:t>
      </w:r>
      <w:r w:rsidRPr="00EC0FBE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2005, № 10, ст. 657; 2007, № 15, ст. 716)</w:t>
      </w:r>
      <w:r>
        <w:rPr>
          <w:rFonts w:ascii="Times New Roman" w:hAnsi="Times New Roman"/>
          <w:sz w:val="28"/>
          <w:szCs w:val="28"/>
        </w:rPr>
        <w:t xml:space="preserve"> изменение, изложив абзац восьмой в следующей редакции:</w:t>
      </w: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«создавать муниципальные организации, осуществляющие профилактич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скую, коррекционную, воспитательную работу с гражданами, страдающими алког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лизмом, наркоманией и токсикоманией;».</w:t>
      </w:r>
    </w:p>
    <w:p w:rsidR="00343B77" w:rsidRDefault="00343B77" w:rsidP="00EC0FB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77" w:rsidRPr="00EC0FBE" w:rsidRDefault="00343B77" w:rsidP="00EC0FBE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C0FBE">
        <w:rPr>
          <w:rFonts w:ascii="Times New Roman" w:hAnsi="Times New Roman"/>
          <w:b/>
          <w:sz w:val="28"/>
          <w:szCs w:val="28"/>
        </w:rPr>
        <w:t>Статья  2</w:t>
      </w:r>
    </w:p>
    <w:p w:rsidR="00343B77" w:rsidRDefault="00343B77" w:rsidP="00EC0FB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</w:p>
    <w:p w:rsidR="00343B77" w:rsidRDefault="00343B77" w:rsidP="00EC0FBE">
      <w:pPr>
        <w:jc w:val="both"/>
        <w:rPr>
          <w:rFonts w:ascii="Times New Roman" w:hAnsi="Times New Roman"/>
          <w:sz w:val="28"/>
          <w:szCs w:val="28"/>
        </w:rPr>
      </w:pPr>
    </w:p>
    <w:p w:rsidR="00343B77" w:rsidRPr="00B27BCD" w:rsidRDefault="00343B77" w:rsidP="00DE48F1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B27BCD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343B77" w:rsidRPr="00B27BCD" w:rsidRDefault="00343B77" w:rsidP="00DE48F1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B27BCD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B27BCD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343B77" w:rsidRPr="00B27BCD" w:rsidRDefault="00343B77" w:rsidP="00DE48F1">
      <w:pPr>
        <w:rPr>
          <w:rFonts w:ascii="Times New Roman" w:hAnsi="Times New Roman"/>
          <w:sz w:val="28"/>
          <w:szCs w:val="28"/>
        </w:rPr>
      </w:pPr>
    </w:p>
    <w:p w:rsidR="00343B77" w:rsidRPr="00B27BCD" w:rsidRDefault="00343B77" w:rsidP="00DE48F1">
      <w:pPr>
        <w:rPr>
          <w:rFonts w:ascii="Times New Roman" w:hAnsi="Times New Roman"/>
          <w:sz w:val="28"/>
          <w:szCs w:val="28"/>
        </w:rPr>
      </w:pPr>
    </w:p>
    <w:p w:rsidR="00343B77" w:rsidRPr="00B27BCD" w:rsidRDefault="00343B77" w:rsidP="00DE48F1">
      <w:pPr>
        <w:rPr>
          <w:rFonts w:ascii="Times New Roman" w:hAnsi="Times New Roman"/>
          <w:sz w:val="28"/>
          <w:szCs w:val="28"/>
        </w:rPr>
      </w:pPr>
      <w:r w:rsidRPr="00B27BCD">
        <w:rPr>
          <w:rFonts w:ascii="Times New Roman" w:hAnsi="Times New Roman"/>
          <w:sz w:val="28"/>
          <w:szCs w:val="28"/>
        </w:rPr>
        <w:t>г. Махачкала</w:t>
      </w:r>
    </w:p>
    <w:p w:rsidR="00343B77" w:rsidRPr="00B27BCD" w:rsidRDefault="00343B77" w:rsidP="00DE48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июл</w:t>
      </w:r>
      <w:r w:rsidRPr="00B27BCD">
        <w:rPr>
          <w:rFonts w:ascii="Times New Roman" w:hAnsi="Times New Roman"/>
          <w:sz w:val="28"/>
          <w:szCs w:val="28"/>
        </w:rPr>
        <w:t>я 2013 года</w:t>
      </w:r>
    </w:p>
    <w:p w:rsidR="00343B77" w:rsidRPr="00B27BCD" w:rsidRDefault="00343B77" w:rsidP="00DE48F1">
      <w:pPr>
        <w:rPr>
          <w:rFonts w:ascii="Times New Roman" w:hAnsi="Times New Roman"/>
          <w:sz w:val="28"/>
          <w:szCs w:val="28"/>
        </w:rPr>
      </w:pPr>
      <w:r w:rsidRPr="00B27BC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48</w:t>
      </w:r>
    </w:p>
    <w:p w:rsidR="00343B77" w:rsidRDefault="00343B77" w:rsidP="00DE48F1"/>
    <w:p w:rsidR="00343B77" w:rsidRPr="00EC0FBE" w:rsidRDefault="00343B77" w:rsidP="00EC0FBE">
      <w:pPr>
        <w:spacing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343B77" w:rsidRPr="00EC0FBE" w:rsidSect="00EB22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ECC"/>
    <w:rsid w:val="00033926"/>
    <w:rsid w:val="00044EA7"/>
    <w:rsid w:val="00051A37"/>
    <w:rsid w:val="00066002"/>
    <w:rsid w:val="00081E3F"/>
    <w:rsid w:val="000A2D0F"/>
    <w:rsid w:val="000C504A"/>
    <w:rsid w:val="001029B6"/>
    <w:rsid w:val="001330D0"/>
    <w:rsid w:val="00134772"/>
    <w:rsid w:val="001C2E1B"/>
    <w:rsid w:val="001E1171"/>
    <w:rsid w:val="001F5A50"/>
    <w:rsid w:val="00226BB1"/>
    <w:rsid w:val="00267EB5"/>
    <w:rsid w:val="00300CB5"/>
    <w:rsid w:val="003201F2"/>
    <w:rsid w:val="003315BF"/>
    <w:rsid w:val="00343B77"/>
    <w:rsid w:val="00347BFC"/>
    <w:rsid w:val="00351C72"/>
    <w:rsid w:val="003A3960"/>
    <w:rsid w:val="003C09AD"/>
    <w:rsid w:val="003E6B16"/>
    <w:rsid w:val="003F4660"/>
    <w:rsid w:val="00400BAE"/>
    <w:rsid w:val="004108F6"/>
    <w:rsid w:val="00464A03"/>
    <w:rsid w:val="00465EAA"/>
    <w:rsid w:val="004A77CA"/>
    <w:rsid w:val="004B44F1"/>
    <w:rsid w:val="00502B4A"/>
    <w:rsid w:val="00564EE9"/>
    <w:rsid w:val="005C4463"/>
    <w:rsid w:val="005D16B3"/>
    <w:rsid w:val="00632EAA"/>
    <w:rsid w:val="00661AAB"/>
    <w:rsid w:val="00682B81"/>
    <w:rsid w:val="00692A20"/>
    <w:rsid w:val="006C1FF7"/>
    <w:rsid w:val="006C7506"/>
    <w:rsid w:val="006E44BF"/>
    <w:rsid w:val="0074147D"/>
    <w:rsid w:val="00741742"/>
    <w:rsid w:val="00746B8E"/>
    <w:rsid w:val="007A19E0"/>
    <w:rsid w:val="00815F03"/>
    <w:rsid w:val="00921E7A"/>
    <w:rsid w:val="00935EFD"/>
    <w:rsid w:val="00956989"/>
    <w:rsid w:val="00962B52"/>
    <w:rsid w:val="009923AF"/>
    <w:rsid w:val="009A477B"/>
    <w:rsid w:val="009D2C70"/>
    <w:rsid w:val="00AA1519"/>
    <w:rsid w:val="00AB2FE7"/>
    <w:rsid w:val="00AB5A11"/>
    <w:rsid w:val="00AC4F4B"/>
    <w:rsid w:val="00AF1439"/>
    <w:rsid w:val="00B055C9"/>
    <w:rsid w:val="00B25E83"/>
    <w:rsid w:val="00B27BCD"/>
    <w:rsid w:val="00B4045B"/>
    <w:rsid w:val="00B44F5A"/>
    <w:rsid w:val="00B51C99"/>
    <w:rsid w:val="00B712A1"/>
    <w:rsid w:val="00B7222C"/>
    <w:rsid w:val="00B92FE0"/>
    <w:rsid w:val="00BF1501"/>
    <w:rsid w:val="00C060C8"/>
    <w:rsid w:val="00C26E09"/>
    <w:rsid w:val="00C52653"/>
    <w:rsid w:val="00CB07C7"/>
    <w:rsid w:val="00CD5418"/>
    <w:rsid w:val="00D5779F"/>
    <w:rsid w:val="00DA2CF0"/>
    <w:rsid w:val="00DE48F1"/>
    <w:rsid w:val="00DE5276"/>
    <w:rsid w:val="00E5563F"/>
    <w:rsid w:val="00E759FC"/>
    <w:rsid w:val="00E81ECC"/>
    <w:rsid w:val="00E8655B"/>
    <w:rsid w:val="00EB22E2"/>
    <w:rsid w:val="00EC0FBE"/>
    <w:rsid w:val="00EF5524"/>
    <w:rsid w:val="00F54040"/>
    <w:rsid w:val="00F57EF6"/>
    <w:rsid w:val="00FA52B8"/>
    <w:rsid w:val="00FA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1B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140</Words>
  <Characters>803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15</cp:revision>
  <cp:lastPrinted>2013-06-26T12:37:00Z</cp:lastPrinted>
  <dcterms:created xsi:type="dcterms:W3CDTF">2013-06-07T07:58:00Z</dcterms:created>
  <dcterms:modified xsi:type="dcterms:W3CDTF">2013-07-04T07:39:00Z</dcterms:modified>
</cp:coreProperties>
</file>